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336663E3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3AA8564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A101B0">
                  <w:rPr>
                    <w:rFonts w:eastAsia="Arial Unicode MS"/>
                  </w:rPr>
                  <w:t>PV</w:t>
                </w:r>
                <w:r w:rsidR="00125DA9">
                  <w:rPr>
                    <w:rFonts w:eastAsia="Arial Unicode MS"/>
                  </w:rPr>
                  <w:t>/</w:t>
                </w:r>
                <w:r w:rsidR="00A101B0">
                  <w:rPr>
                    <w:rFonts w:eastAsia="Arial Unicode MS"/>
                  </w:rPr>
                  <w:t>001</w:t>
                </w:r>
                <w:r w:rsidR="00125DA9">
                  <w:rPr>
                    <w:rFonts w:eastAsia="Arial Unicode MS"/>
                  </w:rPr>
                  <w:t>/</w:t>
                </w:r>
                <w:r w:rsidR="00A101B0">
                  <w:rPr>
                    <w:rFonts w:eastAsia="Arial Unicode MS"/>
                  </w:rPr>
                  <w:t>202</w:t>
                </w:r>
                <w:r w:rsidR="00AA0FE2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336663E3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77F0A3E1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11-2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101B0">
                  <w:rPr>
                    <w:rFonts w:eastAsia="Arial Unicode MS"/>
                    <w:sz w:val="18"/>
                    <w:szCs w:val="18"/>
                  </w:rPr>
                  <w:t>20</w:t>
                </w:r>
                <w:r w:rsidR="00D87039">
                  <w:rPr>
                    <w:rFonts w:eastAsia="Arial Unicode MS"/>
                    <w:sz w:val="18"/>
                    <w:szCs w:val="18"/>
                  </w:rPr>
                  <w:t>.</w:t>
                </w:r>
                <w:r w:rsidR="00E30A2B">
                  <w:rPr>
                    <w:rFonts w:eastAsia="Arial Unicode MS"/>
                    <w:sz w:val="18"/>
                    <w:szCs w:val="18"/>
                  </w:rPr>
                  <w:t>11</w:t>
                </w:r>
                <w:r w:rsidR="00D87039">
                  <w:rPr>
                    <w:rFonts w:eastAsia="Arial Unicode MS"/>
                    <w:sz w:val="18"/>
                    <w:szCs w:val="18"/>
                  </w:rPr>
                  <w:t>.2024</w:t>
                </w:r>
              </w:sdtContent>
            </w:sdt>
          </w:p>
        </w:tc>
      </w:tr>
      <w:tr w:rsidR="00DF0759" w:rsidRPr="00C27B75" w14:paraId="232E86ED" w14:textId="77777777" w:rsidTr="336663E3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6A9F897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</w:p>
          <w:p w14:paraId="725BA9AA" w14:textId="51D533A9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A101B0">
              <w:rPr>
                <w:bCs/>
                <w:noProof/>
                <w:sz w:val="18"/>
                <w:szCs w:val="18"/>
              </w:rPr>
              <w:t>NPC Solutions, s.r.o.</w:t>
            </w:r>
          </w:p>
          <w:p w14:paraId="4188D478" w14:textId="0DCBD779" w:rsidR="00DF0759" w:rsidRPr="000B2E5D" w:rsidRDefault="00DF0759" w:rsidP="009B4F78">
            <w:pPr>
              <w:spacing w:after="0" w:line="360" w:lineRule="auto"/>
              <w:rPr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A101B0">
              <w:rPr>
                <w:rFonts w:cs="Open Sans"/>
                <w:sz w:val="18"/>
                <w:szCs w:val="18"/>
                <w:shd w:val="clear" w:color="auto" w:fill="FFFFFF"/>
              </w:rPr>
              <w:t>Francouzská 75/4, Vinohrady, 120 00 Praha 2</w:t>
            </w:r>
          </w:p>
          <w:p w14:paraId="4328C056" w14:textId="647835B8" w:rsidR="004268D5" w:rsidRDefault="009B4F78" w:rsidP="009B4F78">
            <w:pPr>
              <w:spacing w:after="0" w:line="360" w:lineRule="auto"/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A101B0">
              <w:rPr>
                <w:bCs/>
                <w:noProof/>
                <w:sz w:val="18"/>
                <w:szCs w:val="18"/>
              </w:rPr>
              <w:t>07902093</w:t>
            </w:r>
          </w:p>
          <w:p w14:paraId="495E1CFB" w14:textId="43856284" w:rsidR="008A528C" w:rsidRDefault="002A6253" w:rsidP="00A256A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0F38D2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: </w:t>
            </w:r>
            <w:r w:rsidR="00A101B0">
              <w:rPr>
                <w:bCs/>
                <w:noProof/>
                <w:sz w:val="18"/>
                <w:szCs w:val="18"/>
              </w:rPr>
              <w:t>CZ07902093</w:t>
            </w:r>
          </w:p>
          <w:p w14:paraId="73231020" w14:textId="7EE189C2" w:rsidR="00DF0759" w:rsidRPr="00A256AA" w:rsidRDefault="00EC42F5" w:rsidP="00A256AA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0949A3">
              <w:rPr>
                <w:bCs/>
                <w:noProof/>
                <w:sz w:val="18"/>
                <w:szCs w:val="18"/>
              </w:rPr>
              <w:t>xxx</w:t>
            </w:r>
            <w:r w:rsidR="00A101B0" w:rsidRPr="00A101B0">
              <w:rPr>
                <w:bCs/>
                <w:noProof/>
                <w:sz w:val="18"/>
                <w:szCs w:val="18"/>
              </w:rPr>
              <w:t xml:space="preserve">, </w:t>
            </w:r>
            <w:r w:rsidR="000949A3">
              <w:rPr>
                <w:bCs/>
                <w:noProof/>
                <w:sz w:val="18"/>
                <w:szCs w:val="18"/>
              </w:rPr>
              <w:t>xxx,</w:t>
            </w:r>
            <w:r w:rsidR="00A101B0" w:rsidRPr="00A101B0">
              <w:rPr>
                <w:bCs/>
                <w:noProof/>
                <w:sz w:val="18"/>
                <w:szCs w:val="18"/>
              </w:rPr>
              <w:t xml:space="preserve"> </w:t>
            </w:r>
            <w:r w:rsidR="000949A3">
              <w:rPr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336663E3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8A79E47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B0722D">
              <w:rPr>
                <w:bCs/>
                <w:noProof/>
                <w:sz w:val="18"/>
                <w:szCs w:val="18"/>
              </w:rPr>
              <w:t>Prague City Tourism a.s.</w:t>
            </w:r>
          </w:p>
          <w:p w14:paraId="58C88131" w14:textId="3753BE70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B0722D">
              <w:rPr>
                <w:bCs/>
                <w:noProof/>
                <w:sz w:val="18"/>
                <w:szCs w:val="18"/>
              </w:rPr>
              <w:t xml:space="preserve">Žatecká </w:t>
            </w:r>
            <w:r w:rsidR="009F3E60">
              <w:rPr>
                <w:bCs/>
                <w:noProof/>
                <w:sz w:val="18"/>
                <w:szCs w:val="18"/>
              </w:rPr>
              <w:t>110/2, 110 00 Praha 1</w:t>
            </w:r>
          </w:p>
          <w:p w14:paraId="063E96DD" w14:textId="51E8B10D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444268243"/>
                    <w:placeholder>
                      <w:docPart w:val="B9DBECD2D46D42DD8492E22ADCF5811B"/>
                    </w:placeholder>
                  </w:sdtPr>
                  <w:sdtEndPr/>
                  <w:sdtContent>
                    <w:r w:rsidR="00215A64" w:rsidRPr="00F623D6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0795363C" w:rsidR="00DF0759" w:rsidRPr="00A101B0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215A6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68958410"/>
                <w:placeholder>
                  <w:docPart w:val="9C314EB837E44010922BB049A1253FCF"/>
                </w:placeholder>
              </w:sdtPr>
              <w:sdtEndPr/>
              <w:sdtContent>
                <w:r w:rsidR="00215A64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215A64" w:rsidRPr="00F623D6">
                  <w:rPr>
                    <w:bCs/>
                    <w:noProof/>
                    <w:sz w:val="18"/>
                    <w:szCs w:val="18"/>
                  </w:rPr>
                  <w:t>07312890</w:t>
                </w:r>
              </w:sdtContent>
            </w:sdt>
          </w:p>
        </w:tc>
      </w:tr>
      <w:tr w:rsidR="00DF0759" w:rsidRPr="00C27B75" w14:paraId="11395B2B" w14:textId="77777777" w:rsidTr="00FB4B8F">
        <w:trPr>
          <w:trHeight w:val="7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Default="008021EF" w:rsidP="26C1BF85">
            <w:pPr>
              <w:spacing w:before="80" w:after="0" w:line="360" w:lineRule="auto"/>
              <w:rPr>
                <w:noProof/>
                <w:sz w:val="18"/>
                <w:szCs w:val="18"/>
              </w:rPr>
            </w:pPr>
            <w:r w:rsidRPr="26C1BF85">
              <w:rPr>
                <w:rFonts w:ascii="Atyp BL Display Semibold" w:hAnsi="Atyp BL Display Semibold"/>
                <w:noProof/>
                <w:sz w:val="22"/>
                <w:szCs w:val="22"/>
              </w:rPr>
              <w:t>Předmět objednávky:</w:t>
            </w:r>
            <w:r w:rsidRPr="26C1BF85">
              <w:rPr>
                <w:noProof/>
                <w:sz w:val="18"/>
                <w:szCs w:val="18"/>
              </w:rPr>
              <w:t xml:space="preserve"> </w:t>
            </w:r>
          </w:p>
          <w:p w14:paraId="057FE6C9" w14:textId="282A25BE" w:rsidR="00A101B0" w:rsidRPr="00A101B0" w:rsidRDefault="00A101B0" w:rsidP="00A101B0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 xml:space="preserve">Objednávka licence k užívání aplikace provozované Dodavatelem planujsmeny.cz (dále jen „Aplikace“). </w:t>
            </w:r>
          </w:p>
          <w:p w14:paraId="16C550FD" w14:textId="6C1CA3A1" w:rsidR="00A101B0" w:rsidRPr="00A101B0" w:rsidRDefault="00A101B0" w:rsidP="00A101B0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 xml:space="preserve">Specifikace konfigurace Aplikace: </w:t>
            </w:r>
            <w:r w:rsidRPr="00A101B0">
              <w:rPr>
                <w:bCs/>
                <w:noProof/>
                <w:sz w:val="18"/>
                <w:szCs w:val="18"/>
              </w:rPr>
              <w:br/>
              <w:t>Varianta Aplikace: Private</w:t>
            </w:r>
            <w:r w:rsidRPr="00A101B0">
              <w:rPr>
                <w:bCs/>
                <w:noProof/>
                <w:sz w:val="18"/>
                <w:szCs w:val="18"/>
              </w:rPr>
              <w:br/>
              <w:t>Aplikace je dostupná na adresách: https://</w:t>
            </w:r>
            <w:r w:rsidR="00FB4B8F">
              <w:rPr>
                <w:bCs/>
                <w:noProof/>
                <w:sz w:val="18"/>
                <w:szCs w:val="18"/>
              </w:rPr>
              <w:t>vivas</w:t>
            </w:r>
            <w:r w:rsidRPr="00A101B0">
              <w:rPr>
                <w:bCs/>
                <w:noProof/>
                <w:sz w:val="18"/>
                <w:szCs w:val="18"/>
              </w:rPr>
              <w:t>meny.</w:t>
            </w:r>
            <w:r w:rsidR="00FB4B8F">
              <w:rPr>
                <w:bCs/>
                <w:noProof/>
                <w:sz w:val="18"/>
                <w:szCs w:val="18"/>
              </w:rPr>
              <w:t>prague.eu</w:t>
            </w:r>
            <w:r w:rsidRPr="00A101B0">
              <w:rPr>
                <w:bCs/>
                <w:noProof/>
                <w:sz w:val="18"/>
                <w:szCs w:val="18"/>
              </w:rPr>
              <w:t>/</w:t>
            </w:r>
            <w:r w:rsidR="00FB4B8F" w:rsidRPr="00A101B0">
              <w:rPr>
                <w:bCs/>
                <w:noProof/>
                <w:sz w:val="18"/>
                <w:szCs w:val="18"/>
              </w:rPr>
              <w:t xml:space="preserve"> </w:t>
            </w:r>
            <w:r w:rsidRPr="00A101B0">
              <w:rPr>
                <w:bCs/>
                <w:noProof/>
                <w:sz w:val="18"/>
                <w:szCs w:val="18"/>
              </w:rPr>
              <w:br/>
              <w:t xml:space="preserve">Celkový počet uživatelů: </w:t>
            </w:r>
            <w:r w:rsidR="00FB4B8F">
              <w:rPr>
                <w:bCs/>
                <w:noProof/>
                <w:sz w:val="18"/>
                <w:szCs w:val="18"/>
              </w:rPr>
              <w:t>10</w:t>
            </w:r>
            <w:r w:rsidRPr="00A101B0">
              <w:rPr>
                <w:bCs/>
                <w:noProof/>
                <w:sz w:val="18"/>
                <w:szCs w:val="18"/>
              </w:rPr>
              <w:t>0</w:t>
            </w:r>
          </w:p>
          <w:p w14:paraId="2AC0B495" w14:textId="21CE97FF" w:rsidR="00A101B0" w:rsidRPr="00A101B0" w:rsidRDefault="00A101B0" w:rsidP="00A101B0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Úprava cen oproti ceníku Dodavatele/provozovatele Aplikace platná pro tuto objednávku:</w:t>
            </w:r>
            <w:r w:rsidRPr="00A101B0">
              <w:rPr>
                <w:bCs/>
                <w:noProof/>
                <w:sz w:val="18"/>
                <w:szCs w:val="18"/>
              </w:rPr>
              <w:br/>
              <w:t xml:space="preserve">Cena za poskytnutí licence k užívání Aplikace: </w:t>
            </w:r>
            <w:r w:rsidR="00FB4B8F">
              <w:rPr>
                <w:bCs/>
                <w:noProof/>
                <w:sz w:val="18"/>
                <w:szCs w:val="18"/>
              </w:rPr>
              <w:t>3 960</w:t>
            </w:r>
            <w:r w:rsidRPr="00A101B0">
              <w:rPr>
                <w:bCs/>
                <w:noProof/>
                <w:sz w:val="18"/>
                <w:szCs w:val="18"/>
              </w:rPr>
              <w:t xml:space="preserve"> Kč bez DPH za každý kalendářní měsíc</w:t>
            </w:r>
            <w:r w:rsidRPr="00A101B0">
              <w:rPr>
                <w:bCs/>
                <w:noProof/>
                <w:sz w:val="18"/>
                <w:szCs w:val="18"/>
              </w:rPr>
              <w:br/>
              <w:t>Cena vývoje v případě následného rozšíření Aplikace je 880 Kč/hodina a 28,60 Kč za zaměstnance bez DPH.</w:t>
            </w:r>
            <w:r w:rsidRPr="00A101B0">
              <w:rPr>
                <w:bCs/>
                <w:noProof/>
                <w:sz w:val="18"/>
                <w:szCs w:val="18"/>
              </w:rPr>
              <w:br/>
            </w:r>
            <w:r w:rsidRPr="00A101B0">
              <w:rPr>
                <w:bCs/>
                <w:noProof/>
                <w:sz w:val="18"/>
                <w:szCs w:val="18"/>
              </w:rPr>
              <w:br/>
              <w:t>Perioda fakturace za poskytnutí licence k užití Aplikace: měsíčně</w:t>
            </w:r>
          </w:p>
          <w:p w14:paraId="3DDC7439" w14:textId="77777777" w:rsidR="00A101B0" w:rsidRPr="00A101B0" w:rsidRDefault="00A101B0" w:rsidP="00A101B0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Objednatel prohlašuje, že před odesláním této objednávky akceptuje odměnu za poskytnutí licence k užívání Aplikace a ostatní ceny a že se seznámil se zněním všeobecných obchodních podmínek Dodavatele/provozovatele Aplikace (dále jen „VOP“), jimiž se budou řídit smluvní vztahy mezi ním a Dodavatelem/provozovatelem Aplikace.</w:t>
            </w:r>
          </w:p>
          <w:p w14:paraId="4D637C1C" w14:textId="77777777" w:rsidR="00A101B0" w:rsidRPr="00A101B0" w:rsidRDefault="00A101B0" w:rsidP="00A101B0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Smluvní strany se dohodly, že odchylně od VOP se na jejich smluvní vztah</w:t>
            </w:r>
          </w:p>
          <w:p w14:paraId="7C9D09FF" w14:textId="77777777" w:rsidR="00A101B0" w:rsidRPr="00A101B0" w:rsidRDefault="00A101B0" w:rsidP="00A101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neaplikuje čl. 5. odst. 5.1 a ujednávají místo něj, že Provozovatel má právo Aplikaci nebo její část odstavit pouze v případě výpadků v dodávce elektrické energie, výpadků datové sítě či jiných poruch způsobených třetími osobami nebo v případě zásahů vyšší moci;</w:t>
            </w:r>
          </w:p>
          <w:p w14:paraId="2F9574F2" w14:textId="77777777" w:rsidR="00A101B0" w:rsidRPr="00A101B0" w:rsidRDefault="00A101B0" w:rsidP="00A101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neaplikuje čl. 5. odst. 5.2 a ujednávají místo něj, že Provozovatel má právo změnit některé charakteristiky a funkce Aplikace v průběhu trvání smlouvy vyjma jejího vylepšení/ upgradu jen s předchozím souhlasem Objednatele, přičemž v případě pochybností o charakteru změny ujednávají, že je souhlasu Objednatele třeba;</w:t>
            </w:r>
          </w:p>
          <w:p w14:paraId="13B444C1" w14:textId="77777777" w:rsidR="00A101B0" w:rsidRPr="00A101B0" w:rsidRDefault="00A101B0" w:rsidP="00A101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v čl. 6. odst. 6.2 doplňuje, že Provozovatel potvrzuje, že Aplikace je k použití pro Objednatele vhodná</w:t>
            </w:r>
          </w:p>
          <w:p w14:paraId="05BE559E" w14:textId="77777777" w:rsidR="00A101B0" w:rsidRPr="00A101B0" w:rsidRDefault="00A101B0" w:rsidP="00A101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v čl. 6. odst. 6.5 mění limit z „maximální výše odměny Provozovatele skutečně uhrazené Uživatelem za posledních šest měsíců před vznikem škodní události“ na částku 100.000 Kč;</w:t>
            </w:r>
          </w:p>
          <w:p w14:paraId="71E73608" w14:textId="77777777" w:rsidR="00A101B0" w:rsidRPr="00A101B0" w:rsidRDefault="00A101B0" w:rsidP="00A101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čl. 9. odst. 9.4 neaplikuje v průběhu prvních dvou let od nabytí účinnosti této objednávky;</w:t>
            </w:r>
          </w:p>
          <w:p w14:paraId="4E10D47B" w14:textId="77777777" w:rsidR="00A101B0" w:rsidRPr="00A101B0" w:rsidRDefault="00A101B0" w:rsidP="00A101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neaplikuje čl. 9. odst. 9.6 věta druhá a ujednávají místo něj, že Provozovatel je současně oprávněn počínaje třicátým prvním dnem prodlení Objednatele s úhradou přerušit poskytování sjednaných služeb či plnění (včetně znepřístupnění Aplikace) do doby uhrazení veškerých dlužných částek Objednatelem;</w:t>
            </w:r>
          </w:p>
          <w:p w14:paraId="76B44B05" w14:textId="77777777" w:rsidR="00A101B0" w:rsidRPr="00A101B0" w:rsidRDefault="00A101B0" w:rsidP="00A101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neaplikuje čl. 9. odst. 9.7;</w:t>
            </w:r>
          </w:p>
          <w:p w14:paraId="6FC6198F" w14:textId="77777777" w:rsidR="00FB4B8F" w:rsidRPr="00FB4B8F" w:rsidRDefault="00A101B0" w:rsidP="00A101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A101B0">
              <w:rPr>
                <w:bCs/>
                <w:noProof/>
                <w:sz w:val="18"/>
                <w:szCs w:val="18"/>
              </w:rPr>
              <w:t>neaplikuje čl. 13 odst. 13.3 a ujednávají místo něj, že Provozovatel je oprávněn vždy po předchozím souhlasu konkrétní osoby pořizovat zvukové záznamy telefonních hovorů s Objednatelem a tyto dále zpracovávat a archivovat v zájmu zachování možnosti objektivního posouzení plnění povinností ze Smlouvy. Provozovatel je povinen poskytnout Objednateli pořízené zvukové záznamy telefonních hovorů s ním pořízené;</w:t>
            </w:r>
          </w:p>
          <w:p w14:paraId="7DAF04EF" w14:textId="3FEBD8D5" w:rsidR="00A101B0" w:rsidRPr="00A101B0" w:rsidRDefault="00FB4B8F" w:rsidP="00A101B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 w:rsidRPr="00FB4B8F">
              <w:rPr>
                <w:bCs/>
                <w:noProof/>
                <w:sz w:val="18"/>
                <w:szCs w:val="18"/>
              </w:rPr>
              <w:t>Tato objednávka, nabývá účinnosti dnem 1. 1. 2025 a nahrazuje předchozí objednávk</w:t>
            </w:r>
            <w:r>
              <w:rPr>
                <w:bCs/>
                <w:noProof/>
                <w:sz w:val="18"/>
                <w:szCs w:val="18"/>
              </w:rPr>
              <w:t>u PV/001/2003 ze 4.4.2023</w:t>
            </w:r>
          </w:p>
          <w:p w14:paraId="5C10F2A4" w14:textId="0DA9CDBC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</w:p>
        </w:tc>
      </w:tr>
      <w:tr w:rsidR="00DF0759" w:rsidRPr="00C27B75" w14:paraId="2EB032D4" w14:textId="77777777" w:rsidTr="336663E3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lastRenderedPageBreak/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9548F1" w:rsidRPr="00181B17" w14:paraId="41423E49" w14:textId="77777777" w:rsidTr="336663E3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5673A72" w14:textId="5249DB96" w:rsidR="009548F1" w:rsidRPr="00B85717" w:rsidRDefault="009548F1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BDCBF9F8753449CA4EAAD3624EC62AC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310F090595064BC78B3148C01CD6FDED"/>
                    </w:placeholder>
                    <w15:appearance w15:val="hidden"/>
                  </w:sdtPr>
                  <w:sdtEndPr/>
                  <w:sdtContent>
                    <w:r w:rsidR="000949A3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143A193C" w14:textId="1B13E3BF" w:rsidR="009548F1" w:rsidRPr="00B85717" w:rsidRDefault="009548F1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5968FA">
              <w:rPr>
                <w:rFonts w:eastAsia="Arial Unicode MS"/>
                <w:bCs/>
                <w:kern w:val="1"/>
                <w:sz w:val="18"/>
                <w:szCs w:val="18"/>
              </w:rPr>
              <w:t xml:space="preserve">: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EB142E8948C849989E2FCF80103A329C"/>
                </w:placeholder>
              </w:sdtPr>
              <w:sdtEndPr/>
              <w:sdtContent>
                <w:r w:rsidR="005968FA" w:rsidRPr="005968FA">
                  <w:rPr>
                    <w:bCs/>
                    <w:color w:val="000000"/>
                    <w:sz w:val="18"/>
                    <w:szCs w:val="18"/>
                    <w:lang w:eastAsia="cs-CZ"/>
                  </w:rPr>
                  <w:t>+42</w:t>
                </w:r>
                <w:r w:rsidR="000949A3">
                  <w:rPr>
                    <w:bCs/>
                    <w:color w:val="000000"/>
                    <w:sz w:val="18"/>
                    <w:szCs w:val="18"/>
                    <w:lang w:eastAsia="cs-CZ"/>
                  </w:rPr>
                  <w:t>0 xxx</w:t>
                </w:r>
              </w:sdtContent>
            </w:sdt>
          </w:p>
          <w:p w14:paraId="13E6C2FB" w14:textId="4374B50A" w:rsidR="009548F1" w:rsidRPr="005C5B55" w:rsidRDefault="009548F1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20AA6DA3A0744C6C999397EF2E1DFB8F"/>
                </w:placeholder>
              </w:sdtPr>
              <w:sdtEndPr/>
              <w:sdtContent>
                <w:r w:rsidR="000949A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16D2C2CB" w14:textId="2A83523D" w:rsidR="009548F1" w:rsidRPr="00B1090F" w:rsidRDefault="009548F1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A0A1AD77926647FDBBA5A3538D184AF4"/>
                </w:placeholder>
              </w:sdtPr>
              <w:sdtEndPr/>
              <w:sdtContent>
                <w:r w:rsidR="005968F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101</w:t>
                </w:r>
                <w:r w:rsidR="000949A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, 102, 800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E87B4A6" w14:textId="77777777" w:rsidR="009548F1" w:rsidRDefault="009548F1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operace:</w:t>
            </w:r>
          </w:p>
          <w:p w14:paraId="272A020C" w14:textId="77777777" w:rsidR="009548F1" w:rsidRPr="00181B17" w:rsidRDefault="009548F1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119D539D" w14:textId="77777777" w:rsidR="009548F1" w:rsidRDefault="009548F1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5B9D6BED" w14:textId="7461DFCB" w:rsidR="009548F1" w:rsidRPr="00181B17" w:rsidRDefault="000949A3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Xxx, ředitelka </w:t>
            </w:r>
            <w:proofErr w:type="spellStart"/>
            <w:r>
              <w:rPr>
                <w:rFonts w:eastAsia="Arial Unicode MS"/>
                <w:bCs/>
                <w:kern w:val="1"/>
                <w:sz w:val="18"/>
                <w:szCs w:val="18"/>
              </w:rPr>
              <w:t>Pragensia</w:t>
            </w:r>
            <w:proofErr w:type="spellEnd"/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 Unicode MS"/>
                <w:bCs/>
                <w:kern w:val="1"/>
                <w:sz w:val="18"/>
                <w:szCs w:val="18"/>
              </w:rPr>
              <w:t>viva</w:t>
            </w:r>
            <w:proofErr w:type="spellEnd"/>
          </w:p>
        </w:tc>
      </w:tr>
      <w:tr w:rsidR="009548F1" w:rsidRPr="00972DE8" w14:paraId="61D70757" w14:textId="77777777" w:rsidTr="336663E3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55C5289" w14:textId="77777777" w:rsidR="009548F1" w:rsidRPr="00972DE8" w:rsidRDefault="009548F1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9548F1" w:rsidRPr="00972DE8" w14:paraId="5215BFDF" w14:textId="77777777" w:rsidTr="336663E3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1418FF1" w14:textId="77777777" w:rsidR="009548F1" w:rsidRDefault="009548F1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1B3BC348" w14:textId="77777777" w:rsidR="009548F1" w:rsidRPr="00972DE8" w:rsidRDefault="009548F1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5EBF5382" w14:textId="77777777" w:rsidR="009548F1" w:rsidRDefault="009548F1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CF37E76" w14:textId="2D6B12B1" w:rsidR="009548F1" w:rsidRPr="00C27B75" w:rsidRDefault="009548F1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6EB62A" wp14:editId="5D4F2F2A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Přímá spojnice 9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25pt" from="338.1pt,16.9pt" to="457.95pt,16.9pt" w14:anchorId="0022E3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1D14A28" wp14:editId="1516A997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Přímá spojnice 8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25pt" from="172.1pt,16.9pt" to="291.95pt,16.9pt" w14:anchorId="3942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74BD28" wp14:editId="16895CF5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Přímá spojnice 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25pt" from="14.45pt,16.9pt" to="134.3pt,16.9pt" w14:anchorId="3AA4FE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/>
                  </w:pict>
                </mc:Fallback>
              </mc:AlternateContent>
            </w:r>
            <w:r w:rsidR="00744A9D">
              <w:rPr>
                <w:rFonts w:eastAsia="Arial Unicode MS"/>
                <w:b/>
                <w:kern w:val="1"/>
                <w:sz w:val="22"/>
                <w:szCs w:val="22"/>
              </w:rPr>
              <w:t xml:space="preserve"> </w:t>
            </w:r>
          </w:p>
          <w:p w14:paraId="544765B5" w14:textId="761F3E94" w:rsidR="009548F1" w:rsidRPr="00972DE8" w:rsidRDefault="009548F1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3E3971F5">
              <w:rPr>
                <w:rFonts w:ascii="Times New Roman" w:hAnsi="Times New Roman"/>
              </w:rPr>
              <w:t xml:space="preserve">         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Pr="3E3971F5">
              <w:rPr>
                <w:rFonts w:ascii="Atyp BL Display Semibold" w:hAnsi="Atyp BL Display Semibold"/>
                <w:noProof/>
                <w:sz w:val="18"/>
                <w:szCs w:val="18"/>
              </w:rPr>
              <w:t xml:space="preserve">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 František Cipro             </w:t>
            </w:r>
            <w:r w:rsidR="00744A9D">
              <w:rPr>
                <w:rFonts w:ascii="Atyp BL Display Semibold" w:hAnsi="Atyp BL Display Semibold"/>
                <w:sz w:val="18"/>
                <w:szCs w:val="18"/>
              </w:rPr>
              <w:t xml:space="preserve">        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  Mgr. Jana Adamcová                           Ing. Miroslav Karel, MBA </w:t>
            </w:r>
            <w:r w:rsidR="001B1236" w:rsidRPr="3E3971F5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E31993" w:rsidRPr="3E3971F5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710C433" w:rsidRPr="3E3971F5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</w:t>
            </w:r>
            <w:r w:rsidR="00744A9D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744A9D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3E3971F5">
              <w:rPr>
                <w:rFonts w:ascii="Atyp BL Display Semibold" w:hAnsi="Atyp BL Display Semibold"/>
                <w:sz w:val="18"/>
                <w:szCs w:val="18"/>
              </w:rPr>
              <w:t xml:space="preserve"> místopředsedkyně představenstva                 člen představenstva</w:t>
            </w:r>
          </w:p>
        </w:tc>
      </w:tr>
    </w:tbl>
    <w:p w14:paraId="47524E26" w14:textId="77777777" w:rsidR="00AF4195" w:rsidRPr="00AF4195" w:rsidRDefault="00AF4195" w:rsidP="00EE283E"/>
    <w:sectPr w:rsidR="00AF4195" w:rsidRPr="00AF4195" w:rsidSect="00CA2EC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6262D" w14:textId="77777777" w:rsidR="000C1D68" w:rsidRDefault="000C1D68" w:rsidP="009953D5">
      <w:r>
        <w:separator/>
      </w:r>
    </w:p>
    <w:p w14:paraId="2613806A" w14:textId="77777777" w:rsidR="000C1D68" w:rsidRDefault="000C1D68" w:rsidP="009953D5"/>
  </w:endnote>
  <w:endnote w:type="continuationSeparator" w:id="0">
    <w:p w14:paraId="7F95FE4A" w14:textId="77777777" w:rsidR="000C1D68" w:rsidRDefault="000C1D68" w:rsidP="009953D5">
      <w:r>
        <w:continuationSeparator/>
      </w:r>
    </w:p>
    <w:p w14:paraId="38496182" w14:textId="77777777" w:rsidR="000C1D68" w:rsidRDefault="000C1D68" w:rsidP="009953D5"/>
  </w:endnote>
  <w:endnote w:type="continuationNotice" w:id="1">
    <w:p w14:paraId="7CD2086F" w14:textId="77777777" w:rsidR="000C1D68" w:rsidRDefault="000C1D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D00E7" w14:textId="51ACDD14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Freeform: 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Freeform: Shape 5" style="position:absolute;margin-left:34pt;margin-top:551.75pt;width:24.35pt;height:237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17A94B5B">
              <v:path arrowok="t"/>
              <w10:wrap anchorx="page" anchory="page"/>
              <w10:anchorlock/>
            </v:shape>
          </w:pict>
        </mc:Fallback>
      </mc:AlternateContent>
    </w:r>
    <w:r w:rsidR="00FB4B8F">
      <w:rPr>
        <w:rFonts w:ascii="Atyp BL Display Semibold" w:hAnsi="Atyp BL Display Semibold"/>
      </w:rPr>
      <w:t>Žatecká 110/2</w:t>
    </w:r>
  </w:p>
  <w:p w14:paraId="01A848B5" w14:textId="18704C6C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FB4B8F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FB4B8F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FB4B8F">
      <w:rPr>
        <w:rFonts w:ascii="Atyp BL Display Semibold" w:hAnsi="Atyp BL Display Semibold"/>
      </w:rPr>
      <w:t>taré Město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0A262BC8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Freeform: Shape 1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657E380C">
              <v:path arrowok="t"/>
              <w10:wrap anchorx="page" anchory="page"/>
              <w10:anchorlock/>
            </v:shape>
          </w:pict>
        </mc:Fallback>
      </mc:AlternateContent>
    </w:r>
    <w:r w:rsidR="007C325E">
      <w:rPr>
        <w:rFonts w:ascii="Atyp BL Display Semibold" w:hAnsi="Atyp BL Display Semibold"/>
      </w:rPr>
      <w:t>Žatecká 110/2</w:t>
    </w:r>
  </w:p>
  <w:p w14:paraId="697E81A0" w14:textId="3A74FC8B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4508A7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4508A7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4508A7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C0EE8" w14:textId="77777777" w:rsidR="000C1D68" w:rsidRDefault="000C1D68" w:rsidP="009953D5">
      <w:r>
        <w:separator/>
      </w:r>
    </w:p>
    <w:p w14:paraId="4294B0F9" w14:textId="77777777" w:rsidR="000C1D68" w:rsidRDefault="000C1D68" w:rsidP="009953D5"/>
  </w:footnote>
  <w:footnote w:type="continuationSeparator" w:id="0">
    <w:p w14:paraId="4C247CCE" w14:textId="77777777" w:rsidR="000C1D68" w:rsidRDefault="000C1D68" w:rsidP="009953D5">
      <w:r>
        <w:continuationSeparator/>
      </w:r>
    </w:p>
    <w:p w14:paraId="2ED4CFB1" w14:textId="77777777" w:rsidR="000C1D68" w:rsidRDefault="000C1D68" w:rsidP="009953D5"/>
  </w:footnote>
  <w:footnote w:type="continuationNotice" w:id="1">
    <w:p w14:paraId="20987FA3" w14:textId="77777777" w:rsidR="000C1D68" w:rsidRDefault="000C1D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Freeform: Shape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shape id="Freeform: Shape 472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66FF65D4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group id="Group 15" style="position:absolute;margin-left:470.3pt;margin-top:-127.8pt;width:56.2pt;height:75.3pt;z-index:-251658239" coordsize="1124,1506" o:spid="_x0000_s1026" w14:anchorId="04557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3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4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Picture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B7A12F9"/>
    <w:multiLevelType w:val="hybridMultilevel"/>
    <w:tmpl w:val="411C562E"/>
    <w:lvl w:ilvl="0" w:tplc="93A0D9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81526">
    <w:abstractNumId w:val="8"/>
  </w:num>
  <w:num w:numId="2" w16cid:durableId="549004349">
    <w:abstractNumId w:val="3"/>
  </w:num>
  <w:num w:numId="3" w16cid:durableId="269630218">
    <w:abstractNumId w:val="2"/>
  </w:num>
  <w:num w:numId="4" w16cid:durableId="1695963224">
    <w:abstractNumId w:val="1"/>
  </w:num>
  <w:num w:numId="5" w16cid:durableId="32509254">
    <w:abstractNumId w:val="0"/>
  </w:num>
  <w:num w:numId="6" w16cid:durableId="1542135371">
    <w:abstractNumId w:val="9"/>
  </w:num>
  <w:num w:numId="7" w16cid:durableId="1349599235">
    <w:abstractNumId w:val="7"/>
  </w:num>
  <w:num w:numId="8" w16cid:durableId="1532063385">
    <w:abstractNumId w:val="6"/>
  </w:num>
  <w:num w:numId="9" w16cid:durableId="297348046">
    <w:abstractNumId w:val="5"/>
  </w:num>
  <w:num w:numId="10" w16cid:durableId="1791393247">
    <w:abstractNumId w:val="4"/>
  </w:num>
  <w:num w:numId="11" w16cid:durableId="1404180375">
    <w:abstractNumId w:val="12"/>
  </w:num>
  <w:num w:numId="12" w16cid:durableId="2134010370">
    <w:abstractNumId w:val="11"/>
  </w:num>
  <w:num w:numId="13" w16cid:durableId="1229532470">
    <w:abstractNumId w:val="14"/>
  </w:num>
  <w:num w:numId="14" w16cid:durableId="651911406">
    <w:abstractNumId w:val="19"/>
  </w:num>
  <w:num w:numId="15" w16cid:durableId="818348383">
    <w:abstractNumId w:val="10"/>
  </w:num>
  <w:num w:numId="16" w16cid:durableId="710230564">
    <w:abstractNumId w:val="18"/>
  </w:num>
  <w:num w:numId="17" w16cid:durableId="1075202835">
    <w:abstractNumId w:val="15"/>
  </w:num>
  <w:num w:numId="18" w16cid:durableId="540244825">
    <w:abstractNumId w:val="13"/>
  </w:num>
  <w:num w:numId="19" w16cid:durableId="646130145">
    <w:abstractNumId w:val="16"/>
  </w:num>
  <w:num w:numId="20" w16cid:durableId="19292642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37F20"/>
    <w:rsid w:val="0004550C"/>
    <w:rsid w:val="00053283"/>
    <w:rsid w:val="00054980"/>
    <w:rsid w:val="0006049E"/>
    <w:rsid w:val="00060988"/>
    <w:rsid w:val="00066064"/>
    <w:rsid w:val="00066292"/>
    <w:rsid w:val="000732C3"/>
    <w:rsid w:val="000800BD"/>
    <w:rsid w:val="00082AD8"/>
    <w:rsid w:val="000921C9"/>
    <w:rsid w:val="000949A3"/>
    <w:rsid w:val="000A3475"/>
    <w:rsid w:val="000A7DF5"/>
    <w:rsid w:val="000B0EE2"/>
    <w:rsid w:val="000B1E12"/>
    <w:rsid w:val="000B2E5D"/>
    <w:rsid w:val="000C1D68"/>
    <w:rsid w:val="000C266F"/>
    <w:rsid w:val="000C4677"/>
    <w:rsid w:val="000C55F8"/>
    <w:rsid w:val="000C5800"/>
    <w:rsid w:val="000C7307"/>
    <w:rsid w:val="000E78FD"/>
    <w:rsid w:val="000F38D2"/>
    <w:rsid w:val="000F4F16"/>
    <w:rsid w:val="000F748B"/>
    <w:rsid w:val="00116ADC"/>
    <w:rsid w:val="00116C94"/>
    <w:rsid w:val="001218C9"/>
    <w:rsid w:val="001255EB"/>
    <w:rsid w:val="00125DA9"/>
    <w:rsid w:val="00134430"/>
    <w:rsid w:val="0015597E"/>
    <w:rsid w:val="0016059C"/>
    <w:rsid w:val="00167075"/>
    <w:rsid w:val="00170893"/>
    <w:rsid w:val="00173327"/>
    <w:rsid w:val="0017414B"/>
    <w:rsid w:val="00181B17"/>
    <w:rsid w:val="00181F6F"/>
    <w:rsid w:val="001864AD"/>
    <w:rsid w:val="00190F33"/>
    <w:rsid w:val="00194C8C"/>
    <w:rsid w:val="001A7B58"/>
    <w:rsid w:val="001B1236"/>
    <w:rsid w:val="001B6DDC"/>
    <w:rsid w:val="001B7BE5"/>
    <w:rsid w:val="001C691B"/>
    <w:rsid w:val="001D2DDD"/>
    <w:rsid w:val="001D3176"/>
    <w:rsid w:val="001D3F14"/>
    <w:rsid w:val="001E2579"/>
    <w:rsid w:val="001E3FED"/>
    <w:rsid w:val="00212EE2"/>
    <w:rsid w:val="002148FA"/>
    <w:rsid w:val="00215A64"/>
    <w:rsid w:val="002345DA"/>
    <w:rsid w:val="00236ACC"/>
    <w:rsid w:val="00242102"/>
    <w:rsid w:val="0025594A"/>
    <w:rsid w:val="00270DA9"/>
    <w:rsid w:val="002750D9"/>
    <w:rsid w:val="00281916"/>
    <w:rsid w:val="00287313"/>
    <w:rsid w:val="00291265"/>
    <w:rsid w:val="002920EE"/>
    <w:rsid w:val="00295CA4"/>
    <w:rsid w:val="002A5F34"/>
    <w:rsid w:val="002A6253"/>
    <w:rsid w:val="002A6EF9"/>
    <w:rsid w:val="002B08EA"/>
    <w:rsid w:val="002B26EC"/>
    <w:rsid w:val="002B66C8"/>
    <w:rsid w:val="002CB69F"/>
    <w:rsid w:val="002D38A4"/>
    <w:rsid w:val="002F599E"/>
    <w:rsid w:val="00301C79"/>
    <w:rsid w:val="00312941"/>
    <w:rsid w:val="00315D16"/>
    <w:rsid w:val="00317869"/>
    <w:rsid w:val="0033083E"/>
    <w:rsid w:val="00333990"/>
    <w:rsid w:val="00336D03"/>
    <w:rsid w:val="00350DA4"/>
    <w:rsid w:val="00365687"/>
    <w:rsid w:val="003743DD"/>
    <w:rsid w:val="003756D4"/>
    <w:rsid w:val="00386E0F"/>
    <w:rsid w:val="003A7683"/>
    <w:rsid w:val="003C4081"/>
    <w:rsid w:val="003C7FF2"/>
    <w:rsid w:val="003D14A1"/>
    <w:rsid w:val="003D62D5"/>
    <w:rsid w:val="003E2580"/>
    <w:rsid w:val="004268D5"/>
    <w:rsid w:val="00432144"/>
    <w:rsid w:val="00447E96"/>
    <w:rsid w:val="004508A7"/>
    <w:rsid w:val="00461ADA"/>
    <w:rsid w:val="00462AA8"/>
    <w:rsid w:val="00467355"/>
    <w:rsid w:val="00470ACE"/>
    <w:rsid w:val="0047259A"/>
    <w:rsid w:val="00490E72"/>
    <w:rsid w:val="0049418B"/>
    <w:rsid w:val="00494CC8"/>
    <w:rsid w:val="004A248B"/>
    <w:rsid w:val="004B05CA"/>
    <w:rsid w:val="004E382E"/>
    <w:rsid w:val="004E4333"/>
    <w:rsid w:val="005132E4"/>
    <w:rsid w:val="005139DC"/>
    <w:rsid w:val="00524617"/>
    <w:rsid w:val="00525A43"/>
    <w:rsid w:val="005308E1"/>
    <w:rsid w:val="00537383"/>
    <w:rsid w:val="00554311"/>
    <w:rsid w:val="0056040A"/>
    <w:rsid w:val="00564493"/>
    <w:rsid w:val="005669E6"/>
    <w:rsid w:val="0057253A"/>
    <w:rsid w:val="00572620"/>
    <w:rsid w:val="00576AE7"/>
    <w:rsid w:val="00583D2C"/>
    <w:rsid w:val="005934A1"/>
    <w:rsid w:val="005968FA"/>
    <w:rsid w:val="005A2930"/>
    <w:rsid w:val="005B4E4E"/>
    <w:rsid w:val="005B582C"/>
    <w:rsid w:val="005B78FE"/>
    <w:rsid w:val="005C33B4"/>
    <w:rsid w:val="005C4778"/>
    <w:rsid w:val="005C5B55"/>
    <w:rsid w:val="005E06D0"/>
    <w:rsid w:val="005E3F27"/>
    <w:rsid w:val="00605121"/>
    <w:rsid w:val="006121EE"/>
    <w:rsid w:val="006245DF"/>
    <w:rsid w:val="00625D14"/>
    <w:rsid w:val="00627729"/>
    <w:rsid w:val="00632857"/>
    <w:rsid w:val="0064226D"/>
    <w:rsid w:val="006520D5"/>
    <w:rsid w:val="00653463"/>
    <w:rsid w:val="006537EF"/>
    <w:rsid w:val="00657201"/>
    <w:rsid w:val="0066490E"/>
    <w:rsid w:val="00672E7C"/>
    <w:rsid w:val="006759C0"/>
    <w:rsid w:val="006902A2"/>
    <w:rsid w:val="006929F5"/>
    <w:rsid w:val="006A076E"/>
    <w:rsid w:val="006A40C8"/>
    <w:rsid w:val="006A7FA2"/>
    <w:rsid w:val="006C4B60"/>
    <w:rsid w:val="006D7C1F"/>
    <w:rsid w:val="006F6467"/>
    <w:rsid w:val="00704132"/>
    <w:rsid w:val="00705CAA"/>
    <w:rsid w:val="00710033"/>
    <w:rsid w:val="00712602"/>
    <w:rsid w:val="00715196"/>
    <w:rsid w:val="00717334"/>
    <w:rsid w:val="00721BC4"/>
    <w:rsid w:val="00735008"/>
    <w:rsid w:val="00744A9D"/>
    <w:rsid w:val="0075139B"/>
    <w:rsid w:val="00752291"/>
    <w:rsid w:val="007757D6"/>
    <w:rsid w:val="007800BE"/>
    <w:rsid w:val="00797229"/>
    <w:rsid w:val="007A363D"/>
    <w:rsid w:val="007C325E"/>
    <w:rsid w:val="007C7B21"/>
    <w:rsid w:val="007D7AF3"/>
    <w:rsid w:val="007E5089"/>
    <w:rsid w:val="008016E3"/>
    <w:rsid w:val="008021EF"/>
    <w:rsid w:val="00806643"/>
    <w:rsid w:val="00806CBA"/>
    <w:rsid w:val="00813455"/>
    <w:rsid w:val="00815A73"/>
    <w:rsid w:val="00817081"/>
    <w:rsid w:val="00827B43"/>
    <w:rsid w:val="00830DD8"/>
    <w:rsid w:val="008423E7"/>
    <w:rsid w:val="00844445"/>
    <w:rsid w:val="00850DFF"/>
    <w:rsid w:val="0085208C"/>
    <w:rsid w:val="008640EF"/>
    <w:rsid w:val="008676E0"/>
    <w:rsid w:val="00872A1E"/>
    <w:rsid w:val="008872AE"/>
    <w:rsid w:val="008910E1"/>
    <w:rsid w:val="00894D34"/>
    <w:rsid w:val="008A502E"/>
    <w:rsid w:val="008A528C"/>
    <w:rsid w:val="008D0E15"/>
    <w:rsid w:val="008D7033"/>
    <w:rsid w:val="008E4A92"/>
    <w:rsid w:val="00912182"/>
    <w:rsid w:val="009266C7"/>
    <w:rsid w:val="00930A4E"/>
    <w:rsid w:val="00933491"/>
    <w:rsid w:val="00936C52"/>
    <w:rsid w:val="00937723"/>
    <w:rsid w:val="009462AD"/>
    <w:rsid w:val="009468AB"/>
    <w:rsid w:val="009548F1"/>
    <w:rsid w:val="0096238A"/>
    <w:rsid w:val="0096683D"/>
    <w:rsid w:val="00972DE8"/>
    <w:rsid w:val="00973791"/>
    <w:rsid w:val="00980CF4"/>
    <w:rsid w:val="00981959"/>
    <w:rsid w:val="00981E36"/>
    <w:rsid w:val="00984AF8"/>
    <w:rsid w:val="0099185E"/>
    <w:rsid w:val="00991A0B"/>
    <w:rsid w:val="009953D5"/>
    <w:rsid w:val="00995C36"/>
    <w:rsid w:val="009A0116"/>
    <w:rsid w:val="009B212D"/>
    <w:rsid w:val="009B4F78"/>
    <w:rsid w:val="009C238F"/>
    <w:rsid w:val="009C4FBA"/>
    <w:rsid w:val="009D07F9"/>
    <w:rsid w:val="009D2247"/>
    <w:rsid w:val="009F3E60"/>
    <w:rsid w:val="00A06C8C"/>
    <w:rsid w:val="00A101B0"/>
    <w:rsid w:val="00A12E51"/>
    <w:rsid w:val="00A2531A"/>
    <w:rsid w:val="00A256AA"/>
    <w:rsid w:val="00A25FB3"/>
    <w:rsid w:val="00A33E2A"/>
    <w:rsid w:val="00A36EF4"/>
    <w:rsid w:val="00A373B9"/>
    <w:rsid w:val="00A54CA0"/>
    <w:rsid w:val="00A6036B"/>
    <w:rsid w:val="00A614D4"/>
    <w:rsid w:val="00A66EEF"/>
    <w:rsid w:val="00A674A3"/>
    <w:rsid w:val="00A7136D"/>
    <w:rsid w:val="00A75B42"/>
    <w:rsid w:val="00A86148"/>
    <w:rsid w:val="00A96B74"/>
    <w:rsid w:val="00AA0FE2"/>
    <w:rsid w:val="00AA1CA6"/>
    <w:rsid w:val="00AC04B3"/>
    <w:rsid w:val="00AC7CB3"/>
    <w:rsid w:val="00AD79D2"/>
    <w:rsid w:val="00AE26DC"/>
    <w:rsid w:val="00AE35BB"/>
    <w:rsid w:val="00AE5DB1"/>
    <w:rsid w:val="00AF1608"/>
    <w:rsid w:val="00AF4195"/>
    <w:rsid w:val="00B0472E"/>
    <w:rsid w:val="00B0722D"/>
    <w:rsid w:val="00B1090F"/>
    <w:rsid w:val="00B12D10"/>
    <w:rsid w:val="00B131A0"/>
    <w:rsid w:val="00B135B6"/>
    <w:rsid w:val="00B137AD"/>
    <w:rsid w:val="00B15724"/>
    <w:rsid w:val="00B17F92"/>
    <w:rsid w:val="00B2243A"/>
    <w:rsid w:val="00B2448E"/>
    <w:rsid w:val="00B33A6D"/>
    <w:rsid w:val="00B55AA1"/>
    <w:rsid w:val="00B5724F"/>
    <w:rsid w:val="00B718B0"/>
    <w:rsid w:val="00B72008"/>
    <w:rsid w:val="00B818E1"/>
    <w:rsid w:val="00B81DC9"/>
    <w:rsid w:val="00B85717"/>
    <w:rsid w:val="00B95CA4"/>
    <w:rsid w:val="00BA6286"/>
    <w:rsid w:val="00BB0CBB"/>
    <w:rsid w:val="00BC0970"/>
    <w:rsid w:val="00BC10D7"/>
    <w:rsid w:val="00BD0AA1"/>
    <w:rsid w:val="00BD2CC9"/>
    <w:rsid w:val="00BD648E"/>
    <w:rsid w:val="00BF273B"/>
    <w:rsid w:val="00BF6EA0"/>
    <w:rsid w:val="00C01D12"/>
    <w:rsid w:val="00C17769"/>
    <w:rsid w:val="00C24E62"/>
    <w:rsid w:val="00C26364"/>
    <w:rsid w:val="00C32A59"/>
    <w:rsid w:val="00C36067"/>
    <w:rsid w:val="00C3761E"/>
    <w:rsid w:val="00C4746C"/>
    <w:rsid w:val="00C5141B"/>
    <w:rsid w:val="00C52C9F"/>
    <w:rsid w:val="00C52CD0"/>
    <w:rsid w:val="00C575BC"/>
    <w:rsid w:val="00C7475B"/>
    <w:rsid w:val="00C75B90"/>
    <w:rsid w:val="00C845D2"/>
    <w:rsid w:val="00C9798D"/>
    <w:rsid w:val="00CA014A"/>
    <w:rsid w:val="00CA21B9"/>
    <w:rsid w:val="00CA2EC3"/>
    <w:rsid w:val="00CA7AC6"/>
    <w:rsid w:val="00CB7EF1"/>
    <w:rsid w:val="00CC4142"/>
    <w:rsid w:val="00CC7827"/>
    <w:rsid w:val="00CD0ADA"/>
    <w:rsid w:val="00CD414D"/>
    <w:rsid w:val="00CD717C"/>
    <w:rsid w:val="00CD74F7"/>
    <w:rsid w:val="00CE14E4"/>
    <w:rsid w:val="00CE2DE1"/>
    <w:rsid w:val="00CF1614"/>
    <w:rsid w:val="00CF2862"/>
    <w:rsid w:val="00D001D5"/>
    <w:rsid w:val="00D01013"/>
    <w:rsid w:val="00D13BF6"/>
    <w:rsid w:val="00D16BE9"/>
    <w:rsid w:val="00D25165"/>
    <w:rsid w:val="00D303A5"/>
    <w:rsid w:val="00D326CA"/>
    <w:rsid w:val="00D33A6F"/>
    <w:rsid w:val="00D36C38"/>
    <w:rsid w:val="00D44AD8"/>
    <w:rsid w:val="00D47F27"/>
    <w:rsid w:val="00D50509"/>
    <w:rsid w:val="00D67E0B"/>
    <w:rsid w:val="00D7045F"/>
    <w:rsid w:val="00D71A29"/>
    <w:rsid w:val="00D77169"/>
    <w:rsid w:val="00D773D0"/>
    <w:rsid w:val="00D7788F"/>
    <w:rsid w:val="00D822A3"/>
    <w:rsid w:val="00D87039"/>
    <w:rsid w:val="00D95099"/>
    <w:rsid w:val="00D977EB"/>
    <w:rsid w:val="00DA2757"/>
    <w:rsid w:val="00DA5629"/>
    <w:rsid w:val="00DB1D2C"/>
    <w:rsid w:val="00DC58A6"/>
    <w:rsid w:val="00DD3C31"/>
    <w:rsid w:val="00DD4C6D"/>
    <w:rsid w:val="00DE19A5"/>
    <w:rsid w:val="00DE6A7C"/>
    <w:rsid w:val="00DF0759"/>
    <w:rsid w:val="00DF0887"/>
    <w:rsid w:val="00E0214C"/>
    <w:rsid w:val="00E02B0C"/>
    <w:rsid w:val="00E04079"/>
    <w:rsid w:val="00E10C1E"/>
    <w:rsid w:val="00E11E15"/>
    <w:rsid w:val="00E2032D"/>
    <w:rsid w:val="00E22293"/>
    <w:rsid w:val="00E26E72"/>
    <w:rsid w:val="00E27100"/>
    <w:rsid w:val="00E30A2B"/>
    <w:rsid w:val="00E31993"/>
    <w:rsid w:val="00E40FD0"/>
    <w:rsid w:val="00E42C64"/>
    <w:rsid w:val="00E57401"/>
    <w:rsid w:val="00E61316"/>
    <w:rsid w:val="00E66F88"/>
    <w:rsid w:val="00E87F58"/>
    <w:rsid w:val="00E95794"/>
    <w:rsid w:val="00EA161A"/>
    <w:rsid w:val="00EB448B"/>
    <w:rsid w:val="00EB564D"/>
    <w:rsid w:val="00EC42B4"/>
    <w:rsid w:val="00EC42F5"/>
    <w:rsid w:val="00ED03DE"/>
    <w:rsid w:val="00EE283E"/>
    <w:rsid w:val="00EF0088"/>
    <w:rsid w:val="00EF2694"/>
    <w:rsid w:val="00EF314C"/>
    <w:rsid w:val="00EF4BE0"/>
    <w:rsid w:val="00F032C0"/>
    <w:rsid w:val="00F037A7"/>
    <w:rsid w:val="00F07223"/>
    <w:rsid w:val="00F17846"/>
    <w:rsid w:val="00F20513"/>
    <w:rsid w:val="00F224EB"/>
    <w:rsid w:val="00F276C5"/>
    <w:rsid w:val="00F31DC4"/>
    <w:rsid w:val="00F3722C"/>
    <w:rsid w:val="00F409DF"/>
    <w:rsid w:val="00F441C0"/>
    <w:rsid w:val="00F451E4"/>
    <w:rsid w:val="00F5253C"/>
    <w:rsid w:val="00F55679"/>
    <w:rsid w:val="00F56843"/>
    <w:rsid w:val="00F5733E"/>
    <w:rsid w:val="00F623D6"/>
    <w:rsid w:val="00F66317"/>
    <w:rsid w:val="00F71D1D"/>
    <w:rsid w:val="00F736E5"/>
    <w:rsid w:val="00F762A8"/>
    <w:rsid w:val="00F9024E"/>
    <w:rsid w:val="00F95DB5"/>
    <w:rsid w:val="00FA2C8C"/>
    <w:rsid w:val="00FB4B8F"/>
    <w:rsid w:val="00FB58FA"/>
    <w:rsid w:val="00FC132D"/>
    <w:rsid w:val="00FC2BAC"/>
    <w:rsid w:val="00FC7B6F"/>
    <w:rsid w:val="00FE3C23"/>
    <w:rsid w:val="00FE75AF"/>
    <w:rsid w:val="00FF3D28"/>
    <w:rsid w:val="00FF4914"/>
    <w:rsid w:val="016BD981"/>
    <w:rsid w:val="054684FE"/>
    <w:rsid w:val="0710C433"/>
    <w:rsid w:val="17B038D2"/>
    <w:rsid w:val="23EA0055"/>
    <w:rsid w:val="24AEC9E3"/>
    <w:rsid w:val="26C1BF85"/>
    <w:rsid w:val="336663E3"/>
    <w:rsid w:val="39DE0AF2"/>
    <w:rsid w:val="3E3971F5"/>
    <w:rsid w:val="4B223D98"/>
    <w:rsid w:val="57D8B3A1"/>
    <w:rsid w:val="6445D45A"/>
    <w:rsid w:val="75D8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D177D13C-0CBB-43E6-AF22-45DD5676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styleId="Siln">
    <w:name w:val="Strong"/>
    <w:basedOn w:val="Standardnpsmoodstavce"/>
    <w:uiPriority w:val="22"/>
    <w:qFormat/>
    <w:rsid w:val="00116C9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066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Standardnpsmoodstavce"/>
    <w:rsid w:val="00B1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9DBECD2D46D42DD8492E22ADCF58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97A71-7D7D-41D0-8F07-F6A813DC4916}"/>
      </w:docPartPr>
      <w:docPartBody>
        <w:p w:rsidR="00765BD3" w:rsidRDefault="00A12E51" w:rsidP="00A12E51">
          <w:pPr>
            <w:pStyle w:val="B9DBECD2D46D42DD8492E22ADCF5811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314EB837E44010922BB049A1253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56A9F-0DDC-40C4-83D4-46300DB425AD}"/>
      </w:docPartPr>
      <w:docPartBody>
        <w:p w:rsidR="00765BD3" w:rsidRDefault="00A12E51" w:rsidP="00A12E51">
          <w:pPr>
            <w:pStyle w:val="9C314EB837E44010922BB049A1253FC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DCBF9F8753449CA4EAAD3624EC6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F5011-66E3-4641-B3C2-11F583862F38}"/>
      </w:docPartPr>
      <w:docPartBody>
        <w:p w:rsidR="00034C9A" w:rsidRDefault="005308E1" w:rsidP="005308E1">
          <w:pPr>
            <w:pStyle w:val="DBDCBF9F8753449CA4EAAD3624EC62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0F090595064BC78B3148C01CD6F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91B8E-8507-4FDF-8BC6-009DED7F9428}"/>
      </w:docPartPr>
      <w:docPartBody>
        <w:p w:rsidR="00034C9A" w:rsidRDefault="005308E1" w:rsidP="005308E1">
          <w:pPr>
            <w:pStyle w:val="310F090595064BC78B3148C01CD6FDE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42E8948C849989E2FCF80103A3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E6C44-EA45-497B-8D24-5BE1DADD7CEE}"/>
      </w:docPartPr>
      <w:docPartBody>
        <w:p w:rsidR="00034C9A" w:rsidRDefault="005308E1" w:rsidP="005308E1">
          <w:pPr>
            <w:pStyle w:val="EB142E8948C849989E2FCF80103A329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AA6DA3A0744C6C999397EF2E1DF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0A061-2CC4-42D6-8391-73E1010C737F}"/>
      </w:docPartPr>
      <w:docPartBody>
        <w:p w:rsidR="00034C9A" w:rsidRDefault="005308E1" w:rsidP="005308E1">
          <w:pPr>
            <w:pStyle w:val="20AA6DA3A0744C6C999397EF2E1DFB8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A1AD77926647FDBBA5A3538D184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B48BE-CC5D-40AB-BFEB-18F5881ABB3C}"/>
      </w:docPartPr>
      <w:docPartBody>
        <w:p w:rsidR="00034C9A" w:rsidRDefault="005308E1" w:rsidP="005308E1">
          <w:pPr>
            <w:pStyle w:val="A0A1AD77926647FDBBA5A3538D184AF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34C9A"/>
    <w:rsid w:val="000D4583"/>
    <w:rsid w:val="000E0923"/>
    <w:rsid w:val="000E69E7"/>
    <w:rsid w:val="00116ADC"/>
    <w:rsid w:val="001209EE"/>
    <w:rsid w:val="00135F64"/>
    <w:rsid w:val="001C4DF9"/>
    <w:rsid w:val="00215FB6"/>
    <w:rsid w:val="00250DEA"/>
    <w:rsid w:val="00320C3C"/>
    <w:rsid w:val="00345988"/>
    <w:rsid w:val="00353E00"/>
    <w:rsid w:val="004E5CC1"/>
    <w:rsid w:val="005132E4"/>
    <w:rsid w:val="00520481"/>
    <w:rsid w:val="005308E1"/>
    <w:rsid w:val="0055302D"/>
    <w:rsid w:val="0058691F"/>
    <w:rsid w:val="005C1AB5"/>
    <w:rsid w:val="006343A0"/>
    <w:rsid w:val="006415B1"/>
    <w:rsid w:val="006657D6"/>
    <w:rsid w:val="006A1E13"/>
    <w:rsid w:val="006C7384"/>
    <w:rsid w:val="006E35D9"/>
    <w:rsid w:val="00711EDF"/>
    <w:rsid w:val="00765BD3"/>
    <w:rsid w:val="007A363D"/>
    <w:rsid w:val="00891C65"/>
    <w:rsid w:val="00927750"/>
    <w:rsid w:val="009C3EE2"/>
    <w:rsid w:val="009C444F"/>
    <w:rsid w:val="00A12E51"/>
    <w:rsid w:val="00A23898"/>
    <w:rsid w:val="00A44CCC"/>
    <w:rsid w:val="00A67F9C"/>
    <w:rsid w:val="00B33E11"/>
    <w:rsid w:val="00B41902"/>
    <w:rsid w:val="00B55AA1"/>
    <w:rsid w:val="00BA4563"/>
    <w:rsid w:val="00BA6286"/>
    <w:rsid w:val="00BA6DAE"/>
    <w:rsid w:val="00C44232"/>
    <w:rsid w:val="00CB094A"/>
    <w:rsid w:val="00CE492B"/>
    <w:rsid w:val="00D13219"/>
    <w:rsid w:val="00D33A6F"/>
    <w:rsid w:val="00D357BD"/>
    <w:rsid w:val="00D37ED7"/>
    <w:rsid w:val="00D60149"/>
    <w:rsid w:val="00D64E98"/>
    <w:rsid w:val="00E0214C"/>
    <w:rsid w:val="00EC5CDA"/>
    <w:rsid w:val="00EE2B2F"/>
    <w:rsid w:val="00F444A0"/>
    <w:rsid w:val="00FC252C"/>
    <w:rsid w:val="00FD33A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5FB6"/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9DBECD2D46D42DD8492E22ADCF5811B">
    <w:name w:val="B9DBECD2D46D42DD8492E22ADCF5811B"/>
    <w:rsid w:val="00A12E51"/>
    <w:rPr>
      <w:kern w:val="2"/>
      <w14:ligatures w14:val="standardContextual"/>
    </w:rPr>
  </w:style>
  <w:style w:type="paragraph" w:customStyle="1" w:styleId="9C314EB837E44010922BB049A1253FCF">
    <w:name w:val="9C314EB837E44010922BB049A1253FCF"/>
    <w:rsid w:val="00A12E51"/>
    <w:rPr>
      <w:kern w:val="2"/>
      <w14:ligatures w14:val="standardContextual"/>
    </w:rPr>
  </w:style>
  <w:style w:type="paragraph" w:customStyle="1" w:styleId="DBDCBF9F8753449CA4EAAD3624EC62AC">
    <w:name w:val="DBDCBF9F8753449CA4EAAD3624EC62AC"/>
    <w:rsid w:val="005308E1"/>
    <w:rPr>
      <w:kern w:val="2"/>
      <w14:ligatures w14:val="standardContextual"/>
    </w:rPr>
  </w:style>
  <w:style w:type="paragraph" w:customStyle="1" w:styleId="310F090595064BC78B3148C01CD6FDED">
    <w:name w:val="310F090595064BC78B3148C01CD6FDED"/>
    <w:rsid w:val="005308E1"/>
    <w:rPr>
      <w:kern w:val="2"/>
      <w14:ligatures w14:val="standardContextual"/>
    </w:rPr>
  </w:style>
  <w:style w:type="paragraph" w:customStyle="1" w:styleId="EB142E8948C849989E2FCF80103A329C">
    <w:name w:val="EB142E8948C849989E2FCF80103A329C"/>
    <w:rsid w:val="005308E1"/>
    <w:rPr>
      <w:kern w:val="2"/>
      <w14:ligatures w14:val="standardContextual"/>
    </w:rPr>
  </w:style>
  <w:style w:type="paragraph" w:customStyle="1" w:styleId="20AA6DA3A0744C6C999397EF2E1DFB8F">
    <w:name w:val="20AA6DA3A0744C6C999397EF2E1DFB8F"/>
    <w:rsid w:val="005308E1"/>
    <w:rPr>
      <w:kern w:val="2"/>
      <w14:ligatures w14:val="standardContextual"/>
    </w:rPr>
  </w:style>
  <w:style w:type="paragraph" w:customStyle="1" w:styleId="A0A1AD77926647FDBBA5A3538D184AF4">
    <w:name w:val="A0A1AD77926647FDBBA5A3538D184AF4"/>
    <w:rsid w:val="005308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0597D38044342B666480E0F52261C" ma:contentTypeVersion="15" ma:contentTypeDescription="Vytvoří nový dokument" ma:contentTypeScope="" ma:versionID="d6fe7ef35cab0e4e0d8cececcb27e9a5">
  <xsd:schema xmlns:xsd="http://www.w3.org/2001/XMLSchema" xmlns:xs="http://www.w3.org/2001/XMLSchema" xmlns:p="http://schemas.microsoft.com/office/2006/metadata/properties" xmlns:ns2="e02db941-2448-489d-9aaf-2dfc5ad201ac" xmlns:ns3="ddcb43e3-897b-4d0e-88db-4e8084fc54a4" targetNamespace="http://schemas.microsoft.com/office/2006/metadata/properties" ma:root="true" ma:fieldsID="8d8ff01388b9b16423d702e1a73d59c6" ns2:_="" ns3:_="">
    <xsd:import namespace="e02db941-2448-489d-9aaf-2dfc5ad201ac"/>
    <xsd:import namespace="ddcb43e3-897b-4d0e-88db-4e8084fc5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b941-2448-489d-9aaf-2dfc5ad20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43e3-897b-4d0e-88db-4e8084fc54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991cf3-3a76-4b26-beb3-bfe6dbbd2585}" ma:internalName="TaxCatchAll" ma:showField="CatchAllData" ma:web="ddcb43e3-897b-4d0e-88db-4e8084fc5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db941-2448-489d-9aaf-2dfc5ad201ac">
      <Terms xmlns="http://schemas.microsoft.com/office/infopath/2007/PartnerControls"/>
    </lcf76f155ced4ddcb4097134ff3c332f>
    <TaxCatchAll xmlns="ddcb43e3-897b-4d0e-88db-4e8084fc54a4" xsi:nil="true"/>
  </documentManagement>
</p:properties>
</file>

<file path=customXml/itemProps1.xml><?xml version="1.0" encoding="utf-8"?>
<ds:datastoreItem xmlns:ds="http://schemas.openxmlformats.org/officeDocument/2006/customXml" ds:itemID="{BDB33CC8-E5B4-488E-9117-98C52BE39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AA8FA-59B8-45B3-82EB-345C6C4B8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b941-2448-489d-9aaf-2dfc5ad201ac"/>
    <ds:schemaRef ds:uri="ddcb43e3-897b-4d0e-88db-4e8084fc5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2FC5D2-8617-4B82-B9BC-E1DB296809DC}">
  <ds:schemaRefs>
    <ds:schemaRef ds:uri="http://schemas.microsoft.com/office/2006/metadata/properties"/>
    <ds:schemaRef ds:uri="http://schemas.microsoft.com/office/infopath/2007/PartnerControls"/>
    <ds:schemaRef ds:uri="435d1320-97f4-40c2-80df-a452748628e4"/>
    <ds:schemaRef ds:uri="259c5b77-9777-4429-9412-5539a587d7db"/>
    <ds:schemaRef ds:uri="e02db941-2448-489d-9aaf-2dfc5ad201ac"/>
    <ds:schemaRef ds:uri="ddcb43e3-897b-4d0e-88db-4e8084fc5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2</Pages>
  <Words>677</Words>
  <Characters>3997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Links>
    <vt:vector size="6" baseType="variant"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mailto:hanka.fukova@seznam.cz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Kristýna</dc:creator>
  <cp:keywords/>
  <cp:lastModifiedBy>Mackovičová Kristýna</cp:lastModifiedBy>
  <cp:revision>2</cp:revision>
  <dcterms:created xsi:type="dcterms:W3CDTF">2024-12-12T13:49:00Z</dcterms:created>
  <dcterms:modified xsi:type="dcterms:W3CDTF">2024-12-12T13:49:00Z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0x0101002390597D38044342B666480E0F52261C</vt:lpwstr>
  </property>
  <property fmtid="{D5CDD505-2E9C-101B-9397-08002B2CF9AE}" pid="3" name="MediaServiceImageTags">
    <vt:lpwstr/>
  </property>
</Properties>
</file>