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2024-SZM-457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0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2166641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205234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Johnson and Johnson, spol. s </w:t>
                        </w:r>
                        <w:hyperlink r:id="rId11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1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5"/>
                              <w:sz w:val="20"/>
                              <w:szCs w:val="20"/>
                            </w:rPr>
                            <w:t>.o.CZ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71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63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Walterovo nám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stí 329/1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158 00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Praha 5 - Jinonice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59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9"/>
          <w:tab w:val="left" w:pos="7600"/>
          <w:tab w:val="left" w:pos="9784"/>
        </w:tabs>
        <w:spacing w:before="120" w:after="0" w:line="166" w:lineRule="exact"/>
        <w:ind w:left="355" w:right="421" w:firstLine="0"/>
        <w:jc w:val="right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27197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22117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45485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45485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45485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45485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22117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227204	</w:t>
      </w:r>
      <w:r>
        <w:rPr lang="cs-CZ" sz="16" baseline="0" dirty="0">
          <w:jc w:val="left"/>
          <w:rFonts w:ascii="Arial" w:hAnsi="Arial" w:cs="Arial"/>
          <w:color w:val="000000"/>
          <w:spacing w:val="-108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66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apr bo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40" w:after="0" w:line="166" w:lineRule="exact"/>
        <w:ind w:left="435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42436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65805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65805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65805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65805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42436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93082</wp:posOffset>
            </wp:positionV>
            <wp:extent cx="6592615" cy="417012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93082"/>
                      <a:ext cx="6478315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Fréza FMS VUE, 5 UA+ (5ks/bal)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283429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283729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784"/>
        </w:tabs>
        <w:spacing w:before="156" w:after="0" w:line="148" w:lineRule="exact"/>
        <w:ind w:left="2409" w:right="371" w:firstLine="0"/>
        <w:jc w:val="right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29365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29365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Frézy 4,0mm ultr-aggressive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55137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55137</wp:posOffset>
            </wp:positionV>
            <wp:extent cx="43688" cy="22809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105782</wp:posOffset>
            </wp:positionV>
            <wp:extent cx="6560026" cy="417012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5782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Oscilující pilový list, 90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13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1,19mm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05.003.423S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05.003.421S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48763</wp:posOffset>
            </wp:positionV>
            <wp:extent cx="43688" cy="22656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72131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72131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72131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72131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48763</wp:posOffset>
            </wp:positionV>
            <wp:extent cx="43688" cy="22809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paragraph">
              <wp:posOffset>99408</wp:posOffset>
            </wp:positionV>
            <wp:extent cx="6560026" cy="41701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99408"/>
                      <a:ext cx="6445726" cy="3027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Oscilující pilový list 90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25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1,19mm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532.044S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783"/>
        </w:tabs>
        <w:spacing w:before="0" w:after="0" w:line="148" w:lineRule="exact"/>
        <w:ind w:left="2408" w:right="422" w:firstLine="0"/>
        <w:jc w:val="right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-69695</wp:posOffset>
            </wp:positionV>
            <wp:extent cx="43688" cy="226567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-69695</wp:posOffset>
            </wp:positionV>
            <wp:extent cx="43688" cy="228091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List pilový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89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532.045S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List pilový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81.574,-K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5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56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-17029</wp:posOffset>
            </wp:positionV>
            <wp:extent cx="43688" cy="787399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-17029</wp:posOffset>
            </wp:positionV>
            <wp:extent cx="43688" cy="787399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66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127125</wp:posOffset>
            </wp:positionV>
            <wp:extent cx="3273043" cy="31496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0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r.o.CZ"/><Relationship Id="rId114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5" Type="http://schemas.openxmlformats.org/officeDocument/2006/relationships/image" Target="media/image175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2024-12-11T09:47:04Z</dcterms:created>
  <dcterms:modified xsi:type="dcterms:W3CDTF">2024-12-11T09:47:04Z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