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9576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21.11.2024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AUTOLEKARNICKA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PLAST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VYHL.C.182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2011 STERIWUND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DORMICUM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VAG TBL NOB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49 MG/51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56X49MG/51MG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EPLERENON SANDOZ 25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 CR 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PRO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Fructolax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Ovoce&amp;Vláknina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IMASUP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95" w:right="100" w:hanging="9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 0.5 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PSO LQF 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11609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KETILEPT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1X500ML 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1X250ML 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1X78GM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pletní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Origin.bylinné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9346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NOLICIN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QLAIRA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3MG+2MG/2MG+2MG/3MG+1MG TBL 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20MG/160MG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ROCALTROL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0,25MCG CPS MOL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MG/850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180X1X5MG/850MG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10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TAMPON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STACENY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GAZY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NESTER.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19X20/100KS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STERIWU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TRITAZIDE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2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obvazová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VERQUVO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2,5MG TBL FLM 14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B12 GAMMA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1000MCG TBL OBD 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VREYA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52 320,58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2024-12-10T14:43:29Z</dcterms:created>
  <dcterms:modified xsi:type="dcterms:W3CDTF">2024-12-10T14:43:29Z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