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9576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AUTOLEKARNICKA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PLAST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VYHL.C.182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2011 STERIWUND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 TBL MND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Curanatura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Health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bambusový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 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 +PHARMA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VAG TBL NOB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Fructolax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Ovoce&amp;Vláknina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 CRISP mango&amp;cookies 45g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95" w:right="100" w:hanging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KETILEPT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1X250ML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LOMEXIN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1X78GM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Mu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pletní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Origin.bylinné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Dr.Popov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NOLICIN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AVMC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 TBL 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0,25MCG CPS MOL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10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STACENY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GAZY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NESTER.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19X20/100KS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STERIWU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TRITAZIDE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2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obvazová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VERQUVO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2,5MG TBL FLM 14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9576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52 320,58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2024-12-10T14:43:00Z</dcterms:created>
  <dcterms:modified xsi:type="dcterms:W3CDTF">2024-12-10T14:43:00Z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