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2717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1510538</wp:posOffset>
            </wp:positionH>
            <wp:positionV relativeFrom="line">
              <wp:posOffset>-46101</wp:posOffset>
            </wp:positionV>
            <wp:extent cx="12192" cy="24231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42316"/>
                    </a:xfrm>
                    <a:custGeom>
                      <a:rect l="l" t="t" r="r" b="b"/>
                      <a:pathLst>
                        <a:path w="12192" h="242316">
                          <a:moveTo>
                            <a:pt x="0" y="242316"/>
                          </a:moveTo>
                          <a:lnTo>
                            <a:pt x="12192" y="2423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423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1511300</wp:posOffset>
            </wp:positionH>
            <wp:positionV relativeFrom="line">
              <wp:posOffset>-45338</wp:posOffset>
            </wp:positionV>
            <wp:extent cx="180" cy="24079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0791"/>
                    </a:xfrm>
                    <a:custGeom>
                      <a:rect l="l" t="t" r="r" b="b"/>
                      <a:pathLst>
                        <a:path w="180" h="240791">
                          <a:moveTo>
                            <a:pt x="0" y="0"/>
                          </a:moveTo>
                          <a:lnTo>
                            <a:pt x="0" y="24079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1522730</wp:posOffset>
            </wp:positionH>
            <wp:positionV relativeFrom="line">
              <wp:posOffset>-46101</wp:posOffset>
            </wp:positionV>
            <wp:extent cx="2906903" cy="12192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06903" cy="12192"/>
                    </a:xfrm>
                    <a:custGeom>
                      <a:rect l="l" t="t" r="r" b="b"/>
                      <a:pathLst>
                        <a:path w="2906903" h="12192">
                          <a:moveTo>
                            <a:pt x="0" y="12192"/>
                          </a:moveTo>
                          <a:lnTo>
                            <a:pt x="2906903" y="12192"/>
                          </a:lnTo>
                          <a:lnTo>
                            <a:pt x="2906903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1523491</wp:posOffset>
            </wp:positionH>
            <wp:positionV relativeFrom="line">
              <wp:posOffset>-45338</wp:posOffset>
            </wp:positionV>
            <wp:extent cx="2905380" cy="18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05380" cy="180"/>
                    </a:xfrm>
                    <a:custGeom>
                      <a:rect l="l" t="t" r="r" b="b"/>
                      <a:pathLst>
                        <a:path w="2905380" h="180">
                          <a:moveTo>
                            <a:pt x="0" y="0"/>
                          </a:moveTo>
                          <a:lnTo>
                            <a:pt x="2905380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4417440</wp:posOffset>
            </wp:positionH>
            <wp:positionV relativeFrom="line">
              <wp:posOffset>-33909</wp:posOffset>
            </wp:positionV>
            <wp:extent cx="12192" cy="230124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30124"/>
                    </a:xfrm>
                    <a:custGeom>
                      <a:rect l="l" t="t" r="r" b="b"/>
                      <a:pathLst>
                        <a:path w="12192" h="230124">
                          <a:moveTo>
                            <a:pt x="0" y="230124"/>
                          </a:moveTo>
                          <a:lnTo>
                            <a:pt x="12192" y="230124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301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4418203</wp:posOffset>
            </wp:positionH>
            <wp:positionV relativeFrom="line">
              <wp:posOffset>-33147</wp:posOffset>
            </wp:positionV>
            <wp:extent cx="180" cy="2286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8600"/>
                    </a:xfrm>
                    <a:custGeom>
                      <a:rect l="l" t="t" r="r" b="b"/>
                      <a:pathLst>
                        <a:path w="180" h="228600">
                          <a:moveTo>
                            <a:pt x="0" y="0"/>
                          </a:moveTo>
                          <a:lnTo>
                            <a:pt x="0" y="22860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ZAK24-0189 - Příloha č. 1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08" w:tblpY="-270"/>
        <w:tblOverlap w:val="never"/>
        "
        <w:tblW w:w="8881" w:type="dxa"/>
        <w:tblLook w:val="04A0" w:firstRow="1" w:lastRow="0" w:firstColumn="1" w:lastColumn="0" w:noHBand="0" w:noVBand="1"/>
      </w:tblPr>
      <w:tblGrid>
        <w:gridCol w:w="1370"/>
        <w:gridCol w:w="4577"/>
        <w:gridCol w:w="1257"/>
        <w:gridCol w:w="1695"/>
      </w:tblGrid>
      <w:tr>
        <w:trPr>
          <w:trHeight w:hRule="exact" w:val="289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45" w:right="-18" w:firstLine="0"/>
              <w:jc w:val="right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Warranty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896" w:right="-18" w:firstLine="0"/>
              <w:jc w:val="right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-214122</wp:posOffset>
                  </wp:positionV>
                  <wp:extent cx="2906903" cy="12192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906903" cy="12192"/>
                          </a:xfrm>
                          <a:custGeom>
                            <a:rect l="l" t="t" r="r" b="b"/>
                            <a:pathLst>
                              <a:path w="2906903" h="12192">
                                <a:moveTo>
                                  <a:pt x="0" y="12192"/>
                                </a:moveTo>
                                <a:lnTo>
                                  <a:pt x="2906903" y="12192"/>
                                </a:lnTo>
                                <a:lnTo>
                                  <a:pt x="2906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12953</wp:posOffset>
                  </wp:positionH>
                  <wp:positionV relativeFrom="line">
                    <wp:posOffset>-213359</wp:posOffset>
                  </wp:positionV>
                  <wp:extent cx="2905380" cy="180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905380" cy="180"/>
                          </a:xfrm>
                          <a:custGeom>
                            <a:rect l="l" t="t" r="r" b="b"/>
                            <a:pathLst>
                              <a:path w="2905380" h="180">
                                <a:moveTo>
                                  <a:pt x="0" y="0"/>
                                </a:moveTo>
                                <a:lnTo>
                                  <a:pt x="290538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Systém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88" w:right="-18" w:firstLine="0"/>
              <w:jc w:val="right"/>
            </w:pPr>
            <w:r/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P/N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604" w:right="648" w:firstLine="0"/>
              <w:jc w:val="right"/>
            </w:pPr>
            <w:r/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S/N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13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5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08" w:tblpY="-270"/>
        <w:tblOverlap w:val="never"/>
        "
        <w:tblW w:w="4802" w:type="dxa"/>
        <w:tblLook w:val="04A0" w:firstRow="1" w:lastRow="0" w:firstColumn="1" w:lastColumn="0" w:noHBand="0" w:noVBand="1"/>
      </w:tblPr>
      <w:tblGrid>
        <w:gridCol w:w="4822"/>
      </w:tblGrid>
      <w:tr>
        <w:trPr>
          <w:trHeight w:hRule="exact" w:val="289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0"/>
        </w:trPr>
        <w:tc>
          <w:tcPr>
            <w:tcW w:w="4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color w:val="000000"/>
                <w:spacing w:val="-3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2024-12-12T09:26:33Z</dcterms:created>
  <dcterms:modified xsi:type="dcterms:W3CDTF">2024-12-12T09:26:33Z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