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BA08" w14:textId="77777777" w:rsidR="0082297D" w:rsidRPr="00206746" w:rsidRDefault="0082297D">
      <w:pPr>
        <w:pStyle w:val="Nadpis1"/>
      </w:pPr>
      <w:r w:rsidRPr="00206746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73C6E" w:rsidRPr="00206746" w14:paraId="367BF5A7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269D8C" w14:textId="77777777" w:rsidR="0082297D" w:rsidRPr="00206746" w:rsidRDefault="0082297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06746">
              <w:rPr>
                <w:rFonts w:ascii="Arial" w:hAnsi="Arial" w:cs="Arial"/>
                <w:b/>
                <w:bCs/>
              </w:rPr>
              <w:t>ODBĚRATEL:</w:t>
            </w:r>
          </w:p>
          <w:p w14:paraId="6176D920" w14:textId="77777777" w:rsidR="0082297D" w:rsidRPr="00206746" w:rsidRDefault="0082297D">
            <w:pPr>
              <w:rPr>
                <w:rFonts w:ascii="Arial" w:hAnsi="Arial" w:cs="Arial"/>
                <w:b/>
                <w:bCs/>
              </w:rPr>
            </w:pPr>
          </w:p>
          <w:p w14:paraId="27749597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Okresní soud v Táboře</w:t>
            </w:r>
          </w:p>
          <w:p w14:paraId="3E9B8A16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nám. Mikoláše z Husi 43</w:t>
            </w:r>
          </w:p>
          <w:p w14:paraId="700D4BBA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390 17 Tábor</w:t>
            </w:r>
          </w:p>
          <w:p w14:paraId="491F0153" w14:textId="77777777" w:rsidR="0082297D" w:rsidRPr="00206746" w:rsidRDefault="0082297D">
            <w:pPr>
              <w:rPr>
                <w:rFonts w:ascii="Arial" w:hAnsi="Arial" w:cs="Arial"/>
              </w:rPr>
            </w:pPr>
          </w:p>
          <w:p w14:paraId="4582B694" w14:textId="25865E33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Účet:</w:t>
            </w:r>
            <w:r w:rsidR="00043021">
              <w:rPr>
                <w:rFonts w:ascii="Arial" w:hAnsi="Arial" w:cs="Arial"/>
              </w:rPr>
              <w:t xml:space="preserve"> </w:t>
            </w:r>
            <w:proofErr w:type="spellStart"/>
            <w:r w:rsidR="00043021">
              <w:rPr>
                <w:rFonts w:ascii="Arial" w:hAnsi="Arial" w:cs="Arial"/>
              </w:rPr>
              <w:t>xxxxx</w:t>
            </w:r>
            <w:proofErr w:type="spellEnd"/>
          </w:p>
          <w:p w14:paraId="42A3150C" w14:textId="77777777" w:rsidR="0082297D" w:rsidRPr="00206746" w:rsidRDefault="0082297D">
            <w:pPr>
              <w:rPr>
                <w:rFonts w:ascii="Arial" w:hAnsi="Arial" w:cs="Arial"/>
              </w:rPr>
            </w:pPr>
          </w:p>
          <w:p w14:paraId="056B3991" w14:textId="77777777" w:rsidR="0082297D" w:rsidRPr="00206746" w:rsidRDefault="0082297D">
            <w:pPr>
              <w:rPr>
                <w:rFonts w:ascii="Arial" w:hAnsi="Arial" w:cs="Arial"/>
                <w:b/>
                <w:bCs/>
              </w:rPr>
            </w:pPr>
            <w:r w:rsidRPr="0020674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8C18BC" w14:textId="77777777" w:rsidR="0082297D" w:rsidRPr="00206746" w:rsidRDefault="0082297D">
            <w:pPr>
              <w:spacing w:before="60"/>
              <w:rPr>
                <w:rFonts w:ascii="Arial" w:hAnsi="Arial" w:cs="Arial"/>
              </w:rPr>
            </w:pPr>
            <w:proofErr w:type="gramStart"/>
            <w:r w:rsidRPr="00206746">
              <w:rPr>
                <w:rFonts w:ascii="Arial" w:hAnsi="Arial" w:cs="Arial"/>
                <w:b/>
                <w:bCs/>
              </w:rPr>
              <w:t xml:space="preserve">IČ:  </w:t>
            </w:r>
            <w:r w:rsidRPr="00206746">
              <w:rPr>
                <w:rFonts w:ascii="Arial" w:hAnsi="Arial" w:cs="Arial"/>
              </w:rPr>
              <w:t>00024694</w:t>
            </w:r>
            <w:proofErr w:type="gramEnd"/>
          </w:p>
          <w:p w14:paraId="029DD2D2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D72C4" w14:textId="77777777" w:rsidR="0082297D" w:rsidRPr="00206746" w:rsidRDefault="0082297D">
            <w:pPr>
              <w:spacing w:before="60"/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Číslo objednávky: </w:t>
            </w:r>
          </w:p>
          <w:p w14:paraId="4818B70D" w14:textId="77777777" w:rsidR="0082297D" w:rsidRPr="00206746" w:rsidRDefault="0082297D">
            <w:pPr>
              <w:spacing w:before="60"/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2024 / OB / 100</w:t>
            </w:r>
          </w:p>
          <w:p w14:paraId="77334336" w14:textId="77777777" w:rsidR="0082297D" w:rsidRPr="00206746" w:rsidRDefault="0082297D">
            <w:pPr>
              <w:rPr>
                <w:rFonts w:ascii="Arial" w:hAnsi="Arial" w:cs="Arial"/>
              </w:rPr>
            </w:pPr>
          </w:p>
          <w:p w14:paraId="04A6787D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Spisová značka:</w:t>
            </w:r>
          </w:p>
          <w:p w14:paraId="01690F48" w14:textId="1BA0B993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 20 </w:t>
            </w:r>
            <w:proofErr w:type="spellStart"/>
            <w:r w:rsidR="00645811" w:rsidRPr="00206746">
              <w:rPr>
                <w:rFonts w:ascii="Arial" w:hAnsi="Arial" w:cs="Arial"/>
              </w:rPr>
              <w:t>Spr</w:t>
            </w:r>
            <w:proofErr w:type="spellEnd"/>
            <w:r w:rsidRPr="00206746">
              <w:rPr>
                <w:rFonts w:ascii="Arial" w:hAnsi="Arial" w:cs="Arial"/>
              </w:rPr>
              <w:t xml:space="preserve"> 1097/2024</w:t>
            </w:r>
          </w:p>
        </w:tc>
      </w:tr>
      <w:tr w:rsidR="00873C6E" w:rsidRPr="00206746" w14:paraId="7A2A29DE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8BDFDC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nám. Mikoláše z Husi 43</w:t>
            </w:r>
          </w:p>
          <w:p w14:paraId="2D17D836" w14:textId="77777777" w:rsidR="0082297D" w:rsidRPr="00206746" w:rsidRDefault="0082297D">
            <w:pPr>
              <w:spacing w:after="120"/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390 17 Tábor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CE4891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2C297F3" w14:textId="77777777" w:rsidR="0082297D" w:rsidRPr="00206746" w:rsidRDefault="0082297D">
            <w:pPr>
              <w:rPr>
                <w:rFonts w:ascii="Arial" w:hAnsi="Arial" w:cs="Arial"/>
                <w:sz w:val="28"/>
                <w:szCs w:val="28"/>
              </w:rPr>
            </w:pPr>
            <w:r w:rsidRPr="00206746">
              <w:rPr>
                <w:rFonts w:ascii="Arial" w:hAnsi="Arial" w:cs="Arial"/>
              </w:rPr>
              <w:t>IČ: 25527886</w:t>
            </w:r>
          </w:p>
          <w:p w14:paraId="6E4C24BC" w14:textId="77777777" w:rsidR="0082297D" w:rsidRPr="00206746" w:rsidRDefault="0082297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DIČ: CZ25527886</w:t>
            </w:r>
          </w:p>
        </w:tc>
      </w:tr>
      <w:tr w:rsidR="00873C6E" w:rsidRPr="00206746" w14:paraId="0D6AA040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95274E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11A656" w14:textId="77777777" w:rsidR="0082297D" w:rsidRPr="00206746" w:rsidRDefault="0082297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272AA0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SMERO, spol. s r. o.</w:t>
            </w:r>
          </w:p>
          <w:p w14:paraId="4C9B1FDB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Odbojářů 695</w:t>
            </w:r>
          </w:p>
          <w:p w14:paraId="7621E567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664 </w:t>
            </w:r>
            <w:proofErr w:type="gramStart"/>
            <w:r w:rsidRPr="00206746">
              <w:rPr>
                <w:rFonts w:ascii="Arial" w:hAnsi="Arial" w:cs="Arial"/>
              </w:rPr>
              <w:t>61  Rajhrad</w:t>
            </w:r>
            <w:proofErr w:type="gramEnd"/>
          </w:p>
        </w:tc>
      </w:tr>
      <w:tr w:rsidR="00873C6E" w:rsidRPr="00206746" w14:paraId="0A35CD5B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92663B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Datum objednání:</w:t>
            </w:r>
          </w:p>
          <w:p w14:paraId="6168BB00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Datum dodání:</w:t>
            </w:r>
          </w:p>
          <w:p w14:paraId="09DAD97A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BD5D512" w14:textId="66A2C502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9.12.2024</w:t>
            </w:r>
          </w:p>
          <w:p w14:paraId="455BCC69" w14:textId="77777777" w:rsidR="0082297D" w:rsidRPr="00206746" w:rsidRDefault="0082297D">
            <w:pPr>
              <w:rPr>
                <w:rFonts w:ascii="Arial" w:hAnsi="Arial" w:cs="Arial"/>
              </w:rPr>
            </w:pPr>
          </w:p>
          <w:p w14:paraId="6DBDACD0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9B8B25" w14:textId="77777777" w:rsidR="0082297D" w:rsidRPr="00206746" w:rsidRDefault="0082297D">
            <w:pPr>
              <w:rPr>
                <w:rFonts w:ascii="Arial" w:hAnsi="Arial" w:cs="Arial"/>
              </w:rPr>
            </w:pPr>
          </w:p>
        </w:tc>
      </w:tr>
      <w:tr w:rsidR="00873C6E" w:rsidRPr="00206746" w14:paraId="5A57225B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767" w14:textId="77777777" w:rsidR="0082297D" w:rsidRDefault="008229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Text: </w:t>
            </w:r>
          </w:p>
          <w:p w14:paraId="63FDE4B8" w14:textId="77777777" w:rsidR="00043021" w:rsidRPr="00206746" w:rsidRDefault="00043021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5EB3691" w14:textId="6BC87A55" w:rsidR="0082297D" w:rsidRPr="00206746" w:rsidRDefault="008229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Objednáváme u Vás na základě Rámcové dohody</w:t>
            </w:r>
            <w:r w:rsidR="00645811" w:rsidRPr="00206746">
              <w:rPr>
                <w:rFonts w:ascii="Arial" w:hAnsi="Arial" w:cs="Arial"/>
              </w:rPr>
              <w:t xml:space="preserve"> </w:t>
            </w:r>
            <w:r w:rsidRPr="00206746">
              <w:rPr>
                <w:rFonts w:ascii="Arial" w:hAnsi="Arial" w:cs="Arial"/>
              </w:rPr>
              <w:t xml:space="preserve">na dodávku kancelářského papíru pro resort </w:t>
            </w:r>
            <w:proofErr w:type="spellStart"/>
            <w:r w:rsidRPr="00206746">
              <w:rPr>
                <w:rFonts w:ascii="Arial" w:hAnsi="Arial" w:cs="Arial"/>
              </w:rPr>
              <w:t>MSp</w:t>
            </w:r>
            <w:proofErr w:type="spellEnd"/>
            <w:r w:rsidR="00645811" w:rsidRPr="00206746">
              <w:rPr>
                <w:rFonts w:ascii="Arial" w:hAnsi="Arial" w:cs="Arial"/>
              </w:rPr>
              <w:t xml:space="preserve"> </w:t>
            </w:r>
            <w:r w:rsidRPr="00206746">
              <w:rPr>
                <w:rFonts w:ascii="Arial" w:hAnsi="Arial" w:cs="Arial"/>
              </w:rPr>
              <w:t>č. MSP-54/2024-MSP-CES:</w:t>
            </w:r>
          </w:p>
          <w:p w14:paraId="4B99324A" w14:textId="0C228D2D" w:rsidR="0082297D" w:rsidRPr="00206746" w:rsidRDefault="0082297D" w:rsidP="00645811">
            <w:pPr>
              <w:pBdr>
                <w:right w:val="single" w:sz="4" w:space="4" w:color="auto"/>
              </w:pBdr>
              <w:ind w:left="142" w:hanging="142"/>
              <w:rPr>
                <w:rFonts w:ascii="Arial" w:hAnsi="Arial" w:cs="Arial"/>
                <w:b/>
                <w:bCs/>
              </w:rPr>
            </w:pPr>
            <w:r w:rsidRPr="00206746">
              <w:rPr>
                <w:rFonts w:ascii="Arial" w:hAnsi="Arial" w:cs="Arial"/>
              </w:rPr>
              <w:t xml:space="preserve">- </w:t>
            </w:r>
            <w:r w:rsidRPr="00206746">
              <w:rPr>
                <w:rFonts w:ascii="Arial" w:hAnsi="Arial" w:cs="Arial"/>
                <w:b/>
                <w:bCs/>
              </w:rPr>
              <w:t>xerografický papír A4, kvalita A, 800 ks balíčků (160 ks krabic), cena 79</w:t>
            </w:r>
            <w:r w:rsidR="00645811" w:rsidRPr="00206746">
              <w:rPr>
                <w:rFonts w:ascii="Arial" w:hAnsi="Arial" w:cs="Arial"/>
                <w:b/>
                <w:bCs/>
              </w:rPr>
              <w:t>,00</w:t>
            </w:r>
            <w:r w:rsidRPr="00206746">
              <w:rPr>
                <w:rFonts w:ascii="Arial" w:hAnsi="Arial" w:cs="Arial"/>
                <w:b/>
                <w:bCs/>
              </w:rPr>
              <w:t xml:space="preserve"> Kč bez </w:t>
            </w:r>
            <w:r w:rsidR="00645811" w:rsidRPr="00206746">
              <w:rPr>
                <w:rFonts w:ascii="Arial" w:hAnsi="Arial" w:cs="Arial"/>
                <w:b/>
                <w:bCs/>
              </w:rPr>
              <w:t xml:space="preserve">  </w:t>
            </w:r>
            <w:r w:rsidRPr="00206746">
              <w:rPr>
                <w:rFonts w:ascii="Arial" w:hAnsi="Arial" w:cs="Arial"/>
                <w:b/>
                <w:bCs/>
              </w:rPr>
              <w:t xml:space="preserve">DPH, jednotková cena vč. DPH 95,59 Kč, včetně náhradního plnění. </w:t>
            </w:r>
          </w:p>
          <w:p w14:paraId="4F2B2403" w14:textId="752BE305" w:rsidR="0082297D" w:rsidRPr="00206746" w:rsidRDefault="008229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Celková cena dodávky: </w:t>
            </w:r>
            <w:r w:rsidRPr="00206746">
              <w:rPr>
                <w:rFonts w:ascii="Arial" w:hAnsi="Arial" w:cs="Arial"/>
                <w:b/>
                <w:bCs/>
              </w:rPr>
              <w:t>76</w:t>
            </w:r>
            <w:r w:rsidR="00645811" w:rsidRPr="00206746">
              <w:rPr>
                <w:rFonts w:ascii="Arial" w:hAnsi="Arial" w:cs="Arial"/>
                <w:b/>
                <w:bCs/>
              </w:rPr>
              <w:t> </w:t>
            </w:r>
            <w:r w:rsidRPr="00206746">
              <w:rPr>
                <w:rFonts w:ascii="Arial" w:hAnsi="Arial" w:cs="Arial"/>
                <w:b/>
                <w:bCs/>
              </w:rPr>
              <w:t>472</w:t>
            </w:r>
            <w:r w:rsidR="00645811" w:rsidRPr="00206746">
              <w:rPr>
                <w:rFonts w:ascii="Arial" w:hAnsi="Arial" w:cs="Arial"/>
                <w:b/>
                <w:bCs/>
              </w:rPr>
              <w:t>,00</w:t>
            </w:r>
            <w:r w:rsidRPr="00206746">
              <w:rPr>
                <w:rFonts w:ascii="Arial" w:hAnsi="Arial" w:cs="Arial"/>
                <w:b/>
                <w:bCs/>
              </w:rPr>
              <w:t xml:space="preserve"> Kč</w:t>
            </w:r>
            <w:r w:rsidRPr="00206746">
              <w:rPr>
                <w:rFonts w:ascii="Arial" w:hAnsi="Arial" w:cs="Arial"/>
              </w:rPr>
              <w:t>.</w:t>
            </w:r>
          </w:p>
          <w:p w14:paraId="45116CD8" w14:textId="77777777" w:rsidR="0082297D" w:rsidRPr="00206746" w:rsidRDefault="008229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 </w:t>
            </w:r>
          </w:p>
          <w:p w14:paraId="48896792" w14:textId="77777777" w:rsidR="0082297D" w:rsidRPr="00206746" w:rsidRDefault="0082297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 xml:space="preserve"> Kč</w:t>
            </w:r>
          </w:p>
        </w:tc>
      </w:tr>
      <w:tr w:rsidR="00873C6E" w:rsidRPr="00206746" w14:paraId="1502F9B5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DE07D" w14:textId="77777777" w:rsidR="0082297D" w:rsidRPr="00206746" w:rsidRDefault="0082297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0674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0674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9F6AD" w14:textId="77777777" w:rsidR="0082297D" w:rsidRPr="00206746" w:rsidRDefault="0082297D">
            <w:pPr>
              <w:rPr>
                <w:rFonts w:ascii="Arial" w:hAnsi="Arial" w:cs="Arial"/>
                <w:b/>
                <w:bCs/>
              </w:rPr>
            </w:pPr>
            <w:r w:rsidRPr="0020674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90777" w14:textId="77777777" w:rsidR="0082297D" w:rsidRPr="00206746" w:rsidRDefault="0082297D">
            <w:pPr>
              <w:rPr>
                <w:rFonts w:ascii="Arial" w:hAnsi="Arial" w:cs="Arial"/>
                <w:b/>
                <w:bCs/>
              </w:rPr>
            </w:pPr>
            <w:r w:rsidRPr="0020674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0380B" w14:textId="77777777" w:rsidR="0082297D" w:rsidRPr="00206746" w:rsidRDefault="0082297D">
            <w:pPr>
              <w:rPr>
                <w:rFonts w:ascii="Arial" w:hAnsi="Arial" w:cs="Arial"/>
                <w:b/>
                <w:bCs/>
              </w:rPr>
            </w:pPr>
            <w:r w:rsidRPr="0020674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E324409" w14:textId="77777777" w:rsidR="0082297D" w:rsidRPr="00206746" w:rsidRDefault="008229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73C6E" w:rsidRPr="00206746" w14:paraId="4BAF84DD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968D859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640A853" w14:textId="0FAC78CB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xe</w:t>
            </w:r>
            <w:r w:rsidR="00645811" w:rsidRPr="00206746">
              <w:rPr>
                <w:rFonts w:ascii="Arial" w:hAnsi="Arial" w:cs="Arial"/>
              </w:rPr>
              <w:t>r</w:t>
            </w:r>
            <w:r w:rsidRPr="00206746">
              <w:rPr>
                <w:rFonts w:ascii="Arial" w:hAnsi="Arial" w:cs="Arial"/>
              </w:rPr>
              <w:t>ografický papír A4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9863166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4C21E734" w14:textId="77777777" w:rsidR="0082297D" w:rsidRPr="00206746" w:rsidRDefault="0082297D">
            <w:pPr>
              <w:jc w:val="right"/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800,00</w:t>
            </w:r>
          </w:p>
        </w:tc>
      </w:tr>
    </w:tbl>
    <w:p w14:paraId="2788FD5C" w14:textId="77777777" w:rsidR="0082297D" w:rsidRPr="00206746" w:rsidRDefault="0082297D"/>
    <w:p w14:paraId="4D6C7B8D" w14:textId="77777777" w:rsidR="0082297D" w:rsidRPr="00206746" w:rsidRDefault="0082297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73C6E" w:rsidRPr="00206746" w14:paraId="4CB09C7C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B4DA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Počet příloh: 0</w:t>
            </w:r>
          </w:p>
          <w:p w14:paraId="2942E6DD" w14:textId="77777777" w:rsidR="0082297D" w:rsidRPr="00206746" w:rsidRDefault="0082297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F73B2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Vyřizuje:</w:t>
            </w:r>
          </w:p>
          <w:p w14:paraId="2E262B1D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Telefon:</w:t>
            </w:r>
          </w:p>
          <w:p w14:paraId="0950BAE6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8BA0D" w14:textId="1F97B5FA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Bc. Lachoutová Romana</w:t>
            </w:r>
          </w:p>
          <w:p w14:paraId="5D0655B8" w14:textId="27AE2A2B" w:rsidR="0082297D" w:rsidRPr="00206746" w:rsidRDefault="000430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57135B3E" w14:textId="77777777" w:rsidR="0082297D" w:rsidRPr="00206746" w:rsidRDefault="0082297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4CD7" w14:textId="77777777" w:rsidR="0082297D" w:rsidRPr="00206746" w:rsidRDefault="0082297D">
            <w:pPr>
              <w:rPr>
                <w:rFonts w:ascii="Arial" w:hAnsi="Arial" w:cs="Arial"/>
              </w:rPr>
            </w:pPr>
            <w:r w:rsidRPr="00206746">
              <w:rPr>
                <w:rFonts w:ascii="Arial" w:hAnsi="Arial" w:cs="Arial"/>
              </w:rPr>
              <w:t>Razítko a podpis:</w:t>
            </w:r>
          </w:p>
        </w:tc>
      </w:tr>
    </w:tbl>
    <w:p w14:paraId="2E702CB8" w14:textId="77777777" w:rsidR="0082297D" w:rsidRPr="00206746" w:rsidRDefault="0082297D">
      <w:pPr>
        <w:rPr>
          <w:rFonts w:ascii="Arial" w:hAnsi="Arial" w:cs="Arial"/>
        </w:rPr>
      </w:pPr>
    </w:p>
    <w:p w14:paraId="2070695C" w14:textId="26ACFD46" w:rsidR="0082297D" w:rsidRPr="00206746" w:rsidRDefault="00043021">
      <w:pPr>
        <w:rPr>
          <w:rFonts w:ascii="Arial" w:hAnsi="Arial" w:cs="Arial"/>
        </w:rPr>
      </w:pPr>
      <w:r>
        <w:rPr>
          <w:rFonts w:ascii="Arial" w:hAnsi="Arial" w:cs="Arial"/>
        </w:rPr>
        <w:t>Objednávka akceptována dne 12. prosince 2024.</w:t>
      </w:r>
    </w:p>
    <w:sectPr w:rsidR="0082297D" w:rsidRPr="0020674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93C0" w14:textId="77777777" w:rsidR="004B4136" w:rsidRDefault="004B4136">
      <w:r>
        <w:separator/>
      </w:r>
    </w:p>
  </w:endnote>
  <w:endnote w:type="continuationSeparator" w:id="0">
    <w:p w14:paraId="2D5D666C" w14:textId="77777777" w:rsidR="004B4136" w:rsidRDefault="004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F92B" w14:textId="77777777" w:rsidR="0082297D" w:rsidRDefault="0082297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56EA8" w14:textId="77777777" w:rsidR="004B4136" w:rsidRDefault="004B4136">
      <w:r>
        <w:separator/>
      </w:r>
    </w:p>
  </w:footnote>
  <w:footnote w:type="continuationSeparator" w:id="0">
    <w:p w14:paraId="73E89C44" w14:textId="77777777" w:rsidR="004B4136" w:rsidRDefault="004B4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 100_2024.DOCX 2024/12/10 14:18:57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PODMINKA" w:val="(A.Id_skupiny  = 5428693)"/>
    <w:docVar w:name="TYP_SOUBORU" w:val="RTF"/>
  </w:docVars>
  <w:rsids>
    <w:rsidRoot w:val="00645811"/>
    <w:rsid w:val="00043021"/>
    <w:rsid w:val="00206746"/>
    <w:rsid w:val="00382736"/>
    <w:rsid w:val="004B4136"/>
    <w:rsid w:val="00500597"/>
    <w:rsid w:val="00645811"/>
    <w:rsid w:val="0082297D"/>
    <w:rsid w:val="008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654D7"/>
  <w14:defaultImageDpi w14:val="0"/>
  <w15:docId w15:val="{C2A9EAD2-37A2-418B-8DEC-36564D92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Kutílková Jiřina</cp:lastModifiedBy>
  <cp:revision>4</cp:revision>
  <cp:lastPrinted>2024-12-12T07:49:00Z</cp:lastPrinted>
  <dcterms:created xsi:type="dcterms:W3CDTF">2024-12-12T07:48:00Z</dcterms:created>
  <dcterms:modified xsi:type="dcterms:W3CDTF">2024-12-12T07:49:00Z</dcterms:modified>
</cp:coreProperties>
</file>