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0D3F40DA" w:rsidR="00992B35" w:rsidRPr="00197632" w:rsidRDefault="00302B44" w:rsidP="002E23F9">
      <w:pPr>
        <w:pStyle w:val="Nadpis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Objednávka</w:t>
      </w:r>
    </w:p>
    <w:p w14:paraId="622760E7" w14:textId="77777777" w:rsidR="002E23F9" w:rsidRPr="00197632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197632" w14:paraId="40A2CF0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197632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197632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6F4B73EC" w14:textId="174C7CE4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Okresní soud v</w:t>
            </w:r>
            <w:r w:rsidR="00277A9A" w:rsidRPr="00197632">
              <w:rPr>
                <w:rFonts w:ascii="Garamond" w:hAnsi="Garamond" w:cs="Arial"/>
              </w:rPr>
              <w:t xml:space="preserve"> </w:t>
            </w:r>
            <w:r w:rsidR="00BD2741">
              <w:rPr>
                <w:rFonts w:ascii="Garamond" w:hAnsi="Garamond" w:cs="Arial"/>
              </w:rPr>
              <w:t>Písku</w:t>
            </w:r>
          </w:p>
          <w:p w14:paraId="0F7B9147" w14:textId="77777777" w:rsidR="00BD2741" w:rsidRPr="00920A58" w:rsidRDefault="00BD2741" w:rsidP="00BD27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Velké náměstí 121</w:t>
            </w:r>
          </w:p>
          <w:p w14:paraId="1281108F" w14:textId="77777777" w:rsidR="00BD2741" w:rsidRPr="00920A58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920A58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97 41 Písek</w:t>
            </w:r>
          </w:p>
          <w:p w14:paraId="7BC9E499" w14:textId="77777777" w:rsidR="00CD5794" w:rsidRPr="00197632" w:rsidRDefault="00CD5794">
            <w:pPr>
              <w:rPr>
                <w:rFonts w:ascii="Garamond" w:hAnsi="Garamond" w:cs="Arial"/>
              </w:rPr>
            </w:pPr>
          </w:p>
          <w:p w14:paraId="279449E3" w14:textId="77777777" w:rsidR="00992B35" w:rsidRPr="00197632" w:rsidRDefault="00380220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Odběratel není plátcem DPH.</w:t>
            </w:r>
          </w:p>
          <w:p w14:paraId="7EE36147" w14:textId="77777777" w:rsidR="00992B35" w:rsidRPr="00197632" w:rsidRDefault="00992B35">
            <w:pPr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2543C0AD" w:rsidR="00992B35" w:rsidRPr="00197632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97632">
              <w:rPr>
                <w:rFonts w:ascii="Garamond" w:hAnsi="Garamond" w:cs="Arial"/>
                <w:b/>
                <w:bCs/>
              </w:rPr>
              <w:t xml:space="preserve">IČ:  </w:t>
            </w:r>
            <w:r w:rsidRPr="00197632">
              <w:rPr>
                <w:rFonts w:ascii="Garamond" w:hAnsi="Garamond" w:cs="Arial"/>
              </w:rPr>
              <w:t>000246</w:t>
            </w:r>
            <w:r w:rsidR="00BD2741">
              <w:rPr>
                <w:rFonts w:ascii="Garamond" w:hAnsi="Garamond" w:cs="Arial"/>
              </w:rPr>
              <w:t>60</w:t>
            </w:r>
            <w:proofErr w:type="gramEnd"/>
          </w:p>
          <w:p w14:paraId="5272F024" w14:textId="77777777" w:rsidR="00992B35" w:rsidRPr="00197632" w:rsidRDefault="00992B35" w:rsidP="00277A9A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38699" w14:textId="77777777" w:rsidR="00992B35" w:rsidRPr="00197632" w:rsidRDefault="00992B35">
            <w:pPr>
              <w:spacing w:before="60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 xml:space="preserve">Číslo objednávky: </w:t>
            </w:r>
          </w:p>
          <w:p w14:paraId="50FF562D" w14:textId="339A3426" w:rsidR="00992B35" w:rsidRPr="00197632" w:rsidRDefault="00B91B40">
            <w:pPr>
              <w:spacing w:before="60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202</w:t>
            </w:r>
            <w:r w:rsidR="00651EE5" w:rsidRPr="00197632">
              <w:rPr>
                <w:rFonts w:ascii="Garamond" w:hAnsi="Garamond" w:cs="Arial"/>
              </w:rPr>
              <w:t>4</w:t>
            </w:r>
            <w:r w:rsidR="00983634" w:rsidRPr="00197632">
              <w:rPr>
                <w:rFonts w:ascii="Garamond" w:hAnsi="Garamond" w:cs="Arial"/>
              </w:rPr>
              <w:t>/OB/</w:t>
            </w:r>
          </w:p>
          <w:p w14:paraId="6E99D7D5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  <w:p w14:paraId="1EF9FE44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Spisová značka:</w:t>
            </w:r>
          </w:p>
          <w:p w14:paraId="779C4227" w14:textId="4AC3533C" w:rsidR="009F0D38" w:rsidRPr="00197632" w:rsidRDefault="00277A9A" w:rsidP="00277A9A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2</w:t>
            </w:r>
            <w:r w:rsidR="008B5BD7">
              <w:rPr>
                <w:rFonts w:ascii="Garamond" w:hAnsi="Garamond" w:cs="Arial"/>
              </w:rPr>
              <w:t>2</w:t>
            </w:r>
            <w:r w:rsidR="009F0D38" w:rsidRPr="00197632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197632">
              <w:rPr>
                <w:rFonts w:ascii="Garamond" w:hAnsi="Garamond" w:cs="Arial"/>
              </w:rPr>
              <w:t>Spr</w:t>
            </w:r>
            <w:proofErr w:type="spellEnd"/>
            <w:r w:rsidR="00D77D32" w:rsidRPr="00197632">
              <w:rPr>
                <w:rFonts w:ascii="Garamond" w:hAnsi="Garamond" w:cs="Arial"/>
              </w:rPr>
              <w:t xml:space="preserve"> </w:t>
            </w:r>
            <w:r w:rsidR="008B5BD7">
              <w:rPr>
                <w:rFonts w:ascii="Garamond" w:hAnsi="Garamond" w:cs="Arial"/>
              </w:rPr>
              <w:t>1743</w:t>
            </w:r>
            <w:r w:rsidR="00D67D49" w:rsidRPr="00197632">
              <w:rPr>
                <w:rFonts w:ascii="Garamond" w:hAnsi="Garamond" w:cs="Arial"/>
              </w:rPr>
              <w:t>/202</w:t>
            </w:r>
            <w:r w:rsidR="00651EE5" w:rsidRPr="00197632">
              <w:rPr>
                <w:rFonts w:ascii="Garamond" w:hAnsi="Garamond" w:cs="Arial"/>
              </w:rPr>
              <w:t>4</w:t>
            </w:r>
          </w:p>
        </w:tc>
      </w:tr>
      <w:tr w:rsidR="00CD5794" w:rsidRPr="00197632" w14:paraId="3428826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A9A46" w14:textId="77777777" w:rsidR="00BD2741" w:rsidRPr="00920A58" w:rsidRDefault="00BD2741" w:rsidP="00BD274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Velké náměstí 121</w:t>
            </w:r>
          </w:p>
          <w:p w14:paraId="068D666B" w14:textId="77777777" w:rsidR="00BD2741" w:rsidRPr="00920A58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920A58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97 41 Písek</w:t>
            </w:r>
          </w:p>
          <w:p w14:paraId="3881FF20" w14:textId="7B0270F8" w:rsidR="00CD5794" w:rsidRPr="00197632" w:rsidRDefault="00CD5794" w:rsidP="00277A9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197632" w:rsidRDefault="00CD5794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56E7866E" w:rsidR="00CD5794" w:rsidRPr="00197632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 xml:space="preserve">IČ: </w:t>
            </w:r>
            <w:r w:rsidR="00913D0F" w:rsidRPr="00197632">
              <w:rPr>
                <w:rFonts w:ascii="Garamond" w:hAnsi="Garamond" w:cs="Arial"/>
              </w:rPr>
              <w:t>48108375</w:t>
            </w:r>
          </w:p>
          <w:p w14:paraId="357066E7" w14:textId="5B6B2831" w:rsidR="00CD5794" w:rsidRPr="00197632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 xml:space="preserve">DIČ: </w:t>
            </w:r>
            <w:r w:rsidR="00FA72C6" w:rsidRPr="00197632">
              <w:rPr>
                <w:rFonts w:ascii="Garamond" w:hAnsi="Garamond" w:cs="Arial"/>
              </w:rPr>
              <w:t>CZ</w:t>
            </w:r>
            <w:r w:rsidR="00913D0F" w:rsidRPr="00197632">
              <w:rPr>
                <w:rFonts w:ascii="Garamond" w:hAnsi="Garamond" w:cs="Arial"/>
              </w:rPr>
              <w:t>48108375</w:t>
            </w:r>
          </w:p>
        </w:tc>
      </w:tr>
      <w:tr w:rsidR="00992B35" w:rsidRPr="00197632" w14:paraId="2399F1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5D1DCA03" w:rsidR="00AF0ED4" w:rsidRPr="00197632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197632">
              <w:rPr>
                <w:rFonts w:ascii="Garamond" w:hAnsi="Garamond"/>
              </w:rPr>
              <w:t>AV MEDIA</w:t>
            </w:r>
            <w:r w:rsidR="00913D0F" w:rsidRPr="00197632">
              <w:rPr>
                <w:rFonts w:ascii="Garamond" w:hAnsi="Garamond"/>
              </w:rPr>
              <w:t xml:space="preserve"> SYSTEMS</w:t>
            </w:r>
            <w:r w:rsidRPr="00197632">
              <w:rPr>
                <w:rFonts w:ascii="Garamond" w:hAnsi="Garamond"/>
              </w:rPr>
              <w:t>, a.s.</w:t>
            </w:r>
          </w:p>
          <w:p w14:paraId="0F1825EA" w14:textId="77777777" w:rsidR="00AF0ED4" w:rsidRPr="00197632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197632">
              <w:rPr>
                <w:rFonts w:ascii="Garamond" w:hAnsi="Garamond"/>
              </w:rPr>
              <w:t>Pražská 1335/63</w:t>
            </w:r>
          </w:p>
          <w:p w14:paraId="2C734A17" w14:textId="77777777" w:rsidR="00AF0ED4" w:rsidRPr="00197632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197632">
              <w:rPr>
                <w:rFonts w:ascii="Garamond" w:hAnsi="Garamond"/>
              </w:rPr>
              <w:t>102 00 PRAHA 10 - Hostivař</w:t>
            </w:r>
          </w:p>
          <w:p w14:paraId="5AFC7ED1" w14:textId="26644EC9" w:rsidR="00992B35" w:rsidRPr="00197632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197632" w14:paraId="7FC1A3F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89EC7" w14:textId="79211FBB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Datum objednání:</w:t>
            </w:r>
            <w:r w:rsidR="00DF1011">
              <w:rPr>
                <w:rFonts w:ascii="Garamond" w:hAnsi="Garamond" w:cs="Arial"/>
              </w:rPr>
              <w:t xml:space="preserve"> </w:t>
            </w:r>
            <w:r w:rsidR="00302B44">
              <w:rPr>
                <w:rFonts w:ascii="Garamond" w:hAnsi="Garamond" w:cs="Arial"/>
              </w:rPr>
              <w:t>10.12.2024</w:t>
            </w:r>
          </w:p>
          <w:p w14:paraId="22802E88" w14:textId="77777777" w:rsidR="005B3311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 xml:space="preserve">Datum </w:t>
            </w:r>
            <w:proofErr w:type="gramStart"/>
            <w:r w:rsidRPr="00197632">
              <w:rPr>
                <w:rFonts w:ascii="Garamond" w:hAnsi="Garamond" w:cs="Arial"/>
              </w:rPr>
              <w:t>dodání:</w:t>
            </w:r>
            <w:r w:rsidR="005B3311" w:rsidRPr="00197632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197632">
              <w:rPr>
                <w:rFonts w:ascii="Garamond" w:hAnsi="Garamond" w:cs="Arial"/>
              </w:rPr>
              <w:t xml:space="preserve">  dle rámcové dohody</w:t>
            </w:r>
          </w:p>
          <w:p w14:paraId="2A85E303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Způsob úhrady:</w:t>
            </w:r>
            <w:r w:rsidR="005B3311" w:rsidRPr="00197632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62A821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  <w:p w14:paraId="7CD8E31C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197632" w14:paraId="23D4689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1DE" w14:textId="77777777" w:rsidR="00992B35" w:rsidRPr="00197632" w:rsidRDefault="00CD5794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Text:</w:t>
            </w:r>
          </w:p>
          <w:p w14:paraId="48D1E44B" w14:textId="77777777" w:rsidR="00CD5794" w:rsidRPr="00197632" w:rsidRDefault="00CD5794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372FF880" w14:textId="6CF1FCAD" w:rsidR="008867AF" w:rsidRPr="00197632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197632">
              <w:rPr>
                <w:rFonts w:ascii="Garamond" w:hAnsi="Garamond" w:cs="Arial"/>
              </w:rPr>
              <w:t xml:space="preserve">Na základě </w:t>
            </w:r>
            <w:r w:rsidR="006567E3" w:rsidRPr="00197632">
              <w:rPr>
                <w:rFonts w:ascii="Garamond" w:hAnsi="Garamond" w:cs="Arial"/>
              </w:rPr>
              <w:t>Rámcové dohody</w:t>
            </w:r>
            <w:r w:rsidR="00246819" w:rsidRPr="00197632">
              <w:rPr>
                <w:rFonts w:ascii="Garamond" w:hAnsi="Garamond" w:cs="Arial"/>
              </w:rPr>
              <w:t xml:space="preserve"> č</w:t>
            </w:r>
            <w:r w:rsidR="009E2A7A" w:rsidRPr="00197632">
              <w:rPr>
                <w:rFonts w:ascii="Garamond" w:hAnsi="Garamond" w:cs="Arial"/>
              </w:rPr>
              <w:t>.</w:t>
            </w:r>
            <w:r w:rsidR="00E24276" w:rsidRPr="00197632">
              <w:rPr>
                <w:rFonts w:ascii="Garamond" w:hAnsi="Garamond" w:cs="Arial"/>
              </w:rPr>
              <w:t xml:space="preserve"> </w:t>
            </w:r>
            <w:r w:rsidR="009E2A7A" w:rsidRPr="00197632">
              <w:rPr>
                <w:rFonts w:ascii="Garamond" w:hAnsi="Garamond" w:cs="Arial"/>
              </w:rPr>
              <w:t>j. 1</w:t>
            </w:r>
            <w:r w:rsidR="00246819" w:rsidRPr="00197632">
              <w:rPr>
                <w:rFonts w:ascii="Garamond" w:hAnsi="Garamond" w:cs="Arial"/>
              </w:rPr>
              <w:t>8</w:t>
            </w:r>
            <w:r w:rsidR="009E2A7A" w:rsidRPr="00197632">
              <w:rPr>
                <w:rFonts w:ascii="Garamond" w:hAnsi="Garamond" w:cs="Arial"/>
              </w:rPr>
              <w:t>/202</w:t>
            </w:r>
            <w:r w:rsidR="00246819" w:rsidRPr="00197632">
              <w:rPr>
                <w:rFonts w:ascii="Garamond" w:hAnsi="Garamond" w:cs="Arial"/>
              </w:rPr>
              <w:t>4</w:t>
            </w:r>
            <w:r w:rsidR="009E2A7A" w:rsidRPr="00197632">
              <w:rPr>
                <w:rFonts w:ascii="Garamond" w:hAnsi="Garamond" w:cs="Arial"/>
              </w:rPr>
              <w:t>-OI-SML, číslo CE</w:t>
            </w:r>
            <w:r w:rsidR="00B91B40" w:rsidRPr="00197632">
              <w:rPr>
                <w:rFonts w:ascii="Garamond" w:hAnsi="Garamond" w:cs="Arial"/>
              </w:rPr>
              <w:t xml:space="preserve">S: </w:t>
            </w:r>
            <w:r w:rsidR="00246819" w:rsidRPr="00197632">
              <w:rPr>
                <w:rFonts w:ascii="Garamond" w:hAnsi="Garamond" w:cs="Arial"/>
              </w:rPr>
              <w:t>26</w:t>
            </w:r>
            <w:r w:rsidR="00B91B40" w:rsidRPr="00197632">
              <w:rPr>
                <w:rFonts w:ascii="Garamond" w:hAnsi="Garamond" w:cs="Arial"/>
              </w:rPr>
              <w:t>/202</w:t>
            </w:r>
            <w:r w:rsidR="00246819" w:rsidRPr="00197632">
              <w:rPr>
                <w:rFonts w:ascii="Garamond" w:hAnsi="Garamond" w:cs="Arial"/>
              </w:rPr>
              <w:t>4</w:t>
            </w:r>
            <w:r w:rsidR="00B91B40" w:rsidRPr="00197632">
              <w:rPr>
                <w:rFonts w:ascii="Garamond" w:hAnsi="Garamond" w:cs="Arial"/>
              </w:rPr>
              <w:t xml:space="preserve">-MSP-CES </w:t>
            </w:r>
            <w:r w:rsidR="00197632">
              <w:rPr>
                <w:rFonts w:ascii="Garamond" w:hAnsi="Garamond" w:cs="Arial"/>
              </w:rPr>
              <w:t xml:space="preserve">u Vás </w:t>
            </w:r>
            <w:r w:rsidR="00B91B40" w:rsidRPr="00197632">
              <w:rPr>
                <w:rFonts w:ascii="Garamond" w:hAnsi="Garamond" w:cs="Arial"/>
              </w:rPr>
              <w:t>objednáváme </w:t>
            </w:r>
            <w:r w:rsidR="00BD2741">
              <w:rPr>
                <w:rFonts w:ascii="Garamond" w:hAnsi="Garamond" w:cs="Arial"/>
              </w:rPr>
              <w:t>1</w:t>
            </w:r>
            <w:r w:rsidR="009E2A7A" w:rsidRPr="00197632">
              <w:rPr>
                <w:rFonts w:ascii="Garamond" w:hAnsi="Garamond" w:cs="Arial"/>
              </w:rPr>
              <w:t xml:space="preserve"> x </w:t>
            </w:r>
            <w:r w:rsidR="00246819" w:rsidRPr="00197632">
              <w:rPr>
                <w:rFonts w:ascii="Garamond" w:hAnsi="Garamond" w:cs="Arial"/>
              </w:rPr>
              <w:t>zpracování instalačního projektu pro videokonference do jednací sín</w:t>
            </w:r>
            <w:r w:rsidR="00D5700C">
              <w:rPr>
                <w:rFonts w:ascii="Garamond" w:hAnsi="Garamond" w:cs="Arial"/>
              </w:rPr>
              <w:t>ě</w:t>
            </w:r>
            <w:r w:rsidR="00D77D32" w:rsidRPr="00197632">
              <w:rPr>
                <w:rFonts w:ascii="Garamond" w:hAnsi="Garamond" w:cs="Arial"/>
              </w:rPr>
              <w:t xml:space="preserve"> číslo </w:t>
            </w:r>
            <w:r w:rsidR="00BD2741">
              <w:rPr>
                <w:rFonts w:ascii="Garamond" w:hAnsi="Garamond" w:cs="Arial"/>
              </w:rPr>
              <w:t>238</w:t>
            </w:r>
            <w:r w:rsidR="00D77D32" w:rsidRPr="00197632">
              <w:rPr>
                <w:rFonts w:ascii="Garamond" w:hAnsi="Garamond" w:cs="Arial"/>
              </w:rPr>
              <w:t xml:space="preserve"> v budově </w:t>
            </w:r>
            <w:r w:rsidR="004D07DE" w:rsidRPr="00197632">
              <w:rPr>
                <w:rFonts w:ascii="Garamond" w:hAnsi="Garamond" w:cs="Arial"/>
              </w:rPr>
              <w:t>O</w:t>
            </w:r>
            <w:r w:rsidR="00D77D32" w:rsidRPr="00197632">
              <w:rPr>
                <w:rFonts w:ascii="Garamond" w:hAnsi="Garamond" w:cs="Arial"/>
              </w:rPr>
              <w:t>kresního soudu v</w:t>
            </w:r>
            <w:r w:rsidR="00BD2741">
              <w:rPr>
                <w:rFonts w:ascii="Garamond" w:hAnsi="Garamond" w:cs="Arial"/>
              </w:rPr>
              <w:t xml:space="preserve"> Písku</w:t>
            </w:r>
            <w:r w:rsidR="00E32458" w:rsidRPr="00197632">
              <w:rPr>
                <w:rFonts w:ascii="Garamond" w:hAnsi="Garamond" w:cs="Calibri"/>
              </w:rPr>
              <w:t>.</w:t>
            </w:r>
          </w:p>
          <w:p w14:paraId="465D0584" w14:textId="77777777" w:rsidR="00E32458" w:rsidRPr="00197632" w:rsidRDefault="00E32458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</w:p>
          <w:p w14:paraId="79A96993" w14:textId="77777777" w:rsidR="00E32458" w:rsidRPr="00197632" w:rsidRDefault="00E32458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Calibri"/>
              </w:rPr>
              <w:t>Termín dodání: dle rámcové dohody.</w:t>
            </w:r>
          </w:p>
          <w:p w14:paraId="73441752" w14:textId="77777777" w:rsidR="008867AF" w:rsidRPr="00197632" w:rsidRDefault="008867AF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163FACC9" w14:textId="77777777" w:rsidR="00FA72C6" w:rsidRPr="00197632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197632" w14:paraId="623D8BE2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77777777" w:rsidR="009F0D38" w:rsidRPr="00197632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197632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197632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77777777" w:rsidR="009F0D38" w:rsidRPr="00197632" w:rsidRDefault="009F0D38">
            <w:pPr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1976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1976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77777777" w:rsidR="009F0D38" w:rsidRPr="001976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1976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19763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97632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6E2C4FF7" w14:textId="77777777" w:rsidR="00992B35" w:rsidRPr="00197632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9F0D38" w:rsidRPr="00197632" w14:paraId="070FE9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504A207" w14:textId="77777777" w:rsidR="009F0D38" w:rsidRPr="00197632" w:rsidRDefault="009F0D38">
            <w:pPr>
              <w:rPr>
                <w:rFonts w:ascii="Garamond" w:hAnsi="Garamond" w:cs="Arial"/>
              </w:rPr>
            </w:pPr>
            <w:bookmarkStart w:id="0" w:name="_Hlk180129797"/>
            <w:r w:rsidRPr="00197632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68DFD0" w14:textId="43E36361" w:rsidR="00246819" w:rsidRPr="00197632" w:rsidRDefault="00246819" w:rsidP="00246819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1" w:name="_Hlk180129761"/>
            <w:r w:rsidRPr="00197632">
              <w:rPr>
                <w:rFonts w:ascii="Garamond" w:hAnsi="Garamond" w:cs="Arial"/>
                <w:bCs/>
              </w:rPr>
              <w:t xml:space="preserve">Instalační projekt pro elektronizaci jednacích síní   </w:t>
            </w:r>
          </w:p>
          <w:bookmarkEnd w:id="1"/>
          <w:p w14:paraId="0DC8C495" w14:textId="4B64FD8E" w:rsidR="009F0D38" w:rsidRPr="00197632" w:rsidRDefault="009F0D38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2A3A07" w14:textId="364AC868" w:rsidR="003E035F" w:rsidRPr="00197632" w:rsidRDefault="00BD2741" w:rsidP="002E23F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  <w:r w:rsidR="00E24276" w:rsidRPr="00197632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1011DB2" w14:textId="32A6295D" w:rsidR="009F0D38" w:rsidRPr="00197632" w:rsidRDefault="00246819" w:rsidP="00AE7544">
            <w:pPr>
              <w:jc w:val="center"/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13 068</w:t>
            </w:r>
            <w:r w:rsidR="002E23F9" w:rsidRPr="00197632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2DD18DE" w14:textId="187D40E8" w:rsidR="009F0D38" w:rsidRPr="00197632" w:rsidRDefault="006567E3" w:rsidP="00277A9A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 xml:space="preserve">   </w:t>
            </w:r>
            <w:r w:rsidR="00BD2741">
              <w:rPr>
                <w:rFonts w:ascii="Garamond" w:hAnsi="Garamond" w:cs="Arial"/>
              </w:rPr>
              <w:t>13 068</w:t>
            </w:r>
            <w:r w:rsidR="00277A9A" w:rsidRPr="00197632">
              <w:rPr>
                <w:rFonts w:ascii="Garamond" w:hAnsi="Garamond" w:cs="Arial"/>
              </w:rPr>
              <w:t xml:space="preserve"> </w:t>
            </w:r>
            <w:r w:rsidR="002E23F9" w:rsidRPr="00197632">
              <w:rPr>
                <w:rFonts w:ascii="Garamond" w:hAnsi="Garamond" w:cs="Arial"/>
              </w:rPr>
              <w:t>Kč</w:t>
            </w:r>
          </w:p>
        </w:tc>
      </w:tr>
      <w:tr w:rsidR="009E2A7A" w:rsidRPr="00197632" w14:paraId="6E02B1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78AA7F" w14:textId="77777777" w:rsidR="009E2A7A" w:rsidRPr="001976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317A78" w14:textId="77777777" w:rsidR="009E2A7A" w:rsidRPr="001976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77777777" w:rsidR="009E2A7A" w:rsidRPr="0019763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7777777" w:rsidR="009E2A7A" w:rsidRPr="0019763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77777777" w:rsidR="009E2A7A" w:rsidRPr="00197632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197632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9E2A7A" w:rsidRPr="001976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9E2A7A" w:rsidRPr="0019763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9E2A7A" w:rsidRPr="0019763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77777777" w:rsidR="009E2A7A" w:rsidRPr="00197632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  <w:r w:rsidRPr="00197632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2F5BD1FD" w:rsidR="009E2A7A" w:rsidRPr="00197632" w:rsidRDefault="00BD2741" w:rsidP="00277A9A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13 068</w:t>
            </w:r>
            <w:r w:rsidR="009E2A7A" w:rsidRPr="00197632">
              <w:rPr>
                <w:rFonts w:ascii="Garamond" w:hAnsi="Garamond" w:cs="Arial"/>
                <w:b/>
              </w:rPr>
              <w:t xml:space="preserve"> Kč</w:t>
            </w:r>
          </w:p>
        </w:tc>
      </w:tr>
      <w:bookmarkEnd w:id="0"/>
    </w:tbl>
    <w:p w14:paraId="45D8225D" w14:textId="77777777" w:rsidR="008867AF" w:rsidRPr="00197632" w:rsidRDefault="008867AF">
      <w:pPr>
        <w:rPr>
          <w:rFonts w:ascii="Garamond" w:hAnsi="Garamond"/>
        </w:rPr>
      </w:pPr>
    </w:p>
    <w:p w14:paraId="0FAB25CD" w14:textId="77777777" w:rsidR="00992B35" w:rsidRPr="00197632" w:rsidRDefault="00992B35">
      <w:pPr>
        <w:rPr>
          <w:rFonts w:ascii="Garamond" w:hAnsi="Garamond" w:cs="Arial"/>
        </w:rPr>
      </w:pPr>
    </w:p>
    <w:p w14:paraId="33D5DF0C" w14:textId="77777777" w:rsidR="009E2A7A" w:rsidRPr="00197632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197632" w14:paraId="4EFB4FAD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Počet příloh: 0</w:t>
            </w:r>
          </w:p>
          <w:p w14:paraId="14DF039C" w14:textId="77777777" w:rsidR="00992B35" w:rsidRPr="0019763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Vyřizuje:</w:t>
            </w:r>
          </w:p>
          <w:p w14:paraId="174B046B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Telefon:</w:t>
            </w:r>
          </w:p>
          <w:p w14:paraId="33F5475A" w14:textId="77777777" w:rsidR="00992B35" w:rsidRPr="00197632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197632">
              <w:rPr>
                <w:rFonts w:ascii="Garamond" w:hAnsi="Garamond" w:cs="Arial"/>
              </w:rPr>
              <w:t>E</w:t>
            </w:r>
            <w:r w:rsidR="00FF7070" w:rsidRPr="00197632">
              <w:rPr>
                <w:rFonts w:ascii="Garamond" w:hAnsi="Garamond" w:cs="Arial"/>
              </w:rPr>
              <w:t>-mail :</w:t>
            </w:r>
            <w:proofErr w:type="gramEnd"/>
            <w:r w:rsidR="00FF7070" w:rsidRPr="00197632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0309" w14:textId="43E392D8" w:rsidR="00BD2741" w:rsidRPr="001D4F7D" w:rsidRDefault="00AC37B1" w:rsidP="00BD2741">
            <w:pPr>
              <w:spacing w:before="120"/>
              <w:contextualSpacing/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/>
              </w:rPr>
              <w:t>xx</w:t>
            </w:r>
            <w:proofErr w:type="spellEnd"/>
          </w:p>
          <w:p w14:paraId="619BE396" w14:textId="4DE84152" w:rsidR="00992B35" w:rsidRPr="00197632" w:rsidRDefault="00992B35" w:rsidP="00277A9A">
            <w:pPr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4" w14:textId="77777777" w:rsidR="00992B35" w:rsidRPr="00197632" w:rsidRDefault="00992B35">
            <w:pPr>
              <w:rPr>
                <w:rFonts w:ascii="Garamond" w:hAnsi="Garamond" w:cs="Arial"/>
              </w:rPr>
            </w:pPr>
            <w:r w:rsidRPr="00197632">
              <w:rPr>
                <w:rFonts w:ascii="Garamond" w:hAnsi="Garamond" w:cs="Arial"/>
              </w:rPr>
              <w:t>Razítko a podpis:</w:t>
            </w:r>
          </w:p>
        </w:tc>
      </w:tr>
    </w:tbl>
    <w:p w14:paraId="1A2C805C" w14:textId="77777777" w:rsidR="00992B35" w:rsidRPr="00197632" w:rsidRDefault="00992B35">
      <w:pPr>
        <w:rPr>
          <w:rFonts w:ascii="Garamond" w:hAnsi="Garamond" w:cs="Arial"/>
        </w:rPr>
      </w:pPr>
    </w:p>
    <w:p w14:paraId="3844FB1A" w14:textId="77777777" w:rsidR="00992B35" w:rsidRDefault="00992B35">
      <w:pPr>
        <w:rPr>
          <w:rFonts w:ascii="Garamond" w:hAnsi="Garamond" w:cs="Arial"/>
        </w:rPr>
      </w:pPr>
    </w:p>
    <w:p w14:paraId="6CAFE080" w14:textId="77777777" w:rsidR="00AC37B1" w:rsidRDefault="00AC37B1">
      <w:pPr>
        <w:rPr>
          <w:rFonts w:ascii="Garamond" w:hAnsi="Garamond" w:cs="Arial"/>
        </w:rPr>
      </w:pPr>
    </w:p>
    <w:p w14:paraId="0B3D3FE7" w14:textId="24C75B3A" w:rsidR="00AC37B1" w:rsidRPr="00AC37B1" w:rsidRDefault="00AC37B1">
      <w:pPr>
        <w:rPr>
          <w:rFonts w:ascii="Garamond" w:hAnsi="Garamond" w:cs="Arial"/>
          <w:i/>
          <w:iCs/>
        </w:rPr>
      </w:pPr>
      <w:r w:rsidRPr="00AC37B1">
        <w:rPr>
          <w:rFonts w:ascii="Garamond" w:hAnsi="Garamond" w:cs="Arial"/>
          <w:i/>
          <w:iCs/>
        </w:rPr>
        <w:t>objednávka dodavatelem akceptována dne 10. 12. 2024</w:t>
      </w:r>
    </w:p>
    <w:sectPr w:rsidR="00AC37B1" w:rsidRPr="00AC37B1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FEDE" w14:textId="77777777" w:rsidR="0055611B" w:rsidRDefault="0055611B">
      <w:r>
        <w:separator/>
      </w:r>
    </w:p>
  </w:endnote>
  <w:endnote w:type="continuationSeparator" w:id="0">
    <w:p w14:paraId="78686E03" w14:textId="77777777" w:rsidR="0055611B" w:rsidRDefault="0055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6036" w14:textId="77777777" w:rsidR="0055611B" w:rsidRDefault="0055611B">
      <w:r>
        <w:separator/>
      </w:r>
    </w:p>
  </w:footnote>
  <w:footnote w:type="continuationSeparator" w:id="0">
    <w:p w14:paraId="544D6D75" w14:textId="77777777" w:rsidR="0055611B" w:rsidRDefault="0055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54735"/>
    <w:rsid w:val="000A04D4"/>
    <w:rsid w:val="000C6F8E"/>
    <w:rsid w:val="00145471"/>
    <w:rsid w:val="00151BA4"/>
    <w:rsid w:val="001646A9"/>
    <w:rsid w:val="00197632"/>
    <w:rsid w:val="001D61C8"/>
    <w:rsid w:val="0022159D"/>
    <w:rsid w:val="00246819"/>
    <w:rsid w:val="00266179"/>
    <w:rsid w:val="00277A9A"/>
    <w:rsid w:val="002D0BDE"/>
    <w:rsid w:val="002E23F9"/>
    <w:rsid w:val="002F35B6"/>
    <w:rsid w:val="00302B44"/>
    <w:rsid w:val="003152F7"/>
    <w:rsid w:val="00373650"/>
    <w:rsid w:val="00380220"/>
    <w:rsid w:val="003E035F"/>
    <w:rsid w:val="00414E34"/>
    <w:rsid w:val="00420D1D"/>
    <w:rsid w:val="00433625"/>
    <w:rsid w:val="00457F44"/>
    <w:rsid w:val="004D07DE"/>
    <w:rsid w:val="004F5530"/>
    <w:rsid w:val="004F55DB"/>
    <w:rsid w:val="004F71C5"/>
    <w:rsid w:val="0055611B"/>
    <w:rsid w:val="0059440A"/>
    <w:rsid w:val="0059694D"/>
    <w:rsid w:val="005B3311"/>
    <w:rsid w:val="005F03B5"/>
    <w:rsid w:val="00651EE5"/>
    <w:rsid w:val="006567E3"/>
    <w:rsid w:val="0067312C"/>
    <w:rsid w:val="00681BDB"/>
    <w:rsid w:val="006F475A"/>
    <w:rsid w:val="007023AB"/>
    <w:rsid w:val="0071472D"/>
    <w:rsid w:val="0072378C"/>
    <w:rsid w:val="007405D9"/>
    <w:rsid w:val="007701BF"/>
    <w:rsid w:val="00791E73"/>
    <w:rsid w:val="007D5053"/>
    <w:rsid w:val="007D765C"/>
    <w:rsid w:val="007E3E48"/>
    <w:rsid w:val="00817B15"/>
    <w:rsid w:val="008357CE"/>
    <w:rsid w:val="00863510"/>
    <w:rsid w:val="00870282"/>
    <w:rsid w:val="00870BD2"/>
    <w:rsid w:val="008867AF"/>
    <w:rsid w:val="008B5BD7"/>
    <w:rsid w:val="00913D0F"/>
    <w:rsid w:val="009161CC"/>
    <w:rsid w:val="00931A46"/>
    <w:rsid w:val="009655B0"/>
    <w:rsid w:val="009808CC"/>
    <w:rsid w:val="00983634"/>
    <w:rsid w:val="00992B35"/>
    <w:rsid w:val="009E2A7A"/>
    <w:rsid w:val="009F0D38"/>
    <w:rsid w:val="00A21A62"/>
    <w:rsid w:val="00A37BDA"/>
    <w:rsid w:val="00A7711C"/>
    <w:rsid w:val="00A92E5F"/>
    <w:rsid w:val="00AB0C00"/>
    <w:rsid w:val="00AC1029"/>
    <w:rsid w:val="00AC37B1"/>
    <w:rsid w:val="00AE7544"/>
    <w:rsid w:val="00AF0ED4"/>
    <w:rsid w:val="00AF7725"/>
    <w:rsid w:val="00B35482"/>
    <w:rsid w:val="00B35DF0"/>
    <w:rsid w:val="00B606F3"/>
    <w:rsid w:val="00B753DC"/>
    <w:rsid w:val="00B91B40"/>
    <w:rsid w:val="00BC1C21"/>
    <w:rsid w:val="00BD2741"/>
    <w:rsid w:val="00BE4E4E"/>
    <w:rsid w:val="00C07767"/>
    <w:rsid w:val="00CB3422"/>
    <w:rsid w:val="00CC304B"/>
    <w:rsid w:val="00CC3D09"/>
    <w:rsid w:val="00CD5794"/>
    <w:rsid w:val="00D22D55"/>
    <w:rsid w:val="00D5700C"/>
    <w:rsid w:val="00D63F28"/>
    <w:rsid w:val="00D67D49"/>
    <w:rsid w:val="00D77D32"/>
    <w:rsid w:val="00DB3330"/>
    <w:rsid w:val="00DF1011"/>
    <w:rsid w:val="00E24276"/>
    <w:rsid w:val="00E32458"/>
    <w:rsid w:val="00E87BB9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BD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2024-12-12T06:45:00Z</cp:lastPrinted>
  <dcterms:created xsi:type="dcterms:W3CDTF">2024-12-12T06:46:00Z</dcterms:created>
  <dcterms:modified xsi:type="dcterms:W3CDTF">2024-12-12T06:46:00Z</dcterms:modified>
</cp:coreProperties>
</file>