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47" w:rsidRDefault="00226647">
      <w:pPr>
        <w:pStyle w:val="Row2"/>
      </w:pPr>
      <w:bookmarkStart w:id="0" w:name="_GoBack"/>
      <w:bookmarkEnd w:id="0"/>
    </w:p>
    <w:p w:rsidR="00226647" w:rsidRDefault="00D95E03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6pt;margin-top:-8pt;width:0;height:246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LPju5YdAgAAPgQAAA4AAAAAAAAAAAAAAAAALgIAAGRycy9lMm9Eb2MueG1sUEsBAi0AFAAG&#10;AAgAAAAhAPybj9X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556pt;margin-top:-8pt;width:0;height:23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5W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UoV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Ba3B5WHQIAAD0EAAAOAAAAAAAAAAAAAAAAAC4CAABkcnMvZTJvRG9jLnhtbFBLAQIt&#10;ABQABgAIAAAAIQC+5Tis3QAAAAw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6pt;margin-top:-8pt;width:550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a5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2pt;margin-top:-7pt;width:0;height:22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qc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NDnOpw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226647" w:rsidRDefault="00D95E03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OB8424-278</w:t>
      </w:r>
    </w:p>
    <w:p w:rsidR="00226647" w:rsidRDefault="00D95E03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47" w:rsidRDefault="00D95E0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5pt;margin-top:19pt;width:123pt;height:1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" stroked="f">
                <v:fill opacity="0"/>
                <v:textbox inset="0,0,0,0">
                  <w:txbxContent>
                    <w:p w:rsidR="00226647" w:rsidRDefault="00D95E03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57pt;margin-top:4pt;width:0;height:15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eM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TRbZnd3aRxYQoproLHOf+G6R8EosfOWiLbzlVYKRq9tFtOQ&#10;46PzgRYprgEhq9JbIWVUgFRogByzkCFcOS0FC7dxY9t9JS06kiCi+MUi37lZfVAsonWcsM3F9kTI&#10;0YbsUgU8qAz4XKxRJT+X6XKz2CzyST6bbyZ5WteTh22VT+bb7O5z/amuqjr7FahledEJxrgK7K6K&#10;zfK/U8Tl7Yxau2n21ofkLXpsGJC9/iPpONowzVEXe83OO3sdOYg0Ol8eVHgFr/dg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K803jB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4pt;width:306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om2Eg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63pt;margin-top:4pt;width:0;height:15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pDHQIAAD4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Jots7u7NA4sIcU10Fjnv3Ddo2CU2HlLRNv5SisFo9c2i2nI&#10;8dH5QIsU14CQVemtkDIqQCo0QI48ZAhXTkvBwm3c2HZfSYuOJIgofrHId25WHxSLaB0nbHOxPRFy&#10;tCG7VAEPKgM+F2tUyc9lutwsNovZZJbPN5NZWteTh201m8y32d3n+lNdVXX2K1DLZkUnGOMqsLsq&#10;Npv9nSIub2fU2k2ztz4kb9Fjw4Ds9R9Jx9GGaY662Gt23tnryEGk0fnyoMIreL0H+/WzX/8G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BL0qkM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06408851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CZ06408851</w:t>
      </w:r>
    </w:p>
    <w:p w:rsidR="00226647" w:rsidRDefault="00D95E03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226647" w:rsidRDefault="00D95E03">
      <w:pPr>
        <w:pStyle w:val="Row7"/>
      </w:pPr>
      <w:r>
        <w:tab/>
      </w:r>
      <w:r>
        <w:rPr>
          <w:rStyle w:val="Text4"/>
        </w:rPr>
        <w:t>118 00 Praha 1</w:t>
      </w:r>
    </w:p>
    <w:p w:rsidR="00226647" w:rsidRDefault="00D95E03">
      <w:pPr>
        <w:pStyle w:val="Row8"/>
      </w:pPr>
      <w:r>
        <w:tab/>
      </w:r>
      <w:r>
        <w:rPr>
          <w:rStyle w:val="Text5"/>
        </w:rPr>
        <w:t>KOHR Invest s.r.o.</w:t>
      </w:r>
    </w:p>
    <w:p w:rsidR="00226647" w:rsidRDefault="00D95E03">
      <w:pPr>
        <w:pStyle w:val="Row9"/>
      </w:pPr>
      <w:r>
        <w:tab/>
      </w:r>
    </w:p>
    <w:p w:rsidR="00226647" w:rsidRDefault="00D95E03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985" t="0" r="889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47" w:rsidRDefault="00D95E03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Style w:val="Text5"/>
                              </w:rPr>
                              <w:t>120 00  Praha</w:t>
                            </w:r>
                            <w:proofErr w:type="gramEnd"/>
                            <w:r>
                              <w:rPr>
                                <w:rStyle w:val="Text5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282pt;margin-top:12pt;width:7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" stroked="f">
                <v:fill opacity="0"/>
                <v:textbox inset="0,0,0,0">
                  <w:txbxContent>
                    <w:p w:rsidR="00226647" w:rsidRDefault="00D95E03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120 00  Praha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Na Folimance 2155/15</w:t>
      </w:r>
    </w:p>
    <w:p w:rsidR="00226647" w:rsidRDefault="00D95E03">
      <w:pPr>
        <w:pStyle w:val="Row11"/>
      </w:pPr>
      <w:r>
        <w:tab/>
      </w:r>
      <w:r>
        <w:rPr>
          <w:rStyle w:val="Text5"/>
        </w:rPr>
        <w:t>Česká republika</w:t>
      </w:r>
    </w:p>
    <w:p w:rsidR="00226647" w:rsidRDefault="00226647">
      <w:pPr>
        <w:pStyle w:val="Row2"/>
      </w:pPr>
    </w:p>
    <w:p w:rsidR="00226647" w:rsidRDefault="00226647">
      <w:pPr>
        <w:pStyle w:val="Row2"/>
      </w:pPr>
    </w:p>
    <w:p w:rsidR="00226647" w:rsidRDefault="00226647">
      <w:pPr>
        <w:pStyle w:val="Row2"/>
      </w:pPr>
    </w:p>
    <w:p w:rsidR="00226647" w:rsidRDefault="00226647">
      <w:pPr>
        <w:pStyle w:val="Row2"/>
      </w:pPr>
    </w:p>
    <w:p w:rsidR="00226647" w:rsidRDefault="00D95E03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57pt;margin-top:-1pt;width:306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eq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FIQXqh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72pt;margin-top:0;width:0;height:7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S4HA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XOZku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6pt;margin-top:0;width:0;height:7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TiHA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226647" w:rsidRDefault="00D95E03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proofErr w:type="spellStart"/>
      <w:r>
        <w:rPr>
          <w:rStyle w:val="Text4"/>
        </w:rPr>
        <w:t>Org</w:t>
      </w:r>
      <w:proofErr w:type="spellEnd"/>
      <w:r>
        <w:rPr>
          <w:rStyle w:val="Text4"/>
        </w:rPr>
        <w:t>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2276052024</w:t>
      </w:r>
    </w:p>
    <w:p w:rsidR="00226647" w:rsidRDefault="00D95E03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13.08.2024</w:t>
      </w:r>
      <w:proofErr w:type="gramEnd"/>
    </w:p>
    <w:p w:rsidR="00226647" w:rsidRDefault="00D95E03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226647" w:rsidRDefault="00D95E03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17pt;width:550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0;margin-top:17pt;width: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rCoX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59pt;margin-top:17pt;width: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226647" w:rsidRDefault="00D95E03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63500</wp:posOffset>
                </wp:positionV>
                <wp:extent cx="6972300" cy="152400"/>
                <wp:effectExtent l="6985" t="9525" r="1206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6pt;margin-top:5pt;width:549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Pu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4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215900</wp:posOffset>
                </wp:positionV>
                <wp:extent cx="6972300" cy="0"/>
                <wp:effectExtent l="10160" t="9525" r="889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7pt;margin-top:17pt;width:54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5pt;width:0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IqxoNw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6985" t="9525" r="1206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5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4Gd099cAAAAH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</w:p>
    <w:p w:rsidR="00226647" w:rsidRDefault="00D95E03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6350" r="889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6350" r="1206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0160" t="6350" r="889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6985" t="6350" r="1206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Nákup pánve elektrické 006V013000027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151 162.81</w:t>
      </w:r>
      <w:r>
        <w:tab/>
      </w:r>
      <w:r>
        <w:rPr>
          <w:rStyle w:val="Text4"/>
        </w:rPr>
        <w:t>31 744.19</w:t>
      </w:r>
      <w:r>
        <w:tab/>
      </w:r>
      <w:r>
        <w:rPr>
          <w:rStyle w:val="Text4"/>
        </w:rPr>
        <w:t>182 907.00</w:t>
      </w:r>
    </w:p>
    <w:p w:rsidR="00226647" w:rsidRDefault="00D95E03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12700" r="1206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12700" r="889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9525" r="889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151 162.81</w:t>
      </w:r>
      <w:r>
        <w:tab/>
      </w:r>
      <w:r>
        <w:rPr>
          <w:rStyle w:val="Text4"/>
        </w:rPr>
        <w:t>31 744.19</w:t>
      </w:r>
      <w:r>
        <w:tab/>
      </w:r>
      <w:r>
        <w:rPr>
          <w:rStyle w:val="Text4"/>
        </w:rPr>
        <w:t>182 907.00</w:t>
      </w:r>
    </w:p>
    <w:p w:rsidR="00226647" w:rsidRDefault="00226647">
      <w:pPr>
        <w:pStyle w:val="Row2"/>
      </w:pPr>
    </w:p>
    <w:p w:rsidR="00226647" w:rsidRDefault="00D95E03">
      <w:pPr>
        <w:pStyle w:val="Row19"/>
      </w:pPr>
      <w:r>
        <w:tab/>
      </w:r>
      <w:proofErr w:type="gramStart"/>
      <w:r>
        <w:rPr>
          <w:rStyle w:val="Text3"/>
        </w:rPr>
        <w:t>Vystavil(a)</w:t>
      </w:r>
      <w:r>
        <w:tab/>
        <w:t xml:space="preserve">                                                                                    </w:t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226647" w:rsidRDefault="00D95E03">
      <w:pPr>
        <w:pStyle w:val="Row20"/>
      </w:pPr>
      <w:r>
        <w:tab/>
      </w:r>
      <w:r>
        <w:rPr>
          <w:rStyle w:val="Text4"/>
        </w:rPr>
        <w:t>Telefon:</w:t>
      </w:r>
      <w:r>
        <w:tab/>
      </w:r>
    </w:p>
    <w:p w:rsidR="00226647" w:rsidRDefault="00226647">
      <w:pPr>
        <w:pStyle w:val="Row2"/>
      </w:pPr>
    </w:p>
    <w:p w:rsidR="00226647" w:rsidRDefault="00226647">
      <w:pPr>
        <w:pStyle w:val="Row2"/>
      </w:pPr>
    </w:p>
    <w:p w:rsidR="00226647" w:rsidRDefault="00226647">
      <w:pPr>
        <w:pStyle w:val="Row2"/>
      </w:pPr>
    </w:p>
    <w:p w:rsidR="00226647" w:rsidRDefault="00D95E03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6350" r="889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a </w:t>
      </w:r>
      <w:proofErr w:type="gramStart"/>
      <w:r>
        <w:rPr>
          <w:rStyle w:val="Text3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226647" w:rsidRDefault="00D95E03">
      <w:pPr>
        <w:pStyle w:val="Row22"/>
      </w:pPr>
      <w:r>
        <w:tab/>
      </w:r>
      <w:r>
        <w:rPr>
          <w:rStyle w:val="Text3"/>
        </w:rPr>
        <w:t>Objednávku za dodavatele převzal a potvrdil</w:t>
      </w:r>
    </w:p>
    <w:p w:rsidR="00226647" w:rsidRDefault="00D95E03">
      <w:pPr>
        <w:pStyle w:val="Row23"/>
      </w:pPr>
      <w:r>
        <w:tab/>
      </w:r>
      <w:proofErr w:type="gramStart"/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  <w:proofErr w:type="gramEnd"/>
    </w:p>
    <w:p w:rsidR="00226647" w:rsidRDefault="00D95E03">
      <w:pPr>
        <w:pStyle w:val="Row24"/>
      </w:pPr>
      <w:r>
        <w:tab/>
      </w:r>
      <w:proofErr w:type="gramStart"/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  <w:proofErr w:type="gramEnd"/>
    </w:p>
    <w:p w:rsidR="00226647" w:rsidRDefault="00D95E03">
      <w:pPr>
        <w:pStyle w:val="Row25"/>
      </w:pPr>
      <w:r>
        <w:tab/>
      </w:r>
      <w:proofErr w:type="gramStart"/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</w:t>
      </w:r>
      <w:proofErr w:type="gramEnd"/>
      <w:r>
        <w:rPr>
          <w:rStyle w:val="Text3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26647" w:rsidRDefault="00D95E03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12700" r="889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226647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CC" w:rsidRDefault="00D95E03">
      <w:pPr>
        <w:spacing w:after="0" w:line="240" w:lineRule="auto"/>
      </w:pPr>
      <w:r>
        <w:separator/>
      </w:r>
    </w:p>
  </w:endnote>
  <w:endnote w:type="continuationSeparator" w:id="0">
    <w:p w:rsidR="00130ACC" w:rsidRDefault="00D9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47" w:rsidRDefault="00D95E03">
    <w:pPr>
      <w:pStyle w:val="Row2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OB8424-278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226647" w:rsidRDefault="00226647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CC" w:rsidRDefault="00D95E03">
      <w:pPr>
        <w:spacing w:after="0" w:line="240" w:lineRule="auto"/>
      </w:pPr>
      <w:r>
        <w:separator/>
      </w:r>
    </w:p>
  </w:footnote>
  <w:footnote w:type="continuationSeparator" w:id="0">
    <w:p w:rsidR="00130ACC" w:rsidRDefault="00D9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47" w:rsidRDefault="0022664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30ACC"/>
    <w:rsid w:val="00226647"/>
    <w:rsid w:val="009107EA"/>
    <w:rsid w:val="00C05E08"/>
    <w:rsid w:val="00D9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34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34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5B5B4265.dotm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ihrdinov</dc:creator>
  <cp:keywords/>
  <dc:description/>
  <cp:lastModifiedBy>Ivana KADLECOVÁ</cp:lastModifiedBy>
  <cp:revision>2</cp:revision>
  <dcterms:created xsi:type="dcterms:W3CDTF">2024-12-11T13:41:00Z</dcterms:created>
  <dcterms:modified xsi:type="dcterms:W3CDTF">2024-12-11T13:41:00Z</dcterms:modified>
  <cp:category/>
</cp:coreProperties>
</file>