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C679" w14:textId="77777777" w:rsidR="00026A19" w:rsidRDefault="00026A19" w:rsidP="00A9493C">
      <w:pPr>
        <w:pStyle w:val="Nzev"/>
      </w:pPr>
      <w:r w:rsidRPr="00BA2988">
        <w:t>Příkazní smlouva</w:t>
      </w:r>
    </w:p>
    <w:p w14:paraId="5332BF9C" w14:textId="243BD557" w:rsidR="00825C91" w:rsidRPr="00825C91" w:rsidRDefault="00825C91" w:rsidP="00825C91">
      <w:pPr>
        <w:jc w:val="center"/>
        <w:rPr>
          <w:b/>
        </w:rPr>
      </w:pPr>
      <w:r w:rsidRPr="00825C91">
        <w:rPr>
          <w:b/>
        </w:rPr>
        <w:t xml:space="preserve">č. </w:t>
      </w:r>
      <w:sdt>
        <w:sdtPr>
          <w:rPr>
            <w:b/>
          </w:rPr>
          <w:id w:val="1717616701"/>
          <w:lock w:val="sdtLocked"/>
          <w:placeholder>
            <w:docPart w:val="713F67538D0B43258C0B56CEF44094C7"/>
          </w:placeholder>
        </w:sdtPr>
        <w:sdtEndPr>
          <w:rPr>
            <w:highlight w:val="yellow"/>
          </w:rPr>
        </w:sdtEndPr>
        <w:sdtContent>
          <w:bookmarkStart w:id="0" w:name="CisloSmlouvy"/>
          <w:r w:rsidR="00F16A35" w:rsidRPr="00F16A35">
            <w:rPr>
              <w:b/>
            </w:rPr>
            <w:t>04-24-126</w:t>
          </w:r>
        </w:sdtContent>
      </w:sdt>
      <w:bookmarkEnd w:id="0"/>
    </w:p>
    <w:p w14:paraId="5CEDB197" w14:textId="77777777" w:rsidR="00026A19" w:rsidRPr="001A5279" w:rsidRDefault="00026A19" w:rsidP="00A9493C">
      <w:pPr>
        <w:jc w:val="center"/>
      </w:pPr>
      <w:r w:rsidRPr="00DE17E3">
        <w:t>dle § 2430 a násl. zákona č. 89/</w:t>
      </w:r>
      <w:r w:rsidRPr="001A5279">
        <w:t>2012 Sb., občanského zákoníku, v</w:t>
      </w:r>
      <w:r w:rsidR="000433E7" w:rsidRPr="001A5279">
        <w:t xml:space="preserve"> platném</w:t>
      </w:r>
      <w:r w:rsidRPr="001A5279">
        <w:t xml:space="preserve"> znění </w:t>
      </w:r>
      <w:r w:rsidR="000433E7" w:rsidRPr="001A5279">
        <w:t>(dále jen „</w:t>
      </w:r>
      <w:r w:rsidR="000433E7" w:rsidRPr="003957D6">
        <w:rPr>
          <w:i/>
          <w:iCs/>
        </w:rPr>
        <w:t>občanský zákoník</w:t>
      </w:r>
      <w:r w:rsidR="000433E7" w:rsidRPr="001A5279">
        <w:t>“)</w:t>
      </w:r>
    </w:p>
    <w:p w14:paraId="25C2D99B" w14:textId="77777777" w:rsidR="00026A19" w:rsidRPr="001A5279" w:rsidRDefault="00026A19" w:rsidP="007A62A3"/>
    <w:p w14:paraId="3F22CA6D" w14:textId="77777777" w:rsidR="00026A19" w:rsidRPr="001A5279" w:rsidRDefault="00026A19" w:rsidP="00A9493C">
      <w:pPr>
        <w:rPr>
          <w:b/>
          <w:szCs w:val="18"/>
        </w:rPr>
      </w:pPr>
      <w:r w:rsidRPr="001A5279">
        <w:rPr>
          <w:b/>
          <w:szCs w:val="18"/>
        </w:rPr>
        <w:t>Příkazce</w:t>
      </w:r>
    </w:p>
    <w:p w14:paraId="34BC9D80" w14:textId="5CEB13B4" w:rsidR="00A9493C" w:rsidRPr="001A5279" w:rsidRDefault="000433E7" w:rsidP="000433E7">
      <w:pPr>
        <w:tabs>
          <w:tab w:val="left" w:pos="2835"/>
        </w:tabs>
        <w:spacing w:before="40"/>
      </w:pPr>
      <w:r w:rsidRPr="001A5279">
        <w:rPr>
          <w:szCs w:val="18"/>
        </w:rPr>
        <w:t>Název</w:t>
      </w:r>
      <w:r w:rsidR="00026A19" w:rsidRPr="001A5279">
        <w:rPr>
          <w:szCs w:val="18"/>
        </w:rPr>
        <w:t>:</w:t>
      </w:r>
      <w:r w:rsidR="00A9493C" w:rsidRPr="001A5279">
        <w:rPr>
          <w:szCs w:val="18"/>
        </w:rPr>
        <w:tab/>
      </w:r>
      <w:sdt>
        <w:sdtPr>
          <w:id w:val="-2083053787"/>
          <w:placeholder>
            <w:docPart w:val="3970C56DBE874285B94B8C57B6EFBD1E"/>
          </w:placeholder>
        </w:sdtPr>
        <w:sdtEndPr/>
        <w:sdtContent>
          <w:r w:rsidR="00D71880">
            <w:rPr>
              <w:b/>
              <w:bCs/>
            </w:rPr>
            <w:t>Úřad práce České republiky</w:t>
          </w:r>
        </w:sdtContent>
      </w:sdt>
    </w:p>
    <w:p w14:paraId="42F3128A" w14:textId="7053E077" w:rsidR="00A9493C" w:rsidRPr="001A5279" w:rsidRDefault="00AC599D" w:rsidP="000433E7">
      <w:pPr>
        <w:tabs>
          <w:tab w:val="left" w:pos="2835"/>
        </w:tabs>
        <w:spacing w:before="40"/>
      </w:pPr>
      <w:r w:rsidRPr="001A5279">
        <w:rPr>
          <w:szCs w:val="18"/>
        </w:rPr>
        <w:t>S</w:t>
      </w:r>
      <w:r w:rsidR="00026A19" w:rsidRPr="001A5279">
        <w:rPr>
          <w:szCs w:val="18"/>
        </w:rPr>
        <w:t>e sídlem:</w:t>
      </w:r>
      <w:r w:rsidR="00A9493C" w:rsidRPr="001A5279">
        <w:rPr>
          <w:szCs w:val="18"/>
        </w:rPr>
        <w:tab/>
      </w:r>
      <w:sdt>
        <w:sdtPr>
          <w:id w:val="1820006107"/>
          <w:placeholder>
            <w:docPart w:val="F69F1CABDD7A44519B39743E7BE1FE2A"/>
          </w:placeholder>
        </w:sdtPr>
        <w:sdtEndPr/>
        <w:sdtContent>
          <w:r w:rsidR="00D71880" w:rsidRPr="00D71880">
            <w:t>Dobrovského 1278/25,</w:t>
          </w:r>
          <w:r w:rsidR="00D71880">
            <w:t xml:space="preserve"> </w:t>
          </w:r>
          <w:r w:rsidR="00D71880" w:rsidRPr="00D71880">
            <w:t>170 00 Praha</w:t>
          </w:r>
          <w:r w:rsidR="00D71880">
            <w:t xml:space="preserve"> 7</w:t>
          </w:r>
        </w:sdtContent>
      </w:sdt>
    </w:p>
    <w:p w14:paraId="021B0636" w14:textId="5C039413" w:rsidR="00A9493C" w:rsidRPr="001A5279" w:rsidRDefault="00026A19" w:rsidP="000433E7">
      <w:pPr>
        <w:tabs>
          <w:tab w:val="left" w:pos="2835"/>
        </w:tabs>
        <w:spacing w:before="40"/>
      </w:pPr>
      <w:r w:rsidRPr="001A5279">
        <w:rPr>
          <w:szCs w:val="18"/>
        </w:rPr>
        <w:t>IČ</w:t>
      </w:r>
      <w:r w:rsidR="000433E7" w:rsidRPr="001A5279">
        <w:rPr>
          <w:szCs w:val="18"/>
        </w:rPr>
        <w:t>O</w:t>
      </w:r>
      <w:r w:rsidRPr="001A5279">
        <w:rPr>
          <w:szCs w:val="18"/>
        </w:rPr>
        <w:t>:</w:t>
      </w:r>
      <w:r w:rsidR="00A9493C" w:rsidRPr="001A5279">
        <w:rPr>
          <w:szCs w:val="18"/>
        </w:rPr>
        <w:tab/>
      </w:r>
      <w:sdt>
        <w:sdtPr>
          <w:id w:val="-158693309"/>
          <w:placeholder>
            <w:docPart w:val="1F6215B91D144BF6A8C49CC2A4BD2308"/>
          </w:placeholder>
        </w:sdtPr>
        <w:sdtEndPr/>
        <w:sdtContent>
          <w:r w:rsidR="00D71880" w:rsidRPr="00D71880">
            <w:t>72496991</w:t>
          </w:r>
        </w:sdtContent>
      </w:sdt>
    </w:p>
    <w:p w14:paraId="61CA036E" w14:textId="0323BF69" w:rsidR="00A9493C" w:rsidRPr="001A5279" w:rsidRDefault="00026A19" w:rsidP="000433E7">
      <w:pPr>
        <w:tabs>
          <w:tab w:val="left" w:pos="2835"/>
        </w:tabs>
        <w:spacing w:before="40"/>
      </w:pPr>
      <w:r w:rsidRPr="001A5279">
        <w:rPr>
          <w:szCs w:val="18"/>
        </w:rPr>
        <w:t>DIČ:</w:t>
      </w:r>
      <w:r w:rsidR="00A9493C" w:rsidRPr="001A5279">
        <w:rPr>
          <w:szCs w:val="18"/>
        </w:rPr>
        <w:tab/>
      </w:r>
      <w:sdt>
        <w:sdtPr>
          <w:id w:val="-1884557123"/>
          <w:placeholder>
            <w:docPart w:val="1C3C686AEBA74CEB8CBF4FE3AC98EBD4"/>
          </w:placeholder>
        </w:sdtPr>
        <w:sdtEndPr/>
        <w:sdtContent>
          <w:r w:rsidR="00524C22">
            <w:t>CZ</w:t>
          </w:r>
          <w:r w:rsidR="00D71880" w:rsidRPr="00D71880">
            <w:t>72496991</w:t>
          </w:r>
        </w:sdtContent>
      </w:sdt>
    </w:p>
    <w:p w14:paraId="7D2D04A1" w14:textId="166CD6B4" w:rsidR="00A9493C" w:rsidRPr="00F16A35" w:rsidRDefault="00026A19" w:rsidP="000433E7">
      <w:pPr>
        <w:tabs>
          <w:tab w:val="left" w:pos="2835"/>
        </w:tabs>
        <w:spacing w:before="40"/>
      </w:pPr>
      <w:r w:rsidRPr="001A5279">
        <w:rPr>
          <w:szCs w:val="18"/>
        </w:rPr>
        <w:t>Číslo účtu:</w:t>
      </w:r>
      <w:r w:rsidR="00A9493C" w:rsidRPr="001A5279">
        <w:rPr>
          <w:szCs w:val="18"/>
        </w:rPr>
        <w:tab/>
      </w:r>
      <w:sdt>
        <w:sdtPr>
          <w:id w:val="-1627927910"/>
          <w:placeholder>
            <w:docPart w:val="DE37FD7C564242659DD4327D529C9AA9"/>
          </w:placeholder>
        </w:sdtPr>
        <w:sdtEndPr/>
        <w:sdtContent>
          <w:r w:rsidR="00462DCC">
            <w:t>xxxxxxxxxx</w:t>
          </w:r>
        </w:sdtContent>
      </w:sdt>
    </w:p>
    <w:p w14:paraId="43178D59" w14:textId="744CF678" w:rsidR="00A9493C" w:rsidRPr="00F16A35" w:rsidRDefault="00B9274B" w:rsidP="00396C93">
      <w:pPr>
        <w:tabs>
          <w:tab w:val="left" w:pos="2835"/>
        </w:tabs>
        <w:spacing w:before="40"/>
        <w:ind w:left="2835" w:hanging="2835"/>
      </w:pPr>
      <w:r w:rsidRPr="00F16A35">
        <w:rPr>
          <w:szCs w:val="18"/>
        </w:rPr>
        <w:t>Z</w:t>
      </w:r>
      <w:r w:rsidR="00026A19" w:rsidRPr="00F16A35">
        <w:rPr>
          <w:szCs w:val="18"/>
        </w:rPr>
        <w:t>astoupený</w:t>
      </w:r>
      <w:r w:rsidRPr="00F16A35">
        <w:rPr>
          <w:szCs w:val="18"/>
        </w:rPr>
        <w:t>:</w:t>
      </w:r>
      <w:r w:rsidR="00A9493C" w:rsidRPr="00F16A35">
        <w:rPr>
          <w:szCs w:val="18"/>
        </w:rPr>
        <w:tab/>
      </w:r>
      <w:sdt>
        <w:sdtPr>
          <w:id w:val="-795986229"/>
          <w:placeholder>
            <w:docPart w:val="97DC52C7F1134CFBAF6CE28430D2D286"/>
          </w:placeholder>
        </w:sdtPr>
        <w:sdtEndPr/>
        <w:sdtContent>
          <w:sdt>
            <w:sdtPr>
              <w:id w:val="750322699"/>
              <w:placeholder>
                <w:docPart w:val="038FA389B8154B24AF2782B02C344957"/>
              </w:placeholder>
            </w:sdtPr>
            <w:sdtEndPr/>
            <w:sdtContent>
              <w:r w:rsidR="00B31105" w:rsidRPr="00F16A35">
                <w:t xml:space="preserve">Mgr. </w:t>
              </w:r>
              <w:r w:rsidR="00AE204A" w:rsidRPr="00F16A35">
                <w:t xml:space="preserve">Martinem </w:t>
              </w:r>
              <w:r w:rsidR="00B31105" w:rsidRPr="00F16A35">
                <w:t xml:space="preserve">Horákem, zastupujícím ředitelem Krajské pobočky </w:t>
              </w:r>
              <w:r w:rsidR="00FC0432" w:rsidRPr="00F16A35">
                <w:t xml:space="preserve">       </w:t>
              </w:r>
              <w:r w:rsidR="00EE5A11" w:rsidRPr="00F16A35">
                <w:t xml:space="preserve">Úřadu práce ČR </w:t>
              </w:r>
              <w:r w:rsidR="00B31105" w:rsidRPr="00F16A35">
                <w:t>v Pardubicích</w:t>
              </w:r>
            </w:sdtContent>
          </w:sdt>
        </w:sdtContent>
      </w:sdt>
    </w:p>
    <w:p w14:paraId="1A3C4F6F" w14:textId="32729D42" w:rsidR="00A9493C" w:rsidRPr="001A5279" w:rsidRDefault="00A9493C" w:rsidP="00D71880">
      <w:pPr>
        <w:tabs>
          <w:tab w:val="left" w:pos="2835"/>
        </w:tabs>
        <w:spacing w:before="40"/>
        <w:rPr>
          <w:szCs w:val="18"/>
        </w:rPr>
      </w:pPr>
      <w:r w:rsidRPr="00F16A35">
        <w:rPr>
          <w:szCs w:val="18"/>
        </w:rPr>
        <w:t>Oprávněná kontaktní osoba:</w:t>
      </w:r>
      <w:r w:rsidRPr="00F16A35">
        <w:rPr>
          <w:szCs w:val="18"/>
        </w:rPr>
        <w:tab/>
      </w:r>
      <w:sdt>
        <w:sdtPr>
          <w:id w:val="-1246496444"/>
          <w:placeholder>
            <w:docPart w:val="C75C215A44A14ACE9E63396DD8483543"/>
          </w:placeholder>
        </w:sdtPr>
        <w:sdtEndPr/>
        <w:sdtContent>
          <w:r w:rsidR="00B31105" w:rsidRPr="00F16A35">
            <w:t xml:space="preserve">Ing. </w:t>
          </w:r>
          <w:r w:rsidR="00462DCC">
            <w:t>xxxxxx</w:t>
          </w:r>
        </w:sdtContent>
      </w:sdt>
      <w:r w:rsidRPr="00F16A35">
        <w:rPr>
          <w:szCs w:val="18"/>
        </w:rPr>
        <w:tab/>
      </w:r>
      <w:sdt>
        <w:sdtPr>
          <w:rPr>
            <w:szCs w:val="18"/>
          </w:rPr>
          <w:id w:val="-1007903284"/>
          <w:placeholder>
            <w:docPart w:val="D72F67F8E8C14AF49178D54AA05B701E"/>
          </w:placeholder>
        </w:sdtPr>
        <w:sdtEndPr/>
        <w:sdtContent>
          <w:r w:rsidRPr="00F16A35">
            <w:rPr>
              <w:szCs w:val="18"/>
            </w:rPr>
            <w:t xml:space="preserve">tel.: </w:t>
          </w:r>
          <w:r w:rsidR="009905D5" w:rsidRPr="00F16A35">
            <w:rPr>
              <w:szCs w:val="18"/>
            </w:rPr>
            <w:t>+420</w:t>
          </w:r>
          <w:r w:rsidR="00B31105" w:rsidRPr="00F16A35">
            <w:rPr>
              <w:szCs w:val="18"/>
            </w:rPr>
            <w:t> </w:t>
          </w:r>
          <w:sdt>
            <w:sdtPr>
              <w:id w:val="1247383495"/>
              <w:placeholder>
                <w:docPart w:val="BB1311C8E6B446628CF3AFB3FD2687C8"/>
              </w:placeholder>
            </w:sdtPr>
            <w:sdtEndPr/>
            <w:sdtContent>
              <w:r w:rsidR="00462DCC">
                <w:t>xxxxxxxx</w:t>
              </w:r>
            </w:sdtContent>
          </w:sdt>
          <w:r w:rsidRPr="00F16A35">
            <w:rPr>
              <w:szCs w:val="18"/>
            </w:rPr>
            <w:t>, e-mail:</w:t>
          </w:r>
          <w:r w:rsidR="00EB09B9" w:rsidRPr="00F16A35">
            <w:t xml:space="preserve"> </w:t>
          </w:r>
          <w:sdt>
            <w:sdtPr>
              <w:id w:val="1305659713"/>
              <w:placeholder>
                <w:docPart w:val="DA8AE01B25DC4FF7B3EC33E2F2C54026"/>
              </w:placeholder>
            </w:sdtPr>
            <w:sdtEndPr/>
            <w:sdtContent>
              <w:r w:rsidR="00FC0432" w:rsidRPr="00F16A35">
                <w:t xml:space="preserve"> </w:t>
              </w:r>
              <w:r w:rsidR="00462DCC">
                <w:t>xxxxx</w:t>
              </w:r>
              <w:r w:rsidR="00B31105" w:rsidRPr="00F16A35">
                <w:t>@uradprace.cz</w:t>
              </w:r>
            </w:sdtContent>
          </w:sdt>
        </w:sdtContent>
      </w:sdt>
    </w:p>
    <w:p w14:paraId="1640DD21" w14:textId="06095331" w:rsidR="00B31105" w:rsidRPr="00B31105" w:rsidRDefault="00B31105" w:rsidP="00B31105">
      <w:pPr>
        <w:tabs>
          <w:tab w:val="left" w:pos="2835"/>
        </w:tabs>
        <w:spacing w:before="40"/>
      </w:pPr>
      <w:r w:rsidRPr="00B31105">
        <w:t>kontaktní a fakturační adresa: Česká republika – Úřad práce ČR, Krajská pobočka v Pardubicích</w:t>
      </w:r>
      <w:r w:rsidRPr="00B86BCD">
        <w:rPr>
          <w:rFonts w:ascii="Arial" w:hAnsi="Arial" w:cs="Arial"/>
          <w:sz w:val="22"/>
          <w:szCs w:val="22"/>
        </w:rPr>
        <w:t xml:space="preserve"> </w:t>
      </w:r>
    </w:p>
    <w:p w14:paraId="516FF043" w14:textId="414B6FB5" w:rsidR="00B31105" w:rsidRPr="00B31105" w:rsidRDefault="00B31105" w:rsidP="00B31105">
      <w:pPr>
        <w:tabs>
          <w:tab w:val="left" w:pos="2835"/>
        </w:tabs>
        <w:spacing w:before="40"/>
      </w:pPr>
      <w:r>
        <w:tab/>
      </w:r>
      <w:r w:rsidRPr="00B31105">
        <w:t>Boženy Vikové-Kunětické 2011, 530 02 Pardubice</w:t>
      </w:r>
    </w:p>
    <w:p w14:paraId="16C02114" w14:textId="470ABC4A" w:rsidR="003F64E5" w:rsidRDefault="00026A19" w:rsidP="000433E7">
      <w:pPr>
        <w:tabs>
          <w:tab w:val="left" w:pos="2835"/>
        </w:tabs>
        <w:spacing w:before="120"/>
        <w:rPr>
          <w:szCs w:val="18"/>
        </w:rPr>
      </w:pPr>
      <w:r w:rsidRPr="001A5279">
        <w:rPr>
          <w:szCs w:val="18"/>
        </w:rPr>
        <w:t xml:space="preserve">(dále jen </w:t>
      </w:r>
      <w:r w:rsidRPr="00757E25">
        <w:rPr>
          <w:bCs/>
          <w:i/>
          <w:iCs/>
          <w:szCs w:val="18"/>
        </w:rPr>
        <w:t>„Příkazc</w:t>
      </w:r>
      <w:r w:rsidRPr="003957D6">
        <w:rPr>
          <w:bCs/>
          <w:i/>
          <w:iCs/>
          <w:szCs w:val="18"/>
        </w:rPr>
        <w:t>e</w:t>
      </w:r>
      <w:r w:rsidRPr="003957D6">
        <w:rPr>
          <w:bCs/>
          <w:szCs w:val="18"/>
        </w:rPr>
        <w:t>“)</w:t>
      </w:r>
    </w:p>
    <w:p w14:paraId="63C1C83E" w14:textId="77777777" w:rsidR="003F64E5" w:rsidRDefault="003F64E5" w:rsidP="003F64E5">
      <w:pPr>
        <w:tabs>
          <w:tab w:val="left" w:pos="2835"/>
        </w:tabs>
        <w:rPr>
          <w:szCs w:val="18"/>
        </w:rPr>
      </w:pPr>
    </w:p>
    <w:p w14:paraId="1C2BD369" w14:textId="77777777" w:rsidR="003F64E5" w:rsidRDefault="003F64E5" w:rsidP="003F64E5">
      <w:pPr>
        <w:tabs>
          <w:tab w:val="left" w:pos="2835"/>
        </w:tabs>
        <w:rPr>
          <w:szCs w:val="18"/>
        </w:rPr>
      </w:pPr>
      <w:r>
        <w:rPr>
          <w:szCs w:val="18"/>
        </w:rPr>
        <w:t>a</w:t>
      </w:r>
    </w:p>
    <w:p w14:paraId="585A114D" w14:textId="77777777" w:rsidR="003F64E5" w:rsidRDefault="003F64E5" w:rsidP="003F64E5">
      <w:pPr>
        <w:tabs>
          <w:tab w:val="left" w:pos="2835"/>
        </w:tabs>
        <w:rPr>
          <w:szCs w:val="18"/>
        </w:rPr>
      </w:pPr>
    </w:p>
    <w:p w14:paraId="12568C9E" w14:textId="77777777" w:rsidR="003F64E5" w:rsidRDefault="00026A19" w:rsidP="003F64E5">
      <w:pPr>
        <w:tabs>
          <w:tab w:val="left" w:pos="2835"/>
        </w:tabs>
        <w:rPr>
          <w:b/>
          <w:szCs w:val="18"/>
        </w:rPr>
      </w:pPr>
      <w:r w:rsidRPr="00A9493C">
        <w:rPr>
          <w:b/>
          <w:szCs w:val="18"/>
        </w:rPr>
        <w:t>Příkazník</w:t>
      </w:r>
    </w:p>
    <w:p w14:paraId="1D5D547B" w14:textId="77777777" w:rsidR="003F64E5" w:rsidRDefault="0000686B" w:rsidP="000433E7">
      <w:pPr>
        <w:tabs>
          <w:tab w:val="left" w:pos="2835"/>
        </w:tabs>
        <w:spacing w:before="40"/>
        <w:rPr>
          <w:b/>
          <w:szCs w:val="18"/>
        </w:rPr>
      </w:pPr>
      <w:r>
        <w:rPr>
          <w:szCs w:val="18"/>
        </w:rPr>
        <w:t>Obchodní firma</w:t>
      </w:r>
      <w:r w:rsidR="00026A19" w:rsidRPr="00A9493C">
        <w:rPr>
          <w:szCs w:val="18"/>
        </w:rPr>
        <w:t>:</w:t>
      </w:r>
      <w:r w:rsidR="003F64E5">
        <w:rPr>
          <w:szCs w:val="18"/>
        </w:rPr>
        <w:tab/>
      </w:r>
      <w:r w:rsidR="00026A19" w:rsidRPr="00A9493C">
        <w:rPr>
          <w:b/>
          <w:szCs w:val="18"/>
        </w:rPr>
        <w:t xml:space="preserve">Energy Benefit Centre </w:t>
      </w:r>
      <w:r w:rsidR="0047356E">
        <w:rPr>
          <w:b/>
          <w:szCs w:val="18"/>
        </w:rPr>
        <w:t>a.s</w:t>
      </w:r>
      <w:r w:rsidR="00026A19" w:rsidRPr="00A9493C">
        <w:rPr>
          <w:b/>
          <w:szCs w:val="18"/>
        </w:rPr>
        <w:t>.</w:t>
      </w:r>
    </w:p>
    <w:p w14:paraId="207EA650" w14:textId="77777777" w:rsidR="003F64E5" w:rsidRDefault="0000686B" w:rsidP="000433E7">
      <w:pPr>
        <w:tabs>
          <w:tab w:val="left" w:pos="2835"/>
        </w:tabs>
        <w:spacing w:before="40"/>
        <w:rPr>
          <w:szCs w:val="18"/>
        </w:rPr>
      </w:pPr>
      <w:r>
        <w:rPr>
          <w:szCs w:val="18"/>
        </w:rPr>
        <w:t>S</w:t>
      </w:r>
      <w:r w:rsidR="00026A19" w:rsidRPr="00A9493C">
        <w:rPr>
          <w:szCs w:val="18"/>
        </w:rPr>
        <w:t>e sídlem:</w:t>
      </w:r>
      <w:r w:rsidR="003F64E5">
        <w:rPr>
          <w:szCs w:val="18"/>
        </w:rPr>
        <w:tab/>
      </w:r>
      <w:r w:rsidR="00026A19" w:rsidRPr="00A9493C">
        <w:rPr>
          <w:szCs w:val="18"/>
        </w:rPr>
        <w:t>Křenova 438/3, 162</w:t>
      </w:r>
      <w:r w:rsidR="003F64E5">
        <w:rPr>
          <w:szCs w:val="18"/>
        </w:rPr>
        <w:t xml:space="preserve"> </w:t>
      </w:r>
      <w:r w:rsidR="00026A19" w:rsidRPr="00A9493C">
        <w:rPr>
          <w:szCs w:val="18"/>
        </w:rPr>
        <w:t>00 Praha 6</w:t>
      </w:r>
    </w:p>
    <w:p w14:paraId="35BF044F" w14:textId="77777777" w:rsidR="003F64E5" w:rsidRDefault="00026A19" w:rsidP="000433E7">
      <w:pPr>
        <w:tabs>
          <w:tab w:val="left" w:pos="2835"/>
        </w:tabs>
        <w:spacing w:before="40"/>
        <w:rPr>
          <w:szCs w:val="18"/>
        </w:rPr>
      </w:pPr>
      <w:r w:rsidRPr="00A9493C">
        <w:rPr>
          <w:szCs w:val="18"/>
        </w:rPr>
        <w:t>IČ</w:t>
      </w:r>
      <w:r w:rsidR="000433E7">
        <w:rPr>
          <w:szCs w:val="18"/>
        </w:rPr>
        <w:t>O</w:t>
      </w:r>
      <w:r w:rsidRPr="00A9493C">
        <w:rPr>
          <w:szCs w:val="18"/>
        </w:rPr>
        <w:t>:</w:t>
      </w:r>
      <w:r w:rsidR="003F64E5">
        <w:rPr>
          <w:szCs w:val="18"/>
        </w:rPr>
        <w:tab/>
      </w:r>
      <w:r w:rsidR="0047356E" w:rsidRPr="0047356E">
        <w:rPr>
          <w:szCs w:val="18"/>
        </w:rPr>
        <w:t>29029210</w:t>
      </w:r>
    </w:p>
    <w:p w14:paraId="7C151BD8" w14:textId="77777777" w:rsidR="003F64E5" w:rsidRPr="001A5279" w:rsidRDefault="003F64E5" w:rsidP="000433E7">
      <w:pPr>
        <w:tabs>
          <w:tab w:val="left" w:pos="2835"/>
        </w:tabs>
        <w:spacing w:before="40"/>
        <w:rPr>
          <w:szCs w:val="18"/>
        </w:rPr>
      </w:pPr>
      <w:r>
        <w:rPr>
          <w:szCs w:val="18"/>
        </w:rPr>
        <w:t>DIČ:</w:t>
      </w:r>
      <w:r>
        <w:rPr>
          <w:szCs w:val="18"/>
        </w:rPr>
        <w:tab/>
      </w:r>
      <w:r w:rsidR="00026A19" w:rsidRPr="001A5279">
        <w:rPr>
          <w:szCs w:val="18"/>
        </w:rPr>
        <w:t>CZ</w:t>
      </w:r>
      <w:r w:rsidR="0047356E" w:rsidRPr="001A5279">
        <w:rPr>
          <w:szCs w:val="18"/>
        </w:rPr>
        <w:t>29029210</w:t>
      </w:r>
    </w:p>
    <w:p w14:paraId="50DA22CE" w14:textId="77777777" w:rsidR="000433E7" w:rsidRPr="001A5279" w:rsidRDefault="000433E7" w:rsidP="000433E7">
      <w:pPr>
        <w:tabs>
          <w:tab w:val="left" w:pos="2835"/>
        </w:tabs>
        <w:spacing w:before="40"/>
      </w:pPr>
      <w:r w:rsidRPr="001A5279">
        <w:rPr>
          <w:szCs w:val="18"/>
        </w:rPr>
        <w:t>Bankovní spojení:</w:t>
      </w:r>
      <w:r w:rsidRPr="001A5279">
        <w:rPr>
          <w:szCs w:val="18"/>
        </w:rPr>
        <w:tab/>
      </w:r>
      <w:sdt>
        <w:sdtPr>
          <w:id w:val="1594669382"/>
          <w:placeholder>
            <w:docPart w:val="8131C64AE2844CB492A7417FDD438D39"/>
          </w:placeholder>
        </w:sdtPr>
        <w:sdtEndPr/>
        <w:sdtContent>
          <w:r w:rsidR="001A5279" w:rsidRPr="001A5279">
            <w:t>Komerční banka, a.s.</w:t>
          </w:r>
        </w:sdtContent>
      </w:sdt>
    </w:p>
    <w:p w14:paraId="5B76240F" w14:textId="704984B6" w:rsidR="0000686B" w:rsidRPr="001A5279" w:rsidRDefault="0000686B" w:rsidP="000433E7">
      <w:pPr>
        <w:tabs>
          <w:tab w:val="left" w:pos="2835"/>
        </w:tabs>
        <w:spacing w:before="40"/>
        <w:rPr>
          <w:szCs w:val="18"/>
        </w:rPr>
      </w:pPr>
      <w:r w:rsidRPr="001A5279">
        <w:rPr>
          <w:szCs w:val="18"/>
        </w:rPr>
        <w:t xml:space="preserve">Číslo účtu: </w:t>
      </w:r>
      <w:r w:rsidRPr="001A5279">
        <w:rPr>
          <w:szCs w:val="18"/>
        </w:rPr>
        <w:tab/>
      </w:r>
      <w:r w:rsidR="002449C5">
        <w:rPr>
          <w:szCs w:val="18"/>
        </w:rPr>
        <w:t>xxxxxxx</w:t>
      </w:r>
    </w:p>
    <w:p w14:paraId="5E522A84" w14:textId="77777777" w:rsidR="0047356E" w:rsidRPr="001A5279" w:rsidRDefault="0000686B" w:rsidP="000433E7">
      <w:pPr>
        <w:tabs>
          <w:tab w:val="left" w:pos="2835"/>
        </w:tabs>
        <w:spacing w:before="40"/>
        <w:rPr>
          <w:szCs w:val="18"/>
        </w:rPr>
      </w:pPr>
      <w:r w:rsidRPr="001A5279">
        <w:rPr>
          <w:szCs w:val="18"/>
        </w:rPr>
        <w:t>Zápis v rejstříku:</w:t>
      </w:r>
      <w:r w:rsidRPr="001A5279">
        <w:rPr>
          <w:szCs w:val="18"/>
        </w:rPr>
        <w:tab/>
        <w:t xml:space="preserve">Společnost je zapsána </w:t>
      </w:r>
      <w:r w:rsidR="0047356E" w:rsidRPr="001A5279">
        <w:rPr>
          <w:szCs w:val="18"/>
        </w:rPr>
        <w:t>v obchodním rejstříku vedeném Městským soudem</w:t>
      </w:r>
    </w:p>
    <w:p w14:paraId="1135E658" w14:textId="77777777" w:rsidR="00B9274B" w:rsidRPr="001A5279" w:rsidRDefault="0047356E" w:rsidP="000433E7">
      <w:pPr>
        <w:tabs>
          <w:tab w:val="left" w:pos="2835"/>
        </w:tabs>
        <w:spacing w:before="40"/>
        <w:rPr>
          <w:szCs w:val="18"/>
        </w:rPr>
      </w:pPr>
      <w:r w:rsidRPr="001A5279">
        <w:rPr>
          <w:szCs w:val="18"/>
        </w:rPr>
        <w:tab/>
        <w:t>v Praze, oddíl B, vložka 15915</w:t>
      </w:r>
    </w:p>
    <w:p w14:paraId="5BD27005" w14:textId="77777777" w:rsidR="003F64E5" w:rsidRPr="001A5279" w:rsidRDefault="00B9274B" w:rsidP="000433E7">
      <w:pPr>
        <w:tabs>
          <w:tab w:val="left" w:pos="2835"/>
        </w:tabs>
        <w:spacing w:before="80"/>
        <w:rPr>
          <w:szCs w:val="18"/>
        </w:rPr>
      </w:pPr>
      <w:r w:rsidRPr="001A5279">
        <w:rPr>
          <w:szCs w:val="18"/>
        </w:rPr>
        <w:t>Z</w:t>
      </w:r>
      <w:r w:rsidR="00026A19" w:rsidRPr="001A5279">
        <w:rPr>
          <w:szCs w:val="18"/>
        </w:rPr>
        <w:t>astoupený:</w:t>
      </w:r>
      <w:r w:rsidR="003F64E5" w:rsidRPr="001A5279">
        <w:rPr>
          <w:szCs w:val="18"/>
        </w:rPr>
        <w:tab/>
      </w:r>
      <w:r w:rsidR="00026A19" w:rsidRPr="001A5279">
        <w:rPr>
          <w:szCs w:val="18"/>
        </w:rPr>
        <w:t xml:space="preserve">Ing. Miroslavem Hořejším, </w:t>
      </w:r>
      <w:r w:rsidR="007A2AFB" w:rsidRPr="001A5279">
        <w:rPr>
          <w:szCs w:val="18"/>
        </w:rPr>
        <w:t>předsedou představenstva</w:t>
      </w:r>
    </w:p>
    <w:p w14:paraId="3320568B" w14:textId="7ADAEF5B" w:rsidR="00B9274B" w:rsidRPr="001A5279" w:rsidRDefault="00026A19" w:rsidP="000433E7">
      <w:pPr>
        <w:tabs>
          <w:tab w:val="left" w:pos="2835"/>
        </w:tabs>
        <w:spacing w:before="80"/>
        <w:rPr>
          <w:szCs w:val="18"/>
        </w:rPr>
      </w:pPr>
      <w:r w:rsidRPr="001A5279">
        <w:rPr>
          <w:szCs w:val="18"/>
        </w:rPr>
        <w:t>Oprávněná kontaktní osoba:</w:t>
      </w:r>
      <w:r w:rsidR="004A7240" w:rsidRPr="001A5279">
        <w:rPr>
          <w:szCs w:val="18"/>
        </w:rPr>
        <w:tab/>
      </w:r>
      <w:r w:rsidR="001A5279" w:rsidRPr="001A5279">
        <w:rPr>
          <w:szCs w:val="18"/>
        </w:rPr>
        <w:t xml:space="preserve">Ing. </w:t>
      </w:r>
      <w:r w:rsidR="002449C5">
        <w:rPr>
          <w:szCs w:val="18"/>
        </w:rPr>
        <w:t>xxxxxxx</w:t>
      </w:r>
      <w:r w:rsidRPr="001A5279">
        <w:rPr>
          <w:szCs w:val="18"/>
        </w:rPr>
        <w:t xml:space="preserve"> – </w:t>
      </w:r>
      <w:r w:rsidR="0047356E" w:rsidRPr="001A5279">
        <w:rPr>
          <w:szCs w:val="18"/>
        </w:rPr>
        <w:t>ředitel</w:t>
      </w:r>
      <w:r w:rsidR="00D71880">
        <w:rPr>
          <w:szCs w:val="18"/>
        </w:rPr>
        <w:t>ka</w:t>
      </w:r>
      <w:r w:rsidR="0047356E" w:rsidRPr="001A5279">
        <w:rPr>
          <w:szCs w:val="18"/>
        </w:rPr>
        <w:t xml:space="preserve"> </w:t>
      </w:r>
      <w:r w:rsidR="001A5279" w:rsidRPr="001A5279">
        <w:rPr>
          <w:szCs w:val="18"/>
        </w:rPr>
        <w:t xml:space="preserve">pobočky </w:t>
      </w:r>
      <w:r w:rsidR="00D71880">
        <w:rPr>
          <w:szCs w:val="18"/>
        </w:rPr>
        <w:t>Hradec Králové</w:t>
      </w:r>
    </w:p>
    <w:p w14:paraId="24368EFA" w14:textId="3560C529" w:rsidR="00B9274B" w:rsidRDefault="00B9274B" w:rsidP="00B9274B">
      <w:pPr>
        <w:tabs>
          <w:tab w:val="left" w:pos="2835"/>
        </w:tabs>
        <w:rPr>
          <w:szCs w:val="18"/>
        </w:rPr>
      </w:pPr>
      <w:r w:rsidRPr="001A5279">
        <w:rPr>
          <w:szCs w:val="18"/>
        </w:rPr>
        <w:tab/>
      </w:r>
      <w:r w:rsidR="00FA662B">
        <w:rPr>
          <w:szCs w:val="18"/>
        </w:rPr>
        <w:t>t</w:t>
      </w:r>
      <w:r w:rsidR="00026A19" w:rsidRPr="001A5279">
        <w:rPr>
          <w:szCs w:val="18"/>
        </w:rPr>
        <w:t>el</w:t>
      </w:r>
      <w:r w:rsidR="00C8636C">
        <w:rPr>
          <w:szCs w:val="18"/>
        </w:rPr>
        <w:t xml:space="preserve">.: </w:t>
      </w:r>
      <w:r w:rsidR="002449C5">
        <w:t>xxxxxxxx</w:t>
      </w:r>
      <w:r w:rsidR="003957D6">
        <w:rPr>
          <w:szCs w:val="18"/>
        </w:rPr>
        <w:t xml:space="preserve">, </w:t>
      </w:r>
      <w:r w:rsidR="001A5279" w:rsidRPr="001A5279">
        <w:rPr>
          <w:szCs w:val="18"/>
        </w:rPr>
        <w:t xml:space="preserve">e-mail: </w:t>
      </w:r>
      <w:r w:rsidR="002449C5">
        <w:rPr>
          <w:szCs w:val="18"/>
        </w:rPr>
        <w:t>xxxxxxxx</w:t>
      </w:r>
      <w:r w:rsidR="00026A19" w:rsidRPr="001A5279">
        <w:rPr>
          <w:szCs w:val="18"/>
        </w:rPr>
        <w:t>@energy-benefit.cz</w:t>
      </w:r>
      <w:r>
        <w:rPr>
          <w:szCs w:val="18"/>
        </w:rPr>
        <w:tab/>
      </w:r>
    </w:p>
    <w:p w14:paraId="5C17CED5" w14:textId="77777777" w:rsidR="003E2764" w:rsidRDefault="00026A19" w:rsidP="003E2764">
      <w:pPr>
        <w:tabs>
          <w:tab w:val="left" w:pos="2835"/>
        </w:tabs>
        <w:rPr>
          <w:szCs w:val="18"/>
        </w:rPr>
      </w:pPr>
      <w:r w:rsidRPr="00A9493C">
        <w:rPr>
          <w:szCs w:val="18"/>
        </w:rPr>
        <w:t xml:space="preserve">(dále jen </w:t>
      </w:r>
      <w:r w:rsidRPr="00757E25">
        <w:rPr>
          <w:bCs/>
          <w:i/>
          <w:iCs/>
          <w:szCs w:val="18"/>
        </w:rPr>
        <w:t>„Příkazník</w:t>
      </w:r>
      <w:r w:rsidRPr="003957D6">
        <w:rPr>
          <w:bCs/>
          <w:szCs w:val="18"/>
        </w:rPr>
        <w:t>“)</w:t>
      </w:r>
    </w:p>
    <w:p w14:paraId="3382E356" w14:textId="77777777" w:rsidR="003E2764" w:rsidRPr="004C402A" w:rsidRDefault="003E2764" w:rsidP="004C402A"/>
    <w:p w14:paraId="0E933CD8" w14:textId="77777777" w:rsidR="003957D6" w:rsidRDefault="00026A19" w:rsidP="003E2764">
      <w:pPr>
        <w:tabs>
          <w:tab w:val="left" w:pos="2835"/>
        </w:tabs>
        <w:jc w:val="center"/>
      </w:pPr>
      <w:r w:rsidRPr="00DE17E3">
        <w:t xml:space="preserve">Příkazce a Příkazník </w:t>
      </w:r>
      <w:r w:rsidR="00EB035F">
        <w:t>uzavřeli</w:t>
      </w:r>
      <w:r w:rsidRPr="00DE17E3">
        <w:t xml:space="preserve"> níže uvedeného dne, měsíce a roku tuto Příkazní smlouvu </w:t>
      </w:r>
    </w:p>
    <w:p w14:paraId="337A1655" w14:textId="07D5698F" w:rsidR="00EA457D" w:rsidRDefault="00026A19" w:rsidP="00AE204A">
      <w:pPr>
        <w:tabs>
          <w:tab w:val="left" w:pos="2835"/>
        </w:tabs>
        <w:jc w:val="center"/>
      </w:pPr>
      <w:r w:rsidRPr="00DE17E3">
        <w:t>(dále jen</w:t>
      </w:r>
      <w:r w:rsidRPr="000433E7">
        <w:t xml:space="preserve"> </w:t>
      </w:r>
      <w:r w:rsidR="0083327F" w:rsidRPr="000433E7">
        <w:t>„</w:t>
      </w:r>
      <w:r w:rsidR="0083327F" w:rsidRPr="00757E25">
        <w:rPr>
          <w:bCs/>
          <w:i/>
          <w:iCs/>
        </w:rPr>
        <w:t>S</w:t>
      </w:r>
      <w:r w:rsidRPr="00757E25">
        <w:rPr>
          <w:bCs/>
          <w:i/>
          <w:iCs/>
        </w:rPr>
        <w:t>mlouva</w:t>
      </w:r>
      <w:r w:rsidRPr="000433E7">
        <w:t>“</w:t>
      </w:r>
      <w:r w:rsidRPr="00DE17E3">
        <w:t>)</w:t>
      </w:r>
    </w:p>
    <w:p w14:paraId="6DB77F36" w14:textId="77777777" w:rsidR="00026A19" w:rsidRPr="00DE17E3" w:rsidRDefault="00026A19" w:rsidP="00026A19">
      <w:pPr>
        <w:pStyle w:val="rove1-slolnku"/>
      </w:pPr>
      <w:bookmarkStart w:id="1" w:name="_Ref377641432"/>
    </w:p>
    <w:bookmarkEnd w:id="1"/>
    <w:p w14:paraId="33982DA2" w14:textId="77777777" w:rsidR="00026A19" w:rsidRPr="00DE17E3" w:rsidRDefault="00026A19" w:rsidP="000433E7">
      <w:pPr>
        <w:pStyle w:val="rove1-nzevlnku"/>
        <w:spacing w:before="40" w:after="0"/>
      </w:pPr>
      <w:r w:rsidRPr="00DE17E3">
        <w:t>Předmět Smlouvy</w:t>
      </w:r>
    </w:p>
    <w:p w14:paraId="701B72CB" w14:textId="74518E97" w:rsidR="0047356E" w:rsidRPr="000A3F95" w:rsidRDefault="00E3735E" w:rsidP="000433E7">
      <w:pPr>
        <w:pStyle w:val="rove2-slovantext"/>
        <w:spacing w:before="200" w:after="0"/>
      </w:pPr>
      <w:r>
        <w:t>Předmětem této S</w:t>
      </w:r>
      <w:r w:rsidR="0047356E" w:rsidRPr="00026A19">
        <w:t xml:space="preserve">mlouvy je závazek Příkazníka pro Příkazce na jeho účet </w:t>
      </w:r>
      <w:r w:rsidR="00E94248">
        <w:t>obstarat za úplatu níže uvedenou</w:t>
      </w:r>
      <w:r w:rsidR="0047356E" w:rsidRPr="00026A19">
        <w:t xml:space="preserve"> </w:t>
      </w:r>
      <w:r w:rsidR="00E94248">
        <w:t>záležitost</w:t>
      </w:r>
      <w:r w:rsidR="0047356E" w:rsidRPr="00026A19">
        <w:t xml:space="preserve"> spočívající v</w:t>
      </w:r>
      <w:r w:rsidR="00E94248">
        <w:t xml:space="preserve"> provedení činností </w:t>
      </w:r>
      <w:r w:rsidR="0047356E" w:rsidRPr="00026A19">
        <w:t>souvisejících s</w:t>
      </w:r>
      <w:r w:rsidR="003957D6">
        <w:t> </w:t>
      </w:r>
      <w:r w:rsidR="003957D6" w:rsidRPr="003957D6">
        <w:rPr>
          <w:b/>
          <w:bCs/>
        </w:rPr>
        <w:t>inženýrskou činností (zajištění změny stavby před dokončením)</w:t>
      </w:r>
      <w:r w:rsidR="003957D6">
        <w:t xml:space="preserve"> </w:t>
      </w:r>
      <w:r w:rsidR="00C43058" w:rsidRPr="00F16A35">
        <w:rPr>
          <w:rFonts w:asciiTheme="majorHAnsi" w:hAnsiTheme="majorHAnsi" w:cs="Arial"/>
        </w:rPr>
        <w:t>k investiční akci</w:t>
      </w:r>
      <w:r w:rsidR="00B61E29" w:rsidRPr="00F16A35">
        <w:rPr>
          <w:rFonts w:asciiTheme="majorHAnsi" w:hAnsiTheme="majorHAnsi" w:cs="Arial"/>
        </w:rPr>
        <w:t xml:space="preserve"> „ÚP ČR – Pardubice – výstavba administrativní budovy“, </w:t>
      </w:r>
      <w:bookmarkStart w:id="2" w:name="_Hlk116291597"/>
      <w:r w:rsidR="00B61E29" w:rsidRPr="00F16A35">
        <w:rPr>
          <w:rFonts w:asciiTheme="majorHAnsi" w:hAnsiTheme="majorHAnsi" w:cs="Arial"/>
        </w:rPr>
        <w:t>i. č. 013V03200 2307</w:t>
      </w:r>
      <w:r w:rsidR="00C43058" w:rsidRPr="00F16A35">
        <w:rPr>
          <w:rFonts w:ascii="Arial" w:hAnsi="Arial" w:cs="Arial"/>
        </w:rPr>
        <w:t>.</w:t>
      </w:r>
      <w:bookmarkEnd w:id="2"/>
      <w:r w:rsidR="00757E25" w:rsidRPr="00F16A35">
        <w:t xml:space="preserve"> </w:t>
      </w:r>
      <w:r w:rsidR="0083327F">
        <w:t>Předmětem</w:t>
      </w:r>
      <w:r>
        <w:t xml:space="preserve"> této</w:t>
      </w:r>
      <w:r w:rsidR="0083327F">
        <w:t xml:space="preserve"> S</w:t>
      </w:r>
      <w:r w:rsidR="00835504">
        <w:t xml:space="preserve">mlouvy je dále </w:t>
      </w:r>
      <w:r w:rsidR="0047356E" w:rsidRPr="00026A19">
        <w:t xml:space="preserve">závazek Příkazce zaplatit </w:t>
      </w:r>
      <w:r w:rsidR="0047356E">
        <w:t>d</w:t>
      </w:r>
      <w:r w:rsidR="0047356E" w:rsidRPr="00026A19">
        <w:t>ohodnutou úplatu.</w:t>
      </w:r>
    </w:p>
    <w:p w14:paraId="680FD8DE" w14:textId="77777777" w:rsidR="0047356E" w:rsidRPr="00DE17E3" w:rsidRDefault="0047356E" w:rsidP="000433E7">
      <w:pPr>
        <w:pStyle w:val="rove2-slovantext"/>
        <w:spacing w:after="0"/>
      </w:pPr>
      <w:r w:rsidRPr="00DE17E3">
        <w:lastRenderedPageBreak/>
        <w:t xml:space="preserve">Příkazník prohlašuje, že je odborně způsobilý </w:t>
      </w:r>
      <w:r w:rsidR="00E94248">
        <w:t>sjednané činnosti provádět.</w:t>
      </w:r>
    </w:p>
    <w:p w14:paraId="42FFB80E" w14:textId="61C7A40B" w:rsidR="0047356E" w:rsidRPr="00F14399" w:rsidRDefault="0047356E" w:rsidP="000433E7">
      <w:pPr>
        <w:pStyle w:val="rove2-slovantext"/>
        <w:spacing w:after="0"/>
      </w:pPr>
      <w:r w:rsidRPr="00244586">
        <w:t xml:space="preserve">Příkazník provede a zajistí pro Příkazce </w:t>
      </w:r>
      <w:r w:rsidR="003957D6">
        <w:rPr>
          <w:b/>
          <w:bCs/>
        </w:rPr>
        <w:t>inženýrskou činnost spočívající v zajištění změny stavby před dokončením</w:t>
      </w:r>
      <w:r w:rsidR="00F14399" w:rsidRPr="00F14399">
        <w:t>, v následujícím rozsahu</w:t>
      </w:r>
      <w:r w:rsidRPr="00F14399">
        <w:t>:</w:t>
      </w:r>
    </w:p>
    <w:p w14:paraId="1DEEFC9E" w14:textId="500FE532" w:rsidR="003957D6" w:rsidRPr="000E46B9" w:rsidRDefault="003957D6" w:rsidP="003957D6">
      <w:pPr>
        <w:pStyle w:val="rove1-slolnku"/>
        <w:numPr>
          <w:ilvl w:val="0"/>
          <w:numId w:val="39"/>
        </w:numPr>
        <w:jc w:val="left"/>
      </w:pPr>
      <w:r>
        <w:t>z</w:t>
      </w:r>
      <w:r w:rsidRPr="000E46B9">
        <w:t>ajištění kladných stanovisek dotčených orgánů a zajištění stanoviska</w:t>
      </w:r>
      <w:r>
        <w:t>/povolení</w:t>
      </w:r>
      <w:r w:rsidRPr="000E46B9">
        <w:t xml:space="preserve"> stavebního úřadu změny stavby před dokončením (</w:t>
      </w:r>
      <w:r>
        <w:t>dále jen „</w:t>
      </w:r>
      <w:r w:rsidRPr="003957D6">
        <w:rPr>
          <w:i/>
          <w:iCs/>
        </w:rPr>
        <w:t>ZSPD</w:t>
      </w:r>
      <w:r>
        <w:t>“</w:t>
      </w:r>
      <w:r w:rsidRPr="000E46B9">
        <w:t>).</w:t>
      </w:r>
    </w:p>
    <w:p w14:paraId="007C8437" w14:textId="0417F723" w:rsidR="00F14399" w:rsidRDefault="003957D6" w:rsidP="003957D6">
      <w:pPr>
        <w:pStyle w:val="rove2-slovantext"/>
      </w:pPr>
      <w:r w:rsidRPr="000E46B9">
        <w:t xml:space="preserve">Podkladem pro vydání ZSPD je změna dokumentace stavby vypracovaná </w:t>
      </w:r>
      <w:r>
        <w:t xml:space="preserve">v březnu roku 2023 </w:t>
      </w:r>
      <w:r w:rsidRPr="000E46B9">
        <w:t>z důvodu splnění podmínek přijatelnosti čerpání dotace na energetické úspory. Mezi navržená opatření patří nucené větrání všech prostor úřadu, doplnění fotovoltaické elektrárny a přechod na nový zdroj vytápění tepe</w:t>
      </w:r>
      <w:r>
        <w:t>l</w:t>
      </w:r>
      <w:r w:rsidRPr="000E46B9">
        <w:t>ná čerpadla včetně těmito opatřeními dotčen</w:t>
      </w:r>
      <w:r>
        <w:t>á</w:t>
      </w:r>
      <w:r w:rsidRPr="000E46B9">
        <w:t xml:space="preserve"> řešení.</w:t>
      </w:r>
    </w:p>
    <w:p w14:paraId="1CEC18B6" w14:textId="4A3C3DB4" w:rsidR="0047356E" w:rsidRPr="00EB09B9" w:rsidRDefault="00362650" w:rsidP="000830FA">
      <w:pPr>
        <w:pStyle w:val="rove2-slovantext"/>
        <w:rPr>
          <w:spacing w:val="-4"/>
        </w:rPr>
      </w:pPr>
      <w:r w:rsidRPr="00EB09B9">
        <w:rPr>
          <w:spacing w:val="-4"/>
        </w:rPr>
        <w:t xml:space="preserve">Příkazce může nad rámec obstarání záležitosti uvedené </w:t>
      </w:r>
      <w:r w:rsidR="00A915D2">
        <w:rPr>
          <w:spacing w:val="-4"/>
        </w:rPr>
        <w:t>v tomto</w:t>
      </w:r>
      <w:r w:rsidRPr="00EB09B9">
        <w:rPr>
          <w:spacing w:val="-4"/>
        </w:rPr>
        <w:t xml:space="preserve"> </w:t>
      </w:r>
      <w:r w:rsidR="000433E7" w:rsidRPr="00EB09B9">
        <w:rPr>
          <w:spacing w:val="-4"/>
        </w:rPr>
        <w:t xml:space="preserve">článku </w:t>
      </w:r>
      <w:r w:rsidRPr="00EB09B9">
        <w:rPr>
          <w:spacing w:val="-4"/>
        </w:rPr>
        <w:t>požádat Příkazníka o odbornou konzultaci, související s předmětem plnění této Smlouvy.</w:t>
      </w:r>
    </w:p>
    <w:p w14:paraId="287CB8DD" w14:textId="77777777" w:rsidR="0047356E" w:rsidRDefault="0047356E" w:rsidP="000830FA">
      <w:pPr>
        <w:pStyle w:val="rove1-slolnku"/>
      </w:pPr>
    </w:p>
    <w:p w14:paraId="53CCB958" w14:textId="77777777" w:rsidR="0047356E" w:rsidRPr="004203C6" w:rsidRDefault="004203C6" w:rsidP="000433E7">
      <w:pPr>
        <w:pStyle w:val="rove1-nzevlnku"/>
        <w:spacing w:before="40" w:after="0"/>
      </w:pPr>
      <w:r>
        <w:t xml:space="preserve">Doba </w:t>
      </w:r>
      <w:r w:rsidRPr="004203C6">
        <w:t>plnění</w:t>
      </w:r>
      <w:r w:rsidR="0047356E" w:rsidRPr="004203C6">
        <w:t xml:space="preserve"> předmětu Smlouvy</w:t>
      </w:r>
    </w:p>
    <w:p w14:paraId="6FEF549C" w14:textId="3175B436" w:rsidR="0047356E" w:rsidRDefault="004203C6" w:rsidP="00167A11">
      <w:pPr>
        <w:pStyle w:val="rove2-slovantext"/>
        <w:spacing w:before="200" w:after="0"/>
      </w:pPr>
      <w:r w:rsidRPr="004203C6">
        <w:t>Příkazník se zavazuje</w:t>
      </w:r>
      <w:r>
        <w:t xml:space="preserve"> vykonávat činno</w:t>
      </w:r>
      <w:r w:rsidR="0083327F">
        <w:t>sti dle čl. I</w:t>
      </w:r>
      <w:r w:rsidR="00362650">
        <w:t>.</w:t>
      </w:r>
      <w:r w:rsidR="0083327F">
        <w:t xml:space="preserve"> této S</w:t>
      </w:r>
      <w:r>
        <w:t>mlouvy a splnit své</w:t>
      </w:r>
      <w:r w:rsidR="0083327F">
        <w:t xml:space="preserve"> povinnosti vyplývající z této S</w:t>
      </w:r>
      <w:r>
        <w:t>mlouvy v termínech dohodnutých s</w:t>
      </w:r>
      <w:r w:rsidR="00F14399">
        <w:t> </w:t>
      </w:r>
      <w:r>
        <w:t>Příkazcem</w:t>
      </w:r>
      <w:r w:rsidR="00F14399">
        <w:t>, tj:</w:t>
      </w:r>
    </w:p>
    <w:p w14:paraId="74BC060F" w14:textId="42816A03" w:rsidR="00A915D2" w:rsidRPr="000E46B9" w:rsidRDefault="00A915D2" w:rsidP="00A915D2">
      <w:pPr>
        <w:pStyle w:val="rove1-slolnku"/>
        <w:numPr>
          <w:ilvl w:val="0"/>
          <w:numId w:val="39"/>
        </w:numPr>
        <w:jc w:val="left"/>
        <w:rPr>
          <w:bCs/>
        </w:rPr>
      </w:pPr>
      <w:r w:rsidRPr="000E46B9">
        <w:t>podání žádosti o vydání ZSPD včetně zajištění kladných stanovisek dotčených orgánů – do 4 měsíců od objednání</w:t>
      </w:r>
      <w:r>
        <w:t xml:space="preserve"> Příkazcem</w:t>
      </w:r>
    </w:p>
    <w:p w14:paraId="6C416F5F" w14:textId="3411A295" w:rsidR="00A915D2" w:rsidRPr="000E46B9" w:rsidRDefault="00A915D2" w:rsidP="00A915D2">
      <w:pPr>
        <w:pStyle w:val="rove1-slolnku"/>
        <w:numPr>
          <w:ilvl w:val="0"/>
          <w:numId w:val="39"/>
        </w:numPr>
        <w:jc w:val="left"/>
        <w:rPr>
          <w:b/>
        </w:rPr>
      </w:pPr>
      <w:r>
        <w:t>v</w:t>
      </w:r>
      <w:r w:rsidRPr="000E46B9">
        <w:t xml:space="preserve">ydání pravomocného stanoviska ZSPD </w:t>
      </w:r>
      <w:r>
        <w:t>–</w:t>
      </w:r>
      <w:r w:rsidRPr="000E46B9">
        <w:t xml:space="preserve"> </w:t>
      </w:r>
      <w:r>
        <w:t>dle lhůt stavebního úřadu</w:t>
      </w:r>
    </w:p>
    <w:p w14:paraId="4B8DD73D" w14:textId="77777777" w:rsidR="0047356E" w:rsidRPr="003A5552" w:rsidRDefault="0047356E" w:rsidP="000830FA">
      <w:pPr>
        <w:pStyle w:val="rove1-slolnku"/>
      </w:pPr>
    </w:p>
    <w:p w14:paraId="1B870EA9" w14:textId="77777777" w:rsidR="0047356E" w:rsidRDefault="0047356E" w:rsidP="000433E7">
      <w:pPr>
        <w:pStyle w:val="rove1-nzevlnku"/>
        <w:spacing w:before="40" w:after="0"/>
      </w:pPr>
      <w:r w:rsidRPr="003A5552">
        <w:t>Práva a povinnosti smluvních stran</w:t>
      </w:r>
    </w:p>
    <w:p w14:paraId="274A3885" w14:textId="77777777" w:rsidR="0047356E" w:rsidRPr="00B63A18" w:rsidRDefault="0047356E" w:rsidP="000433E7">
      <w:pPr>
        <w:pStyle w:val="rove2-slovantext"/>
        <w:spacing w:before="200" w:after="0"/>
      </w:pPr>
      <w:r w:rsidRPr="000D5B98">
        <w:t xml:space="preserve">Příkazník je povinen při </w:t>
      </w:r>
      <w:r w:rsidR="00E94248">
        <w:t>obstarání záležitosti</w:t>
      </w:r>
      <w:r w:rsidR="0083327F">
        <w:t xml:space="preserve"> dle této S</w:t>
      </w:r>
      <w:r w:rsidRPr="000D5B98">
        <w:t>mlouvy postup</w:t>
      </w:r>
      <w:r w:rsidR="00835504">
        <w:t>ovat s odbornou péčí a v zájmu P</w:t>
      </w:r>
      <w:r w:rsidRPr="000D5B98">
        <w:t>říkazce</w:t>
      </w:r>
      <w:r w:rsidR="00835504">
        <w:t xml:space="preserve"> a podle pokynů P</w:t>
      </w:r>
      <w:r>
        <w:t>říkazce</w:t>
      </w:r>
      <w:r w:rsidRPr="000D5B98">
        <w:t>.</w:t>
      </w:r>
      <w:r>
        <w:t xml:space="preserve"> Příkazník </w:t>
      </w:r>
      <w:r w:rsidR="000A0198">
        <w:t>je dále</w:t>
      </w:r>
      <w:r>
        <w:t xml:space="preserve"> </w:t>
      </w:r>
      <w:r w:rsidRPr="001A23E4">
        <w:t xml:space="preserve">povinen </w:t>
      </w:r>
      <w:r w:rsidR="00835504">
        <w:t>řídit se pokyny P</w:t>
      </w:r>
      <w:r>
        <w:t xml:space="preserve">říkazce, </w:t>
      </w:r>
      <w:r w:rsidRPr="001A23E4">
        <w:t xml:space="preserve">oznámit </w:t>
      </w:r>
      <w:r w:rsidR="00E3735E">
        <w:t>P</w:t>
      </w:r>
      <w:r>
        <w:t xml:space="preserve">říkazci </w:t>
      </w:r>
      <w:r w:rsidRPr="001A23E4">
        <w:t xml:space="preserve">všechny okolnosti, které zjistil při plnění předmětu </w:t>
      </w:r>
      <w:r w:rsidR="0083327F">
        <w:t>S</w:t>
      </w:r>
      <w:r w:rsidRPr="001A23E4">
        <w:t xml:space="preserve">mlouvy a které mohou mít vliv na změnu pokynů </w:t>
      </w:r>
      <w:r w:rsidR="00835504">
        <w:t>Pří</w:t>
      </w:r>
      <w:r>
        <w:t>kazce. N</w:t>
      </w:r>
      <w:r w:rsidRPr="001A23E4">
        <w:t xml:space="preserve">edojde-li ke změně pokynů na základě sdělení </w:t>
      </w:r>
      <w:r w:rsidR="00835504">
        <w:t>P</w:t>
      </w:r>
      <w:r>
        <w:t>říkazce</w:t>
      </w:r>
      <w:r w:rsidRPr="001A23E4">
        <w:t xml:space="preserve">, postupuje </w:t>
      </w:r>
      <w:r w:rsidR="00835504">
        <w:t>P</w:t>
      </w:r>
      <w:r>
        <w:t xml:space="preserve">říkazník </w:t>
      </w:r>
      <w:r w:rsidRPr="001A23E4">
        <w:t xml:space="preserve">podle původních pokynů </w:t>
      </w:r>
      <w:r w:rsidR="00835504">
        <w:t>P</w:t>
      </w:r>
      <w:r>
        <w:t>říkazce</w:t>
      </w:r>
      <w:r w:rsidRPr="001A23E4">
        <w:t>.</w:t>
      </w:r>
      <w:r>
        <w:t xml:space="preserve"> </w:t>
      </w:r>
      <w:r w:rsidR="007E6432">
        <w:t xml:space="preserve">Obdrží-li Příkazník od Příkazce pokyn zřejmě nesprávný, upozorní ho na to písemně – elektronickou formou a splní takový pokyn jen tehdy, když na něm Příkazce trvá pokynem daným písemně – elektronickou formou. </w:t>
      </w:r>
      <w:r w:rsidRPr="001D29A3">
        <w:t xml:space="preserve">Současně v takovém případě neodpovídá </w:t>
      </w:r>
      <w:r w:rsidR="00835504">
        <w:t>P</w:t>
      </w:r>
      <w:r>
        <w:t xml:space="preserve">říkazník </w:t>
      </w:r>
      <w:r w:rsidRPr="001D29A3">
        <w:t>za šk</w:t>
      </w:r>
      <w:r w:rsidR="00835504">
        <w:t>odu, která P</w:t>
      </w:r>
      <w:r>
        <w:t>říkazci vznikne.</w:t>
      </w:r>
    </w:p>
    <w:p w14:paraId="656718F6" w14:textId="77777777" w:rsidR="0047356E" w:rsidRPr="000D5B98" w:rsidRDefault="0047356E" w:rsidP="000433E7">
      <w:pPr>
        <w:pStyle w:val="rove2-slovantext"/>
        <w:spacing w:after="0"/>
      </w:pPr>
      <w:r>
        <w:t xml:space="preserve">Příkazník </w:t>
      </w:r>
      <w:r w:rsidRPr="001A23E4">
        <w:t>je opráv</w:t>
      </w:r>
      <w:r w:rsidR="0083327F">
        <w:t>něn použít ke splnění předmětu</w:t>
      </w:r>
      <w:r w:rsidR="00E3735E">
        <w:t xml:space="preserve"> této</w:t>
      </w:r>
      <w:r w:rsidR="0083327F">
        <w:t xml:space="preserve"> S</w:t>
      </w:r>
      <w:r w:rsidRPr="001A23E4">
        <w:t xml:space="preserve">mlouvy i jiných osob, přičemž odpovídá </w:t>
      </w:r>
      <w:r w:rsidR="00835504">
        <w:t>P</w:t>
      </w:r>
      <w:r>
        <w:t xml:space="preserve">říkazci </w:t>
      </w:r>
      <w:r w:rsidRPr="001A23E4">
        <w:t>za</w:t>
      </w:r>
      <w:r w:rsidR="0083327F">
        <w:t xml:space="preserve"> jejich řádné splnění předmětu S</w:t>
      </w:r>
      <w:r w:rsidRPr="001A23E4">
        <w:t>mlouvy v plném rozsahu.</w:t>
      </w:r>
    </w:p>
    <w:p w14:paraId="3F357C9E" w14:textId="77777777" w:rsidR="0047356E" w:rsidRDefault="0047356E" w:rsidP="000433E7">
      <w:pPr>
        <w:pStyle w:val="rove2-slovantext"/>
        <w:spacing w:after="0"/>
      </w:pPr>
      <w:r w:rsidRPr="000D5B98">
        <w:t>Příkazník je povinen zachovávat mlčenlivost o všech záležitostech, o nichž se dozvěděl v souvislosti s</w:t>
      </w:r>
      <w:r w:rsidR="00E94248">
        <w:t> obstaráním záležitosti</w:t>
      </w:r>
      <w:r w:rsidR="0083327F">
        <w:t xml:space="preserve"> podle této S</w:t>
      </w:r>
      <w:r>
        <w:t>mlouvy</w:t>
      </w:r>
      <w:r w:rsidRPr="000D5B98">
        <w:t xml:space="preserve">. </w:t>
      </w:r>
      <w:r>
        <w:t>Příkazník použi</w:t>
      </w:r>
      <w:r w:rsidRPr="000D5B98">
        <w:t>je všec</w:t>
      </w:r>
      <w:r w:rsidR="00835504">
        <w:t>hny materiály, které obdrží od P</w:t>
      </w:r>
      <w:r w:rsidRPr="000D5B98">
        <w:t>ř</w:t>
      </w:r>
      <w:r w:rsidR="0083327F">
        <w:t>íkazce v souvislosti s plněním S</w:t>
      </w:r>
      <w:r w:rsidRPr="000D5B98">
        <w:t xml:space="preserve">mlouvy výhradně pro splnění účelu </w:t>
      </w:r>
      <w:r w:rsidR="0083327F">
        <w:t>S</w:t>
      </w:r>
      <w:r w:rsidRPr="000D5B98">
        <w:t>mlouvy.</w:t>
      </w:r>
    </w:p>
    <w:p w14:paraId="01FA9EC8" w14:textId="0D9AEA33" w:rsidR="0047356E" w:rsidRPr="000D5B98" w:rsidRDefault="0047356E" w:rsidP="000433E7">
      <w:pPr>
        <w:pStyle w:val="rove2-slovantext"/>
        <w:spacing w:after="0"/>
      </w:pPr>
      <w:r>
        <w:t xml:space="preserve">Příkazník je povinen </w:t>
      </w:r>
      <w:r w:rsidRPr="001A23E4">
        <w:t>uchovávat doklady, které nabyl v souvislosti s</w:t>
      </w:r>
      <w:r w:rsidR="00E94248">
        <w:t> obstaráním záležitosti</w:t>
      </w:r>
      <w:r w:rsidRPr="001A23E4">
        <w:t xml:space="preserve"> podle</w:t>
      </w:r>
      <w:r w:rsidR="0083327F">
        <w:t xml:space="preserve"> této S</w:t>
      </w:r>
      <w:r w:rsidRPr="001A23E4">
        <w:t xml:space="preserve">mlouvy, a to po dobu nezbytně nutnou pro činnosti dle čl. </w:t>
      </w:r>
      <w:r w:rsidR="00A13A11">
        <w:fldChar w:fldCharType="begin"/>
      </w:r>
      <w:r w:rsidR="00A13A11">
        <w:instrText xml:space="preserve"> REF _Ref377641432 \r \h </w:instrText>
      </w:r>
      <w:r w:rsidR="00A13A11">
        <w:fldChar w:fldCharType="separate"/>
      </w:r>
      <w:r w:rsidR="000A2AF2">
        <w:t>I</w:t>
      </w:r>
      <w:r w:rsidR="00A13A11">
        <w:fldChar w:fldCharType="end"/>
      </w:r>
      <w:r w:rsidR="00A13A11">
        <w:t>.</w:t>
      </w:r>
      <w:r w:rsidRPr="001A23E4">
        <w:t xml:space="preserve"> této </w:t>
      </w:r>
      <w:r w:rsidR="0083327F">
        <w:t>S</w:t>
      </w:r>
      <w:r w:rsidRPr="001A23E4">
        <w:t xml:space="preserve">mlouvy. Po </w:t>
      </w:r>
      <w:r w:rsidR="00E94248">
        <w:t xml:space="preserve">obstarání </w:t>
      </w:r>
      <w:r w:rsidR="00251A41">
        <w:t xml:space="preserve">záležitosti </w:t>
      </w:r>
      <w:r w:rsidRPr="001A23E4">
        <w:t xml:space="preserve">předá </w:t>
      </w:r>
      <w:r w:rsidR="00835504">
        <w:t>P</w:t>
      </w:r>
      <w:r>
        <w:t xml:space="preserve">říkazník </w:t>
      </w:r>
      <w:r w:rsidRPr="001A23E4">
        <w:t>bez zbytečného odkladu doklady související s</w:t>
      </w:r>
      <w:r w:rsidR="0083327F">
        <w:t> předmětem S</w:t>
      </w:r>
      <w:r w:rsidRPr="001A23E4">
        <w:t xml:space="preserve">mlouvy </w:t>
      </w:r>
      <w:r w:rsidR="00835504">
        <w:t>P</w:t>
      </w:r>
      <w:r>
        <w:t xml:space="preserve">říkazci </w:t>
      </w:r>
      <w:r w:rsidRPr="001A23E4">
        <w:t xml:space="preserve">společně s doklady, které pro </w:t>
      </w:r>
      <w:r w:rsidR="00835504">
        <w:t>P</w:t>
      </w:r>
      <w:r>
        <w:t xml:space="preserve">říkazce </w:t>
      </w:r>
      <w:r w:rsidRPr="001A23E4">
        <w:t>převzal od třetí osoby.</w:t>
      </w:r>
    </w:p>
    <w:p w14:paraId="06AA08EB" w14:textId="77777777" w:rsidR="0047356E" w:rsidRDefault="00835504" w:rsidP="000433E7">
      <w:pPr>
        <w:pStyle w:val="rove2-slovantext"/>
        <w:spacing w:after="0"/>
      </w:pPr>
      <w:r>
        <w:lastRenderedPageBreak/>
        <w:t>Pokud P</w:t>
      </w:r>
      <w:r w:rsidR="0047356E">
        <w:t>říkazník</w:t>
      </w:r>
      <w:r w:rsidR="0047356E" w:rsidRPr="000D5B98">
        <w:t xml:space="preserve"> před vlastním provedením jednotlivých písemných úkonů </w:t>
      </w:r>
      <w:r w:rsidR="0047356E">
        <w:t>tyto elektronickou poštou odešle</w:t>
      </w:r>
      <w:r>
        <w:t xml:space="preserve"> P</w:t>
      </w:r>
      <w:r w:rsidR="0047356E" w:rsidRPr="000D5B98">
        <w:t>říkazci k posouzení a</w:t>
      </w:r>
      <w:r w:rsidR="0047356E">
        <w:t xml:space="preserve"> vyj</w:t>
      </w:r>
      <w:r>
        <w:t>ádření, příp. ke schválení, je P</w:t>
      </w:r>
      <w:r w:rsidR="0047356E" w:rsidRPr="000D5B98">
        <w:t>říkazce povinen se k navrženým úkonům bez průtahů a písemně (opět elektronickou poštou) vyjádřit</w:t>
      </w:r>
      <w:r w:rsidR="0047356E">
        <w:t>.</w:t>
      </w:r>
    </w:p>
    <w:p w14:paraId="4424E3EF" w14:textId="04E27D11" w:rsidR="00AA5B0E" w:rsidRDefault="0047356E" w:rsidP="000433E7">
      <w:pPr>
        <w:pStyle w:val="rove2-slovantext"/>
        <w:spacing w:after="0"/>
      </w:pPr>
      <w:r w:rsidRPr="000D5B98">
        <w:t xml:space="preserve">Příkazce je </w:t>
      </w:r>
      <w:r w:rsidR="00835504">
        <w:t>povinen předat včas P</w:t>
      </w:r>
      <w:r w:rsidRPr="000D5B98">
        <w:t>říkazníkovi úplné, pravdivé a přehledné informace, jež jsou n</w:t>
      </w:r>
      <w:r w:rsidR="0083327F">
        <w:t>ezbytně nutné k věcnému plnění</w:t>
      </w:r>
      <w:r w:rsidR="00E3735E">
        <w:t xml:space="preserve"> této</w:t>
      </w:r>
      <w:r w:rsidR="0083327F">
        <w:t xml:space="preserve"> S</w:t>
      </w:r>
      <w:r w:rsidRPr="000D5B98">
        <w:t>mlouvy, pokud z jejich povah</w:t>
      </w:r>
      <w:r w:rsidR="00835504">
        <w:t>y nevyplývá, že je má zajistit P</w:t>
      </w:r>
      <w:r w:rsidRPr="000D5B98">
        <w:t>říkazník v</w:t>
      </w:r>
      <w:r w:rsidR="00CF7040">
        <w:t> </w:t>
      </w:r>
      <w:r w:rsidRPr="000D5B98">
        <w:t xml:space="preserve">rámci </w:t>
      </w:r>
      <w:r w:rsidR="00251A41">
        <w:t>obstarání záležitosti</w:t>
      </w:r>
      <w:r w:rsidRPr="000D5B98">
        <w:t>. Příkazce se zavazuje poskytnout</w:t>
      </w:r>
      <w:r>
        <w:t xml:space="preserve"> </w:t>
      </w:r>
      <w:r w:rsidR="00835504">
        <w:t>P</w:t>
      </w:r>
      <w:r w:rsidRPr="000D5B98">
        <w:t>říkazníkovi tuto součinn</w:t>
      </w:r>
      <w:r>
        <w:t xml:space="preserve">ost. </w:t>
      </w:r>
      <w:r w:rsidR="00AA5B0E">
        <w:t xml:space="preserve"> </w:t>
      </w:r>
      <w:r w:rsidR="00AA5B0E" w:rsidRPr="00AA5B0E">
        <w:t>V případě nesplnění povinnosti Příkazce poskytnout Příkazníkovi součinnost podle této Smlouvy, neodpovídá Příkazník za případnou škodu, která Příkazci vznikne.</w:t>
      </w:r>
    </w:p>
    <w:p w14:paraId="56491A03" w14:textId="1988AE2D" w:rsidR="0047356E" w:rsidRDefault="0047356E" w:rsidP="000433E7">
      <w:pPr>
        <w:pStyle w:val="rove2-slovantext"/>
        <w:spacing w:after="0"/>
      </w:pPr>
      <w:r>
        <w:t>Příkazce se zavazuje vysta</w:t>
      </w:r>
      <w:r w:rsidR="00835504">
        <w:t>vit P</w:t>
      </w:r>
      <w:r w:rsidR="00BC1FD0">
        <w:t>říkazníkovi</w:t>
      </w:r>
      <w:r>
        <w:t xml:space="preserve"> včas plnou moc</w:t>
      </w:r>
      <w:r w:rsidR="00835504">
        <w:t xml:space="preserve"> ve věci zastupování P</w:t>
      </w:r>
      <w:r w:rsidR="00251A41">
        <w:t>říkazce při obstarání záležitosti</w:t>
      </w:r>
      <w:r>
        <w:t xml:space="preserve"> uvedených v </w:t>
      </w:r>
      <w:r w:rsidR="00A13A11" w:rsidRPr="001A23E4">
        <w:t xml:space="preserve">čl. </w:t>
      </w:r>
      <w:r w:rsidR="00A13A11">
        <w:fldChar w:fldCharType="begin"/>
      </w:r>
      <w:r w:rsidR="00A13A11">
        <w:instrText xml:space="preserve"> REF _Ref377641432 \r \h </w:instrText>
      </w:r>
      <w:r w:rsidR="00A13A11">
        <w:fldChar w:fldCharType="separate"/>
      </w:r>
      <w:r w:rsidR="000A2AF2">
        <w:t>I</w:t>
      </w:r>
      <w:r w:rsidR="00A13A11">
        <w:fldChar w:fldCharType="end"/>
      </w:r>
      <w:r w:rsidR="00A13A11">
        <w:t>.</w:t>
      </w:r>
      <w:r w:rsidR="0083327F">
        <w:t xml:space="preserve"> této Smlouvy</w:t>
      </w:r>
      <w:r w:rsidR="00A915D2">
        <w:t>, je-li vystavení plné moci potřebné</w:t>
      </w:r>
      <w:r w:rsidR="0083327F">
        <w:t>.</w:t>
      </w:r>
    </w:p>
    <w:p w14:paraId="4D77B99C" w14:textId="77777777" w:rsidR="0047356E" w:rsidRPr="000D5B98" w:rsidRDefault="0047356E" w:rsidP="000433E7">
      <w:pPr>
        <w:pStyle w:val="rove2-slovantext"/>
        <w:spacing w:after="0"/>
      </w:pPr>
      <w:r w:rsidRPr="000D5B98">
        <w:t>Příkazce je povinen vytvo</w:t>
      </w:r>
      <w:r w:rsidR="00835504">
        <w:t>řit řádné podmínky pro činnost P</w:t>
      </w:r>
      <w:r w:rsidRPr="000D5B98">
        <w:t>říkazníka a posky</w:t>
      </w:r>
      <w:r w:rsidR="0083327F">
        <w:t>tovat mu během plnění předmětu S</w:t>
      </w:r>
      <w:r w:rsidRPr="000D5B98">
        <w:t>mlouvy nezbyt</w:t>
      </w:r>
      <w:r w:rsidR="00835504">
        <w:t>nou součinnost, zejména předat P</w:t>
      </w:r>
      <w:r w:rsidRPr="000D5B98">
        <w:t>říkazníkovi včas všechny dokumenty nezbytně nutné k provede</w:t>
      </w:r>
      <w:r w:rsidR="00D00554">
        <w:t xml:space="preserve">ní předmětu plnění </w:t>
      </w:r>
      <w:r w:rsidR="000A0198">
        <w:t xml:space="preserve">dle </w:t>
      </w:r>
      <w:r w:rsidR="00D00554">
        <w:t xml:space="preserve">této </w:t>
      </w:r>
      <w:r w:rsidR="0083327F">
        <w:t>S</w:t>
      </w:r>
      <w:r w:rsidR="00D00554">
        <w:t>mlouvy</w:t>
      </w:r>
      <w:r w:rsidRPr="000D5B98">
        <w:t>.</w:t>
      </w:r>
      <w:r w:rsidR="000A0198">
        <w:t xml:space="preserve"> V případě </w:t>
      </w:r>
      <w:r w:rsidR="006646E5">
        <w:t>prodlení Příkazce s předáním</w:t>
      </w:r>
      <w:r w:rsidR="000A0198">
        <w:t xml:space="preserve"> všech dokumentů nezbytně nutných k provedení předmětu plnění dle této Smlouvy </w:t>
      </w:r>
      <w:r w:rsidR="006646E5">
        <w:t>neodpovídá Příkazník za prodlení s obstaráním záležitosti uvedené v čl. I</w:t>
      </w:r>
      <w:r w:rsidR="00362650">
        <w:t>.</w:t>
      </w:r>
      <w:r w:rsidR="006646E5">
        <w:t xml:space="preserve"> této Smlouvy, ani za případnou škodu, která Příkazci v této souvislosti vznikne. Příkazce není povinen Příkazníkovi předat </w:t>
      </w:r>
      <w:r w:rsidR="00BC1DB2">
        <w:t>podklady v podobě dokumentů</w:t>
      </w:r>
      <w:r w:rsidR="006646E5">
        <w:t>, které byly zpracovány samotným Příkazníkem.</w:t>
      </w:r>
    </w:p>
    <w:p w14:paraId="05186B52" w14:textId="77777777" w:rsidR="0047356E" w:rsidRPr="000D5B98" w:rsidRDefault="00835504" w:rsidP="000433E7">
      <w:pPr>
        <w:pStyle w:val="rove2-slovantext"/>
        <w:spacing w:after="0"/>
      </w:pPr>
      <w:r>
        <w:t>Příkazce je povinen P</w:t>
      </w:r>
      <w:r w:rsidR="0047356E" w:rsidRPr="000D5B98">
        <w:t>říkaz</w:t>
      </w:r>
      <w:r w:rsidR="0047356E">
        <w:t>níkovi</w:t>
      </w:r>
      <w:r w:rsidR="0047356E" w:rsidRPr="000D5B98">
        <w:t xml:space="preserve"> vyplatit dle ustanovení této </w:t>
      </w:r>
      <w:r w:rsidR="0083327F">
        <w:t>S</w:t>
      </w:r>
      <w:r w:rsidR="0047356E" w:rsidRPr="000D5B98">
        <w:t xml:space="preserve">mlouvy včas a ve stanovené výši </w:t>
      </w:r>
      <w:r w:rsidR="00E3735E">
        <w:t>cenu</w:t>
      </w:r>
      <w:r w:rsidR="0047356E" w:rsidRPr="000D5B98">
        <w:t xml:space="preserve"> </w:t>
      </w:r>
      <w:r w:rsidR="0047356E">
        <w:t xml:space="preserve">podle </w:t>
      </w:r>
      <w:r w:rsidR="0047356E" w:rsidRPr="000D5B98">
        <w:t xml:space="preserve">daňového dokladu </w:t>
      </w:r>
      <w:r w:rsidR="0047356E">
        <w:t xml:space="preserve">vystaveného </w:t>
      </w:r>
      <w:r>
        <w:t>P</w:t>
      </w:r>
      <w:r w:rsidR="0047356E" w:rsidRPr="000D5B98">
        <w:t>říkazník</w:t>
      </w:r>
      <w:r w:rsidR="0047356E">
        <w:t>em</w:t>
      </w:r>
      <w:r w:rsidR="0047356E" w:rsidRPr="000D5B98">
        <w:t>.</w:t>
      </w:r>
    </w:p>
    <w:p w14:paraId="14D9CD82" w14:textId="77777777" w:rsidR="0047356E" w:rsidRPr="00D00554" w:rsidRDefault="0047356E" w:rsidP="000433E7">
      <w:pPr>
        <w:pStyle w:val="rove2-slovantext"/>
        <w:spacing w:after="0"/>
      </w:pPr>
      <w:r w:rsidRPr="00D00554">
        <w:t xml:space="preserve">Výsledky </w:t>
      </w:r>
      <w:r w:rsidR="00251A41">
        <w:t>provedených činností</w:t>
      </w:r>
      <w:r w:rsidR="0083327F">
        <w:t xml:space="preserve"> na základě této S</w:t>
      </w:r>
      <w:r w:rsidRPr="00D00554">
        <w:t>mlouvy (ze</w:t>
      </w:r>
      <w:r w:rsidR="00407F37">
        <w:t>jména všechny textové šablony a </w:t>
      </w:r>
      <w:r w:rsidRPr="00D00554">
        <w:t>el</w:t>
      </w:r>
      <w:r w:rsidR="00E3735E">
        <w:t>ektronické dokumenty vytvořené P</w:t>
      </w:r>
      <w:r w:rsidRPr="00D00554">
        <w:t xml:space="preserve">říkazníkem) jsou výhradním vlastnictvím </w:t>
      </w:r>
      <w:r w:rsidR="0096657F">
        <w:t>P</w:t>
      </w:r>
      <w:r w:rsidRPr="00D00554">
        <w:t>říkazce.</w:t>
      </w:r>
    </w:p>
    <w:p w14:paraId="02ADA7DB" w14:textId="77777777" w:rsidR="0047356E" w:rsidRPr="00755F65" w:rsidRDefault="0047356E" w:rsidP="00A269E9">
      <w:pPr>
        <w:pStyle w:val="rove1-slolnku"/>
      </w:pPr>
      <w:bookmarkStart w:id="3" w:name="_Ref377733050"/>
    </w:p>
    <w:bookmarkEnd w:id="3"/>
    <w:p w14:paraId="5B0D35CD" w14:textId="77777777" w:rsidR="0047356E" w:rsidRPr="00A269E9" w:rsidRDefault="0047356E" w:rsidP="000433E7">
      <w:pPr>
        <w:pStyle w:val="rove1-nzevlnku"/>
        <w:spacing w:before="40" w:after="0"/>
      </w:pPr>
      <w:r w:rsidRPr="00755F65">
        <w:t>Cena, platební podmínky</w:t>
      </w:r>
    </w:p>
    <w:p w14:paraId="24D5F0FD" w14:textId="40162635" w:rsidR="00306BD8" w:rsidRDefault="009750BD" w:rsidP="000433E7">
      <w:pPr>
        <w:pStyle w:val="rove2-slovantext"/>
        <w:numPr>
          <w:ilvl w:val="1"/>
          <w:numId w:val="5"/>
        </w:numPr>
        <w:spacing w:before="200" w:after="0"/>
      </w:pPr>
      <w:bookmarkStart w:id="4" w:name="_Ref377641529"/>
      <w:r>
        <w:t xml:space="preserve">Odměna </w:t>
      </w:r>
      <w:bookmarkEnd w:id="4"/>
      <w:r>
        <w:t>za zpracování a podání projektové žádosti</w:t>
      </w:r>
      <w:r w:rsidR="0074302A">
        <w:t xml:space="preserve"> se sjednává ve výši </w:t>
      </w:r>
      <w:r w:rsidR="00A915D2">
        <w:rPr>
          <w:b/>
          <w:bCs/>
        </w:rPr>
        <w:t>380</w:t>
      </w:r>
      <w:r w:rsidRPr="009750BD">
        <w:rPr>
          <w:b/>
          <w:bCs/>
        </w:rPr>
        <w:t>.000</w:t>
      </w:r>
      <w:r w:rsidR="0074302A" w:rsidRPr="009750BD">
        <w:rPr>
          <w:b/>
          <w:bCs/>
        </w:rPr>
        <w:t xml:space="preserve"> Kč</w:t>
      </w:r>
      <w:r w:rsidR="007233FA">
        <w:rPr>
          <w:b/>
          <w:bCs/>
        </w:rPr>
        <w:t xml:space="preserve"> bez DPH</w:t>
      </w:r>
      <w:r w:rsidR="00413A3F">
        <w:t xml:space="preserve"> </w:t>
      </w:r>
      <w:r w:rsidR="00885C29">
        <w:t xml:space="preserve">(slovy: </w:t>
      </w:r>
      <w:r w:rsidR="00A915D2">
        <w:t>tři sta osmdesát tisíc</w:t>
      </w:r>
      <w:r>
        <w:t xml:space="preserve"> korun českých</w:t>
      </w:r>
      <w:r w:rsidR="00885C29">
        <w:t>)</w:t>
      </w:r>
      <w:r w:rsidR="0074302A">
        <w:t>.</w:t>
      </w:r>
      <w:r w:rsidR="00B94001">
        <w:t xml:space="preserve"> </w:t>
      </w:r>
      <w:r w:rsidR="00B94001" w:rsidRPr="00B94001">
        <w:t xml:space="preserve">K této ceně bude připočítána </w:t>
      </w:r>
      <w:r w:rsidR="000433E7">
        <w:t>daň z přidané hodnoty (</w:t>
      </w:r>
      <w:r w:rsidR="00B94001" w:rsidRPr="00B94001">
        <w:t>DPH</w:t>
      </w:r>
      <w:r w:rsidR="000433E7">
        <w:t>)</w:t>
      </w:r>
      <w:r w:rsidR="00B94001" w:rsidRPr="00B94001">
        <w:t xml:space="preserve"> </w:t>
      </w:r>
      <w:r w:rsidR="000433E7">
        <w:t xml:space="preserve">ve výši </w:t>
      </w:r>
      <w:r w:rsidR="00B94001" w:rsidRPr="00B94001">
        <w:t xml:space="preserve">dle </w:t>
      </w:r>
      <w:r w:rsidR="000433E7">
        <w:t xml:space="preserve">aktuálně </w:t>
      </w:r>
      <w:r w:rsidR="00B94001" w:rsidRPr="00B94001">
        <w:t>platných právních předpisů</w:t>
      </w:r>
      <w:r w:rsidR="00B94001">
        <w:t>.</w:t>
      </w:r>
    </w:p>
    <w:p w14:paraId="324B93CE" w14:textId="57B95D3F" w:rsidR="009750BD" w:rsidRDefault="009750BD" w:rsidP="000433E7">
      <w:pPr>
        <w:pStyle w:val="rove2-slovantext"/>
        <w:numPr>
          <w:ilvl w:val="1"/>
          <w:numId w:val="5"/>
        </w:numPr>
        <w:spacing w:after="0"/>
      </w:pPr>
      <w:r>
        <w:t xml:space="preserve">Odměna bude </w:t>
      </w:r>
      <w:r w:rsidR="00F14399">
        <w:t>hrazena</w:t>
      </w:r>
      <w:r>
        <w:t xml:space="preserve"> následovně:</w:t>
      </w:r>
    </w:p>
    <w:p w14:paraId="3612DBCF" w14:textId="418A0663" w:rsidR="007233FA" w:rsidRDefault="007233FA" w:rsidP="007233FA">
      <w:pPr>
        <w:pStyle w:val="rove3-slovantext"/>
      </w:pPr>
      <w:r>
        <w:t xml:space="preserve">Částka ve výši </w:t>
      </w:r>
      <w:r w:rsidRPr="007233FA">
        <w:rPr>
          <w:b/>
          <w:bCs/>
        </w:rPr>
        <w:t>300.000 Kč bez DPH</w:t>
      </w:r>
      <w:r>
        <w:t xml:space="preserve"> bude fakturována bezprostředně po zajištění kladných stanovisek a podání žádosti o vydání ZSPD </w:t>
      </w:r>
    </w:p>
    <w:p w14:paraId="08AFF92B" w14:textId="5D59AD50" w:rsidR="00CF474D" w:rsidRDefault="007233FA" w:rsidP="007233FA">
      <w:pPr>
        <w:pStyle w:val="rove3-slovantext"/>
      </w:pPr>
      <w:r>
        <w:t xml:space="preserve">Částka ve výši </w:t>
      </w:r>
      <w:r w:rsidRPr="007233FA">
        <w:rPr>
          <w:b/>
          <w:bCs/>
        </w:rPr>
        <w:t>80.000 Kč bez DPH</w:t>
      </w:r>
      <w:r>
        <w:t xml:space="preserve"> bude fakturována bezprostředně po nabytí právní moci ZSPD</w:t>
      </w:r>
    </w:p>
    <w:p w14:paraId="6FC7CBAF" w14:textId="79CBA28A" w:rsidR="0074302A" w:rsidRPr="00F16A35" w:rsidRDefault="0074302A" w:rsidP="000433E7">
      <w:pPr>
        <w:pStyle w:val="rove2-slovantext"/>
        <w:numPr>
          <w:ilvl w:val="1"/>
          <w:numId w:val="5"/>
        </w:numPr>
        <w:spacing w:after="0"/>
      </w:pPr>
      <w:r w:rsidRPr="0074302A">
        <w:t xml:space="preserve">Podkladem pro úhradu ceny je daňový doklad (faktura), vystavený </w:t>
      </w:r>
      <w:r w:rsidRPr="0096657F">
        <w:t xml:space="preserve">Příkazníkem </w:t>
      </w:r>
      <w:r w:rsidR="00C8636C">
        <w:t xml:space="preserve">po dokončení činností </w:t>
      </w:r>
      <w:r w:rsidR="0083327F" w:rsidRPr="00914C8B">
        <w:t>dle č</w:t>
      </w:r>
      <w:r w:rsidR="00413A3F" w:rsidRPr="00914C8B">
        <w:t>l</w:t>
      </w:r>
      <w:r w:rsidR="0083327F" w:rsidRPr="00914C8B">
        <w:t>. I.</w:t>
      </w:r>
      <w:r w:rsidR="00362650">
        <w:t xml:space="preserve"> </w:t>
      </w:r>
      <w:r w:rsidR="0083327F" w:rsidRPr="00914C8B">
        <w:t>této S</w:t>
      </w:r>
      <w:r w:rsidRPr="00914C8B">
        <w:t>mlouvy</w:t>
      </w:r>
      <w:r w:rsidR="00362650">
        <w:t>.</w:t>
      </w:r>
      <w:r w:rsidR="00C43058">
        <w:t xml:space="preserve"> </w:t>
      </w:r>
      <w:r w:rsidR="00C43058" w:rsidRPr="00F16A35">
        <w:t>Součástí</w:t>
      </w:r>
      <w:r w:rsidR="00B31105" w:rsidRPr="00F16A35">
        <w:t xml:space="preserve"> každé</w:t>
      </w:r>
      <w:r w:rsidR="00C43058" w:rsidRPr="00F16A35">
        <w:t xml:space="preserve"> faktury bude oboustranně podepsaný zápis o předání a převzetí</w:t>
      </w:r>
      <w:r w:rsidR="00AE204A" w:rsidRPr="00F16A35">
        <w:t xml:space="preserve"> dokončené činnosti</w:t>
      </w:r>
      <w:r w:rsidR="00C43058" w:rsidRPr="00F16A35">
        <w:t>.</w:t>
      </w:r>
    </w:p>
    <w:p w14:paraId="5EDDE8E4" w14:textId="14970E76" w:rsidR="007654DF" w:rsidRPr="00F16A35" w:rsidRDefault="004508FA" w:rsidP="000433E7">
      <w:pPr>
        <w:pStyle w:val="rove2-slovantext"/>
        <w:spacing w:after="0"/>
      </w:pPr>
      <w:r w:rsidRPr="00F16A35">
        <w:t>Faktury</w:t>
      </w:r>
      <w:r w:rsidRPr="00F16A35">
        <w:rPr>
          <w:rFonts w:asciiTheme="minorHAnsi" w:hAnsiTheme="minorHAnsi"/>
        </w:rPr>
        <w:t xml:space="preserve"> </w:t>
      </w:r>
      <w:r w:rsidRPr="00F16A35">
        <w:t xml:space="preserve">vystavené Příkazníkem musí obsahovat veškeré náležitosti daňového dokladu dle platných předpisů. </w:t>
      </w:r>
      <w:r w:rsidR="00C43058" w:rsidRPr="00F16A35">
        <w:t>Dále musí obsahovat text hrazené činnosti</w:t>
      </w:r>
      <w:r w:rsidR="00D507FC" w:rsidRPr="00F16A35">
        <w:t xml:space="preserve"> uvedené v bodě 2. tohoto článku včetně uvedení investiční akce se kterou souvisí: „ÚP ČR – Pardubice – výstavba administrativní budovy“, </w:t>
      </w:r>
      <w:r w:rsidR="00545809" w:rsidRPr="00F16A35">
        <w:t xml:space="preserve">                         </w:t>
      </w:r>
      <w:r w:rsidR="00D507FC" w:rsidRPr="00F16A35">
        <w:t xml:space="preserve">i. č. 013V03200 2307. </w:t>
      </w:r>
      <w:r w:rsidRPr="00F16A35">
        <w:t>Faktury jsou splatné do 1</w:t>
      </w:r>
      <w:r w:rsidR="0053781C" w:rsidRPr="00F16A35">
        <w:t>4</w:t>
      </w:r>
      <w:r w:rsidRPr="00F16A35">
        <w:t xml:space="preserve"> </w:t>
      </w:r>
      <w:r w:rsidR="00C43058" w:rsidRPr="00F16A35">
        <w:t xml:space="preserve">30 </w:t>
      </w:r>
      <w:r w:rsidRPr="00F16A35">
        <w:t>dnů od jejich odeslání Příkazci</w:t>
      </w:r>
      <w:r w:rsidR="0074302A" w:rsidRPr="00F16A35">
        <w:t>.</w:t>
      </w:r>
    </w:p>
    <w:p w14:paraId="023C5776" w14:textId="77777777" w:rsidR="0047356E" w:rsidRPr="004C402A" w:rsidRDefault="004508FA" w:rsidP="000433E7">
      <w:pPr>
        <w:pStyle w:val="rove2-slovantext"/>
        <w:spacing w:after="0"/>
      </w:pPr>
      <w:r>
        <w:t xml:space="preserve">Příkazce </w:t>
      </w:r>
      <w:r w:rsidRPr="004508FA">
        <w:t>je oprávněn fakturu Příkazníkovi vrátit v případě, že faktura obsahuje nesprávné nebo neúplné náležitosti nebo údaje. Příkazce je povinen informovat Příkazníka o důvodech vrácení faktury. V případě oprávněného vrácení faktury musí Příkazník podle povahy nedostatků vrácenou fakturu opravit nebo nově vystavit; v takovém případě se původní lhůta splatnosti ruší a lhůta spl</w:t>
      </w:r>
      <w:r w:rsidR="00BC1DB2">
        <w:t>atnosti dle odst. 4 tohoto článku</w:t>
      </w:r>
      <w:r w:rsidRPr="004508FA">
        <w:t xml:space="preserve"> běží znovu ode dne odeslání nové nebo nově vystavené faktury Příkazci</w:t>
      </w:r>
      <w:r>
        <w:t>.</w:t>
      </w:r>
    </w:p>
    <w:p w14:paraId="5FF3FB2B" w14:textId="77777777" w:rsidR="0047356E" w:rsidRPr="00755F65" w:rsidRDefault="0047356E" w:rsidP="00991E5F">
      <w:pPr>
        <w:pStyle w:val="rove1-slolnku"/>
      </w:pPr>
    </w:p>
    <w:p w14:paraId="2DF78E65" w14:textId="77777777" w:rsidR="0047356E" w:rsidRPr="00991E5F" w:rsidRDefault="0047356E" w:rsidP="000433E7">
      <w:pPr>
        <w:pStyle w:val="rove1-nzevlnku"/>
        <w:spacing w:before="40" w:after="0"/>
      </w:pPr>
      <w:r w:rsidRPr="00755F65">
        <w:t>Záruka</w:t>
      </w:r>
    </w:p>
    <w:p w14:paraId="673350BC" w14:textId="77777777" w:rsidR="0047356E" w:rsidRDefault="00251A41" w:rsidP="000433E7">
      <w:pPr>
        <w:pStyle w:val="rove2-slovantext"/>
        <w:spacing w:after="0"/>
      </w:pPr>
      <w:r>
        <w:t xml:space="preserve">V případě chyby nebo vady způsobené </w:t>
      </w:r>
      <w:r w:rsidR="00E3735E">
        <w:t>P</w:t>
      </w:r>
      <w:r>
        <w:t xml:space="preserve">říkazníkem </w:t>
      </w:r>
      <w:r w:rsidR="0047356E" w:rsidRPr="00755F65">
        <w:t>a</w:t>
      </w:r>
      <w:r w:rsidRPr="00251A41">
        <w:t xml:space="preserve"> </w:t>
      </w:r>
      <w:r>
        <w:t>při obstarání záležitosti</w:t>
      </w:r>
      <w:r w:rsidR="0047356E" w:rsidRPr="00755F65">
        <w:t xml:space="preserve"> je tento povinen bez odkladu tuto chybu či vadu odstran</w:t>
      </w:r>
      <w:r w:rsidR="00E3735E">
        <w:t>it na vlastní náklady a předat P</w:t>
      </w:r>
      <w:r w:rsidR="0047356E" w:rsidRPr="00755F65">
        <w:t>říkazci bezc</w:t>
      </w:r>
      <w:r w:rsidR="00104BA9">
        <w:t xml:space="preserve">hybné vyřízení věci ve lhůtě </w:t>
      </w:r>
      <w:r w:rsidR="00104BA9" w:rsidRPr="00F16A35">
        <w:t>do </w:t>
      </w:r>
      <w:r w:rsidR="0047356E" w:rsidRPr="00F16A35">
        <w:t>14 dnů</w:t>
      </w:r>
      <w:r w:rsidR="0047356E" w:rsidRPr="00755F65">
        <w:t xml:space="preserve"> od doručení reklamace či oznámení o zjištění vady.</w:t>
      </w:r>
    </w:p>
    <w:p w14:paraId="36AD2246" w14:textId="57FD4CF2" w:rsidR="0047356E" w:rsidRPr="00755F65" w:rsidRDefault="0047356E" w:rsidP="000433E7">
      <w:pPr>
        <w:pStyle w:val="rove2-slovantext"/>
        <w:spacing w:after="0"/>
      </w:pPr>
      <w:r w:rsidRPr="00BF15FD">
        <w:t>Smluvní strany se dohodly</w:t>
      </w:r>
      <w:r>
        <w:t xml:space="preserve"> </w:t>
      </w:r>
      <w:r w:rsidRPr="00BF15FD">
        <w:t>s p</w:t>
      </w:r>
      <w:r w:rsidR="0083327F">
        <w:t>řihlédnutím ke všem okolnostem</w:t>
      </w:r>
      <w:r w:rsidR="00E3735E">
        <w:t xml:space="preserve"> této</w:t>
      </w:r>
      <w:r w:rsidR="0083327F">
        <w:t xml:space="preserve"> S</w:t>
      </w:r>
      <w:r w:rsidRPr="00BF15FD">
        <w:t xml:space="preserve">mlouvy, </w:t>
      </w:r>
      <w:r>
        <w:t xml:space="preserve">že </w:t>
      </w:r>
      <w:r w:rsidRPr="00BF15FD">
        <w:t>maximální výše náhrady škody</w:t>
      </w:r>
      <w:r w:rsidR="00E3735E">
        <w:t>, kterou je oprávněn Příkazce na P</w:t>
      </w:r>
      <w:r>
        <w:t xml:space="preserve">říkazníkovi požadovat, </w:t>
      </w:r>
      <w:r w:rsidRPr="00BF15FD">
        <w:t xml:space="preserve">odpovídá ceně za </w:t>
      </w:r>
      <w:r>
        <w:t xml:space="preserve">obstarání </w:t>
      </w:r>
      <w:r w:rsidRPr="00BF15FD">
        <w:t xml:space="preserve">záležitostí uhrazených </w:t>
      </w:r>
      <w:r w:rsidR="00E3735E">
        <w:t>P</w:t>
      </w:r>
      <w:r>
        <w:t xml:space="preserve">říkazcem </w:t>
      </w:r>
      <w:r w:rsidR="00E3735E">
        <w:t>P</w:t>
      </w:r>
      <w:r w:rsidR="0087588C">
        <w:t xml:space="preserve">říkazníkovi </w:t>
      </w:r>
      <w:r w:rsidRPr="00BF15FD">
        <w:t xml:space="preserve">podle této </w:t>
      </w:r>
      <w:r w:rsidR="0083327F">
        <w:t>S</w:t>
      </w:r>
      <w:r w:rsidR="0087588C">
        <w:t>mlouvy.</w:t>
      </w:r>
    </w:p>
    <w:p w14:paraId="2B08B970" w14:textId="77777777" w:rsidR="0047356E" w:rsidRPr="00755F65" w:rsidRDefault="0047356E" w:rsidP="00991E5F">
      <w:pPr>
        <w:pStyle w:val="rove1-slolnku"/>
      </w:pPr>
    </w:p>
    <w:p w14:paraId="3733C00D" w14:textId="066B26C6" w:rsidR="0047356E" w:rsidRDefault="0047356E" w:rsidP="007233FA">
      <w:pPr>
        <w:pStyle w:val="rove1-nzevlnku"/>
        <w:spacing w:before="40" w:after="0"/>
      </w:pPr>
      <w:r w:rsidRPr="00755F65">
        <w:t>Závěrečná ustanovení</w:t>
      </w:r>
    </w:p>
    <w:p w14:paraId="575B7E40" w14:textId="77777777" w:rsidR="0047356E" w:rsidRPr="00F15C31" w:rsidRDefault="0047356E" w:rsidP="00AA5B0E">
      <w:pPr>
        <w:pStyle w:val="rove2-slovantext"/>
        <w:spacing w:after="0"/>
      </w:pPr>
      <w:r w:rsidRPr="00BD2C83">
        <w:t>Příkaz</w:t>
      </w:r>
      <w:r w:rsidR="00A007F2">
        <w:t>ce</w:t>
      </w:r>
      <w:r w:rsidRPr="00BD2C83">
        <w:t xml:space="preserve"> </w:t>
      </w:r>
      <w:r w:rsidR="006B6BF1">
        <w:t xml:space="preserve">podpisem této Smlouvy uděluje Příkazníkovi </w:t>
      </w:r>
      <w:r w:rsidR="006B6BF1" w:rsidRPr="00755F65">
        <w:t xml:space="preserve">souhlas </w:t>
      </w:r>
      <w:r w:rsidR="006B6BF1">
        <w:t xml:space="preserve">k uvádění informací o plnění této Smlouvy </w:t>
      </w:r>
      <w:r w:rsidRPr="00BD2C83">
        <w:t>p</w:t>
      </w:r>
      <w:r w:rsidR="006B6BF1">
        <w:t>ro referenční účely (p</w:t>
      </w:r>
      <w:r w:rsidRPr="00BD2C83">
        <w:t>ři nabídce poradenských služeb</w:t>
      </w:r>
      <w:r w:rsidR="006B6BF1">
        <w:t>) následující typy údajů:</w:t>
      </w:r>
    </w:p>
    <w:p w14:paraId="3587A3D6" w14:textId="5BD5C36D" w:rsidR="0047356E" w:rsidRDefault="0047356E" w:rsidP="005B03E3">
      <w:pPr>
        <w:pStyle w:val="rove3-odrkovtext"/>
        <w:tabs>
          <w:tab w:val="clear" w:pos="397"/>
        </w:tabs>
        <w:spacing w:before="40" w:after="0" w:line="252" w:lineRule="auto"/>
        <w:ind w:left="709" w:hanging="227"/>
      </w:pPr>
      <w:r w:rsidRPr="00BD2C83">
        <w:t>název projektu,</w:t>
      </w:r>
      <w:r w:rsidR="005B03E3">
        <w:t xml:space="preserve"> </w:t>
      </w:r>
      <w:r w:rsidRPr="00BD2C83">
        <w:t xml:space="preserve">název </w:t>
      </w:r>
      <w:r w:rsidR="006B6BF1">
        <w:t>a identifikační údaje Příkazníka</w:t>
      </w:r>
      <w:r w:rsidRPr="00BD2C83">
        <w:t>,</w:t>
      </w:r>
      <w:r w:rsidR="005B03E3">
        <w:t xml:space="preserve"> </w:t>
      </w:r>
      <w:r>
        <w:t>dobu</w:t>
      </w:r>
      <w:r w:rsidR="006B6BF1">
        <w:t>,</w:t>
      </w:r>
      <w:r>
        <w:t xml:space="preserve"> rozsah </w:t>
      </w:r>
      <w:r w:rsidR="006B6BF1">
        <w:t xml:space="preserve">a popis činností </w:t>
      </w:r>
      <w:r w:rsidR="00AC604F">
        <w:t>prov</w:t>
      </w:r>
      <w:r w:rsidR="006B6BF1">
        <w:t>á</w:t>
      </w:r>
      <w:r w:rsidR="00AC604F">
        <w:t>d</w:t>
      </w:r>
      <w:r w:rsidR="006B6BF1">
        <w:t>ě</w:t>
      </w:r>
      <w:r w:rsidR="00AC604F">
        <w:t xml:space="preserve">ných </w:t>
      </w:r>
      <w:r w:rsidR="006B6BF1">
        <w:t xml:space="preserve">Příkazníkem </w:t>
      </w:r>
      <w:r w:rsidR="00E3735E">
        <w:t>podle této S</w:t>
      </w:r>
      <w:r>
        <w:t>mlouvy</w:t>
      </w:r>
      <w:r w:rsidR="006B6BF1">
        <w:t>.</w:t>
      </w:r>
    </w:p>
    <w:p w14:paraId="2FA5109A" w14:textId="5B253091" w:rsidR="00BA579D" w:rsidRDefault="0047356E" w:rsidP="00821806">
      <w:pPr>
        <w:pStyle w:val="rove2-slovantext"/>
        <w:rPr>
          <w:lang w:bidi="en-US"/>
        </w:rPr>
      </w:pPr>
      <w:r w:rsidRPr="00755F65">
        <w:t xml:space="preserve">Tato </w:t>
      </w:r>
      <w:r w:rsidR="007233FA">
        <w:t xml:space="preserve">Smlouva </w:t>
      </w:r>
      <w:r w:rsidR="00BA579D" w:rsidRPr="00BA579D">
        <w:t>nabývá platnosti dnem podpisu oběma smluvními stranami</w:t>
      </w:r>
      <w:r w:rsidR="007233FA">
        <w:t>, účinnosti dnem jejího uveřejnění v registru smluv</w:t>
      </w:r>
      <w:r w:rsidR="00BA579D" w:rsidRPr="00BA579D">
        <w:t xml:space="preserve"> a zaniká splněním zá</w:t>
      </w:r>
      <w:r w:rsidR="000E2BDC">
        <w:t>vazku touto Smlouvou založeného</w:t>
      </w:r>
      <w:r w:rsidR="00BA579D">
        <w:t>.</w:t>
      </w:r>
    </w:p>
    <w:p w14:paraId="6A7A9ED6" w14:textId="36C8D6F5" w:rsidR="0047356E" w:rsidRPr="00755F65" w:rsidRDefault="0047356E" w:rsidP="006B6BF1">
      <w:pPr>
        <w:pStyle w:val="rove2-slovantext"/>
        <w:spacing w:after="0"/>
        <w:rPr>
          <w:lang w:bidi="en-US"/>
        </w:rPr>
      </w:pPr>
      <w:r w:rsidRPr="00755F65">
        <w:t>Každá smluvní strana může ukončit platnost</w:t>
      </w:r>
      <w:r w:rsidR="00E3735E">
        <w:t xml:space="preserve"> této</w:t>
      </w:r>
      <w:r w:rsidRPr="00755F65">
        <w:t xml:space="preserve"> </w:t>
      </w:r>
      <w:r w:rsidR="0083327F">
        <w:t>S</w:t>
      </w:r>
      <w:r w:rsidRPr="00755F65">
        <w:t>mlouvy výpovědí; účinky výpovědi nastávají posledním dnem kalendářního měsíce, následujícího po měsíci, v němž byla</w:t>
      </w:r>
      <w:r>
        <w:t xml:space="preserve"> písemná</w:t>
      </w:r>
      <w:r w:rsidRPr="00755F65">
        <w:t xml:space="preserve"> výpověď doručena</w:t>
      </w:r>
      <w:r>
        <w:t xml:space="preserve"> druhé smluvní straně</w:t>
      </w:r>
      <w:r w:rsidRPr="00755F65">
        <w:t>.</w:t>
      </w:r>
      <w:r w:rsidR="00AB30D2" w:rsidRPr="00AB30D2">
        <w:t xml:space="preserve"> </w:t>
      </w:r>
    </w:p>
    <w:p w14:paraId="7D2C6F19" w14:textId="77777777" w:rsidR="0047356E" w:rsidRPr="00755F65" w:rsidRDefault="0083327F" w:rsidP="006B6BF1">
      <w:pPr>
        <w:pStyle w:val="rove2-slovantext"/>
        <w:spacing w:after="0"/>
        <w:rPr>
          <w:lang w:bidi="en-US"/>
        </w:rPr>
      </w:pPr>
      <w:r>
        <w:t xml:space="preserve">Právní vztahy </w:t>
      </w:r>
      <w:r w:rsidR="006B6BF1">
        <w:t xml:space="preserve">smluvních stran </w:t>
      </w:r>
      <w:r>
        <w:t>touto S</w:t>
      </w:r>
      <w:r w:rsidR="0047356E" w:rsidRPr="00755F65">
        <w:t xml:space="preserve">mlouvu </w:t>
      </w:r>
      <w:r w:rsidR="006B6BF1">
        <w:t xml:space="preserve">výslovně či blíže </w:t>
      </w:r>
      <w:r w:rsidR="0047356E" w:rsidRPr="00755F65">
        <w:t>neupravené</w:t>
      </w:r>
      <w:r w:rsidR="006B6BF1">
        <w:t>, jakož i právní poměry z ní vznikající a vyplývající,</w:t>
      </w:r>
      <w:r w:rsidR="0047356E" w:rsidRPr="00755F65">
        <w:t xml:space="preserve"> se řídí</w:t>
      </w:r>
      <w:r w:rsidR="00104BA9">
        <w:t xml:space="preserve"> občanský</w:t>
      </w:r>
      <w:r w:rsidR="006B6BF1">
        <w:t>m</w:t>
      </w:r>
      <w:r w:rsidR="00104BA9">
        <w:t xml:space="preserve"> zákoník</w:t>
      </w:r>
      <w:r w:rsidR="006B6BF1">
        <w:t>em</w:t>
      </w:r>
      <w:r w:rsidR="0047356E" w:rsidRPr="00755F65">
        <w:t>.</w:t>
      </w:r>
    </w:p>
    <w:p w14:paraId="2CAF1FD9" w14:textId="32B7230F" w:rsidR="0047356E" w:rsidRPr="00755F65" w:rsidRDefault="0047356E" w:rsidP="006B6BF1">
      <w:pPr>
        <w:pStyle w:val="rove2-slovantext"/>
        <w:spacing w:after="0"/>
        <w:rPr>
          <w:lang w:bidi="en-US"/>
        </w:rPr>
      </w:pPr>
      <w:r w:rsidRPr="00755F65">
        <w:t xml:space="preserve">Každá smluvní strana je oprávněna odstoupit od této </w:t>
      </w:r>
      <w:r w:rsidR="0083327F">
        <w:t>S</w:t>
      </w:r>
      <w:r w:rsidRPr="00755F65">
        <w:t>mlouvy v případech hrubého a trvajícího porušování smluvních podmínek, za které se považuje opakované prodlení s plněním závazků smluvní strany, ačkoliv dotčená smluvní strana poskytla druhé sm</w:t>
      </w:r>
      <w:r w:rsidR="005B1B52">
        <w:t>luvní straně přiměřenou lhůtu k </w:t>
      </w:r>
      <w:r w:rsidRPr="00755F65">
        <w:t>dodatečnému splnění závazků. V tom případě se přijatá plnění nevracejí</w:t>
      </w:r>
      <w:r>
        <w:t xml:space="preserve"> a </w:t>
      </w:r>
      <w:r w:rsidR="00E3735E">
        <w:t xml:space="preserve">tato </w:t>
      </w:r>
      <w:r w:rsidR="0083327F">
        <w:t>S</w:t>
      </w:r>
      <w:r w:rsidRPr="00E639D5">
        <w:t xml:space="preserve">mlouva zanikne okamžikem, kdy projev vůle </w:t>
      </w:r>
      <w:r>
        <w:t xml:space="preserve">oprávněné smluvní strany </w:t>
      </w:r>
      <w:r w:rsidR="00E3735E">
        <w:t>odstoupit od této S</w:t>
      </w:r>
      <w:r w:rsidRPr="00E639D5">
        <w:t xml:space="preserve">mlouvy je doručen </w:t>
      </w:r>
      <w:r>
        <w:t>druhé smluvn</w:t>
      </w:r>
      <w:r w:rsidR="00821806">
        <w:t>í</w:t>
      </w:r>
      <w:r>
        <w:t xml:space="preserve"> straně</w:t>
      </w:r>
      <w:r w:rsidRPr="00755F65">
        <w:t>.</w:t>
      </w:r>
      <w:r w:rsidR="002D0ADF">
        <w:t xml:space="preserve"> </w:t>
      </w:r>
    </w:p>
    <w:p w14:paraId="3509AB67" w14:textId="77777777" w:rsidR="0047356E" w:rsidRPr="00755F65" w:rsidRDefault="0047356E" w:rsidP="006B6BF1">
      <w:pPr>
        <w:pStyle w:val="rove2-slovantext"/>
        <w:spacing w:after="0"/>
        <w:rPr>
          <w:lang w:bidi="en-US"/>
        </w:rPr>
      </w:pPr>
      <w:r w:rsidRPr="00755F65">
        <w:t xml:space="preserve">Jakákoliv změna v této </w:t>
      </w:r>
      <w:r w:rsidR="0083327F">
        <w:t>S</w:t>
      </w:r>
      <w:r w:rsidRPr="00755F65">
        <w:t>mlouvě musí být provedena písemně formou dodatku, podepsaného oběma smluvními stranami.</w:t>
      </w:r>
    </w:p>
    <w:p w14:paraId="4F0153BA" w14:textId="5E762879" w:rsidR="0047356E" w:rsidRDefault="0047356E" w:rsidP="006B6BF1">
      <w:pPr>
        <w:pStyle w:val="rove2-slovantext"/>
        <w:spacing w:after="0"/>
        <w:rPr>
          <w:lang w:bidi="en-US"/>
        </w:rPr>
      </w:pPr>
      <w:r w:rsidRPr="00755F65">
        <w:t xml:space="preserve">Tato </w:t>
      </w:r>
      <w:r w:rsidR="0083327F">
        <w:t>S</w:t>
      </w:r>
      <w:r w:rsidRPr="00755F65">
        <w:t xml:space="preserve">mlouva je vyhotovena </w:t>
      </w:r>
      <w:r w:rsidR="007233FA" w:rsidRPr="00F16A35">
        <w:t>v jednom elektronickém originále.</w:t>
      </w:r>
      <w:r w:rsidR="00402A46">
        <w:t xml:space="preserve"> </w:t>
      </w:r>
    </w:p>
    <w:p w14:paraId="795FFD54" w14:textId="09FF655F" w:rsidR="0047356E" w:rsidRDefault="0047356E" w:rsidP="000A3F95">
      <w:pPr>
        <w:pStyle w:val="rove2-slovantext"/>
        <w:spacing w:after="0"/>
        <w:rPr>
          <w:lang w:bidi="en-US"/>
        </w:rPr>
      </w:pPr>
      <w:r w:rsidRPr="00755F65">
        <w:t>Zástupci smluvních stran prohlašují, že se s</w:t>
      </w:r>
      <w:r w:rsidR="00E3735E">
        <w:t> </w:t>
      </w:r>
      <w:r w:rsidRPr="00755F65">
        <w:t>obsahem</w:t>
      </w:r>
      <w:r w:rsidR="00E3735E">
        <w:t xml:space="preserve"> této</w:t>
      </w:r>
      <w:r w:rsidRPr="00755F65">
        <w:t xml:space="preserve"> </w:t>
      </w:r>
      <w:r w:rsidR="0083327F">
        <w:t>S</w:t>
      </w:r>
      <w:r w:rsidRPr="00755F65">
        <w:t>mlouvy před j</w:t>
      </w:r>
      <w:r w:rsidR="00104BA9">
        <w:t>ejím podpisem seznámili, a že s </w:t>
      </w:r>
      <w:r w:rsidRPr="00755F65">
        <w:t>ní bezvýhradně souhlasí, na důkaz čehož připojují své vlastnoruční podpisy.</w:t>
      </w:r>
    </w:p>
    <w:tbl>
      <w:tblPr>
        <w:tblStyle w:val="Mkatabulky"/>
        <w:tblpPr w:leftFromText="141" w:rightFromText="141" w:vertAnchor="text" w:horzAnchor="margin" w:tblpY="393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577"/>
        <w:gridCol w:w="4627"/>
      </w:tblGrid>
      <w:tr w:rsidR="00AE204A" w14:paraId="5E163A31" w14:textId="77777777" w:rsidTr="00AE204A">
        <w:trPr>
          <w:trHeight w:val="934"/>
        </w:trPr>
        <w:tc>
          <w:tcPr>
            <w:tcW w:w="4626" w:type="dxa"/>
          </w:tcPr>
          <w:p w14:paraId="5FDE0228" w14:textId="14E5068D" w:rsidR="00AE204A" w:rsidRDefault="00AE204A" w:rsidP="00AE204A">
            <w:pPr>
              <w:rPr>
                <w:lang w:bidi="en-US"/>
              </w:rPr>
            </w:pPr>
            <w:r>
              <w:rPr>
                <w:lang w:bidi="en-US"/>
              </w:rPr>
              <w:t>V</w:t>
            </w:r>
            <w:r w:rsidR="00EE5A11">
              <w:rPr>
                <w:lang w:bidi="en-US"/>
              </w:rPr>
              <w:t> </w:t>
            </w:r>
            <w:r w:rsidR="00EE5A11" w:rsidRPr="00F16A35">
              <w:rPr>
                <w:lang w:bidi="en-US"/>
              </w:rPr>
              <w:t>Pardubicích</w:t>
            </w:r>
          </w:p>
          <w:p w14:paraId="6873D0AE" w14:textId="77777777" w:rsidR="00EE5A11" w:rsidRDefault="00EE5A11" w:rsidP="00AE204A">
            <w:pPr>
              <w:rPr>
                <w:lang w:bidi="en-US"/>
              </w:rPr>
            </w:pPr>
          </w:p>
          <w:p w14:paraId="773A7B37" w14:textId="77777777" w:rsidR="00EE5A11" w:rsidRDefault="00EE5A11" w:rsidP="00AE204A">
            <w:pPr>
              <w:rPr>
                <w:lang w:bidi="en-US"/>
              </w:rPr>
            </w:pPr>
          </w:p>
          <w:p w14:paraId="6BCA7B65" w14:textId="77777777" w:rsidR="00EE5A11" w:rsidRDefault="00EE5A11" w:rsidP="00AE204A">
            <w:pPr>
              <w:rPr>
                <w:lang w:bidi="en-US"/>
              </w:rPr>
            </w:pPr>
          </w:p>
        </w:tc>
        <w:tc>
          <w:tcPr>
            <w:tcW w:w="577" w:type="dxa"/>
          </w:tcPr>
          <w:p w14:paraId="51ECC288" w14:textId="77777777" w:rsidR="00AE204A" w:rsidRDefault="00AE204A" w:rsidP="00AE204A">
            <w:pPr>
              <w:rPr>
                <w:lang w:bidi="en-US"/>
              </w:rPr>
            </w:pPr>
          </w:p>
        </w:tc>
        <w:tc>
          <w:tcPr>
            <w:tcW w:w="4627" w:type="dxa"/>
          </w:tcPr>
          <w:p w14:paraId="02EFCA87" w14:textId="79585C91" w:rsidR="00AE204A" w:rsidRDefault="00AE204A" w:rsidP="00AE204A">
            <w:pPr>
              <w:rPr>
                <w:lang w:bidi="en-US"/>
              </w:rPr>
            </w:pPr>
            <w:r>
              <w:rPr>
                <w:lang w:bidi="en-US"/>
              </w:rPr>
              <w:t xml:space="preserve">V </w:t>
            </w:r>
            <w:r w:rsidR="00F16A35">
              <w:rPr>
                <w:lang w:bidi="en-US"/>
              </w:rPr>
              <w:t>Praze</w:t>
            </w:r>
            <w:r>
              <w:rPr>
                <w:lang w:bidi="en-US"/>
              </w:rPr>
              <w:t xml:space="preserve"> </w:t>
            </w:r>
          </w:p>
          <w:p w14:paraId="2A0B0E6C" w14:textId="77777777" w:rsidR="00AE204A" w:rsidRDefault="00AE204A" w:rsidP="00AE204A">
            <w:pPr>
              <w:rPr>
                <w:lang w:bidi="en-US"/>
              </w:rPr>
            </w:pPr>
          </w:p>
          <w:p w14:paraId="0535053A" w14:textId="77777777" w:rsidR="00AE204A" w:rsidRDefault="00AE204A" w:rsidP="00AE204A">
            <w:pPr>
              <w:rPr>
                <w:lang w:bidi="en-US"/>
              </w:rPr>
            </w:pPr>
          </w:p>
        </w:tc>
      </w:tr>
      <w:tr w:rsidR="00AE204A" w14:paraId="10E38296" w14:textId="77777777" w:rsidTr="00AE204A">
        <w:trPr>
          <w:trHeight w:hRule="exact" w:val="934"/>
        </w:trPr>
        <w:tc>
          <w:tcPr>
            <w:tcW w:w="4626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15C34584" w14:textId="77777777" w:rsidR="00AE204A" w:rsidRPr="00C8636C" w:rsidRDefault="00AE204A" w:rsidP="00AE204A">
            <w:pPr>
              <w:jc w:val="center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Úřad práce České republiky</w:t>
            </w:r>
          </w:p>
          <w:p w14:paraId="7F4E9903" w14:textId="757EE10A" w:rsidR="00AE204A" w:rsidRPr="00F16A35" w:rsidRDefault="00AE204A" w:rsidP="00AE204A">
            <w:pPr>
              <w:jc w:val="center"/>
              <w:rPr>
                <w:lang w:bidi="en-US"/>
              </w:rPr>
            </w:pPr>
            <w:r w:rsidRPr="00F16A35">
              <w:rPr>
                <w:lang w:bidi="en-US"/>
              </w:rPr>
              <w:t>Mgr. Martin Horák</w:t>
            </w:r>
          </w:p>
          <w:p w14:paraId="055113E9" w14:textId="306942DE" w:rsidR="00AE204A" w:rsidRPr="00F16A35" w:rsidRDefault="00AE204A" w:rsidP="00AE204A">
            <w:pPr>
              <w:jc w:val="center"/>
              <w:rPr>
                <w:lang w:bidi="en-US"/>
              </w:rPr>
            </w:pPr>
            <w:r w:rsidRPr="00F16A35">
              <w:rPr>
                <w:lang w:bidi="en-US"/>
              </w:rPr>
              <w:t>zastupující ředitel krajské pobočky</w:t>
            </w:r>
          </w:p>
          <w:p w14:paraId="12758306" w14:textId="77777777" w:rsidR="00AE204A" w:rsidRDefault="00AE204A" w:rsidP="00AE204A">
            <w:pPr>
              <w:jc w:val="center"/>
              <w:rPr>
                <w:i/>
                <w:lang w:bidi="en-US"/>
              </w:rPr>
            </w:pPr>
          </w:p>
          <w:p w14:paraId="41304B8E" w14:textId="77777777" w:rsidR="00AE204A" w:rsidRPr="00514E29" w:rsidRDefault="00AE204A" w:rsidP="00AE204A">
            <w:pPr>
              <w:jc w:val="center"/>
              <w:rPr>
                <w:i/>
                <w:lang w:bidi="en-US"/>
              </w:rPr>
            </w:pPr>
            <w:r w:rsidRPr="00514E29">
              <w:rPr>
                <w:i/>
                <w:lang w:bidi="en-US"/>
              </w:rPr>
              <w:t>Příkazce</w:t>
            </w:r>
          </w:p>
        </w:tc>
        <w:tc>
          <w:tcPr>
            <w:tcW w:w="577" w:type="dxa"/>
            <w:tcMar>
              <w:top w:w="113" w:type="dxa"/>
            </w:tcMar>
          </w:tcPr>
          <w:p w14:paraId="74CF6046" w14:textId="77777777" w:rsidR="00AE204A" w:rsidRDefault="00AE204A" w:rsidP="00AE204A">
            <w:pPr>
              <w:jc w:val="center"/>
              <w:rPr>
                <w:lang w:bidi="en-US"/>
              </w:rPr>
            </w:pPr>
          </w:p>
        </w:tc>
        <w:tc>
          <w:tcPr>
            <w:tcW w:w="4627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52AD4787" w14:textId="77777777" w:rsidR="00AE204A" w:rsidRPr="008757EB" w:rsidRDefault="00AE204A" w:rsidP="00AE204A">
            <w:pPr>
              <w:jc w:val="center"/>
              <w:rPr>
                <w:b/>
                <w:lang w:bidi="en-US"/>
              </w:rPr>
            </w:pPr>
            <w:r w:rsidRPr="008757EB">
              <w:rPr>
                <w:b/>
                <w:lang w:bidi="en-US"/>
              </w:rPr>
              <w:t xml:space="preserve">Energy Benefit Centre </w:t>
            </w:r>
            <w:r>
              <w:rPr>
                <w:b/>
                <w:lang w:bidi="en-US"/>
              </w:rPr>
              <w:t>a.</w:t>
            </w:r>
            <w:r w:rsidRPr="008757EB">
              <w:rPr>
                <w:b/>
                <w:lang w:bidi="en-US"/>
              </w:rPr>
              <w:t>s.</w:t>
            </w:r>
          </w:p>
          <w:p w14:paraId="5C9DE7AC" w14:textId="77777777" w:rsidR="00AE204A" w:rsidRDefault="00AE204A" w:rsidP="00AE204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Ing. Miroslav Hořejší</w:t>
            </w:r>
          </w:p>
          <w:p w14:paraId="30CDA553" w14:textId="77777777" w:rsidR="00AE204A" w:rsidRDefault="00AE204A" w:rsidP="00AE204A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předseda představenstva</w:t>
            </w:r>
          </w:p>
          <w:p w14:paraId="5C4C33F2" w14:textId="77777777" w:rsidR="00AE204A" w:rsidRDefault="00AE204A" w:rsidP="00AE204A">
            <w:pPr>
              <w:jc w:val="center"/>
              <w:rPr>
                <w:i/>
                <w:lang w:bidi="en-US"/>
              </w:rPr>
            </w:pPr>
          </w:p>
          <w:p w14:paraId="7271C019" w14:textId="77777777" w:rsidR="00AE204A" w:rsidRPr="00514E29" w:rsidRDefault="00AE204A" w:rsidP="00AE204A">
            <w:pPr>
              <w:jc w:val="center"/>
              <w:rPr>
                <w:i/>
                <w:lang w:bidi="en-US"/>
              </w:rPr>
            </w:pPr>
            <w:r w:rsidRPr="00514E29">
              <w:rPr>
                <w:i/>
                <w:lang w:bidi="en-US"/>
              </w:rPr>
              <w:t>Příkazník</w:t>
            </w:r>
          </w:p>
        </w:tc>
      </w:tr>
    </w:tbl>
    <w:p w14:paraId="72868303" w14:textId="77777777" w:rsidR="00F164D7" w:rsidRDefault="00F164D7" w:rsidP="000A3F95">
      <w:pPr>
        <w:rPr>
          <w:lang w:bidi="en-US"/>
        </w:rPr>
      </w:pPr>
    </w:p>
    <w:p w14:paraId="1DDA8EAC" w14:textId="77777777" w:rsidR="00104FFB" w:rsidRPr="00026A19" w:rsidRDefault="00104FFB" w:rsidP="005B03E3"/>
    <w:sectPr w:rsidR="00104FFB" w:rsidRPr="00026A19" w:rsidSect="001F30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07E6" w14:textId="77777777" w:rsidR="00FF630E" w:rsidRDefault="00FF630E">
      <w:r>
        <w:separator/>
      </w:r>
    </w:p>
  </w:endnote>
  <w:endnote w:type="continuationSeparator" w:id="0">
    <w:p w14:paraId="018A321A" w14:textId="77777777" w:rsidR="00FF630E" w:rsidRDefault="00FF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61D5" w14:textId="77777777" w:rsidR="00831745" w:rsidRDefault="00831745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A007F2">
      <w:rPr>
        <w:noProof/>
      </w:rPr>
      <w:t>5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A007F2">
      <w:rPr>
        <w:noProof/>
      </w:rPr>
      <w:t>5</w:t>
    </w:r>
    <w:r w:rsidRPr="001F302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04A6" w14:textId="77777777" w:rsidR="00831745" w:rsidRPr="00A9493C" w:rsidRDefault="008712AE" w:rsidP="00D22C96">
    <w:pPr>
      <w:pStyle w:val="Zpat"/>
      <w:pBdr>
        <w:top w:val="single" w:sz="4" w:space="4" w:color="auto"/>
      </w:pBdr>
    </w:pPr>
    <w:r w:rsidRPr="001F3026">
      <w:t xml:space="preserve">Stránka </w:t>
    </w:r>
    <w:r w:rsidRPr="001F3026">
      <w:fldChar w:fldCharType="begin"/>
    </w:r>
    <w:r w:rsidRPr="001F3026">
      <w:instrText>PAGE</w:instrText>
    </w:r>
    <w:r w:rsidRPr="001F3026">
      <w:fldChar w:fldCharType="separate"/>
    </w:r>
    <w:r w:rsidR="00A007F2">
      <w:rPr>
        <w:noProof/>
      </w:rPr>
      <w:t>1</w:t>
    </w:r>
    <w:r w:rsidRPr="001F3026">
      <w:fldChar w:fldCharType="end"/>
    </w:r>
    <w:r w:rsidRPr="001F3026">
      <w:t xml:space="preserve"> z </w:t>
    </w:r>
    <w:r w:rsidRPr="001F3026">
      <w:fldChar w:fldCharType="begin"/>
    </w:r>
    <w:r w:rsidRPr="001F3026">
      <w:instrText>NUMPAGES</w:instrText>
    </w:r>
    <w:r w:rsidRPr="001F3026">
      <w:fldChar w:fldCharType="separate"/>
    </w:r>
    <w:r w:rsidR="00A007F2">
      <w:rPr>
        <w:noProof/>
      </w:rPr>
      <w:t>5</w:t>
    </w:r>
    <w:r w:rsidRPr="001F30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EB8" w14:textId="77777777" w:rsidR="00FF630E" w:rsidRDefault="00FF630E">
      <w:r>
        <w:separator/>
      </w:r>
    </w:p>
  </w:footnote>
  <w:footnote w:type="continuationSeparator" w:id="0">
    <w:p w14:paraId="41D08B11" w14:textId="77777777" w:rsidR="00FF630E" w:rsidRDefault="00FF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2C44" w14:textId="77777777" w:rsidR="00831745" w:rsidRDefault="00831745"/>
  <w:p w14:paraId="1F84FB4E" w14:textId="77777777" w:rsidR="00831745" w:rsidRDefault="008317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4369" w14:textId="290AE2B3" w:rsidR="00831745" w:rsidRPr="00991410" w:rsidRDefault="00F553FB" w:rsidP="00991410">
    <w:pPr>
      <w:pStyle w:val="Zhlav"/>
      <w:pBdr>
        <w:bottom w:val="single" w:sz="4" w:space="1" w:color="000000"/>
      </w:pBdr>
      <w:tabs>
        <w:tab w:val="clear" w:pos="4536"/>
        <w:tab w:val="clear" w:pos="9072"/>
        <w:tab w:val="right" w:pos="9639"/>
      </w:tabs>
      <w:jc w:val="left"/>
      <w:rPr>
        <w:b/>
        <w:i w:val="0"/>
      </w:rPr>
    </w:pPr>
    <w:r w:rsidRPr="00991410">
      <w:rPr>
        <w:b/>
        <w:i w:val="0"/>
      </w:rPr>
      <w:t>PŘÍKAZNÍ SMLOUVA</w:t>
    </w:r>
    <w:r w:rsidR="00991410" w:rsidRPr="00991410">
      <w:rPr>
        <w:b/>
        <w:i w:val="0"/>
      </w:rPr>
      <w:tab/>
      <w:t xml:space="preserve">č. </w:t>
    </w:r>
    <w:r w:rsidR="00F16A35">
      <w:rPr>
        <w:b/>
        <w:i w:val="0"/>
      </w:rPr>
      <w:t>04-24-126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0B2015"/>
    <w:multiLevelType w:val="multilevel"/>
    <w:tmpl w:val="F08CB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830986"/>
    <w:multiLevelType w:val="multilevel"/>
    <w:tmpl w:val="BDA87E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41F19B3"/>
    <w:multiLevelType w:val="multilevel"/>
    <w:tmpl w:val="8ACACE0E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upperLetter"/>
      <w:lvlText w:val="%3."/>
      <w:lvlJc w:val="left"/>
      <w:pPr>
        <w:ind w:left="757" w:hanging="360"/>
      </w:p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AE7E2A"/>
    <w:multiLevelType w:val="hybridMultilevel"/>
    <w:tmpl w:val="CD443388"/>
    <w:lvl w:ilvl="0" w:tplc="2E387574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B15E17"/>
    <w:multiLevelType w:val="hybridMultilevel"/>
    <w:tmpl w:val="D43ED32A"/>
    <w:lvl w:ilvl="0" w:tplc="5E1A8FA4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936"/>
    <w:multiLevelType w:val="multilevel"/>
    <w:tmpl w:val="87684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4A5D26"/>
    <w:multiLevelType w:val="multilevel"/>
    <w:tmpl w:val="2604DE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5312EA2"/>
    <w:multiLevelType w:val="multilevel"/>
    <w:tmpl w:val="7C9268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55E64E9"/>
    <w:multiLevelType w:val="hybridMultilevel"/>
    <w:tmpl w:val="0F105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504D5"/>
    <w:multiLevelType w:val="multilevel"/>
    <w:tmpl w:val="18E68F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F43B0E"/>
    <w:multiLevelType w:val="hybridMultilevel"/>
    <w:tmpl w:val="9CB0AF28"/>
    <w:lvl w:ilvl="0" w:tplc="042A1D9A">
      <w:start w:val="1"/>
      <w:numFmt w:val="bullet"/>
      <w:pStyle w:val="rove4-odrkovtext"/>
      <w:lvlText w:val=""/>
      <w:lvlJc w:val="left"/>
      <w:pPr>
        <w:tabs>
          <w:tab w:val="num" w:pos="1191"/>
        </w:tabs>
        <w:ind w:left="397" w:firstLine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543967C6"/>
    <w:multiLevelType w:val="hybridMultilevel"/>
    <w:tmpl w:val="67A6E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4B8E"/>
    <w:multiLevelType w:val="hybridMultilevel"/>
    <w:tmpl w:val="0B1EFC30"/>
    <w:lvl w:ilvl="0" w:tplc="2C8E934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3105B"/>
    <w:multiLevelType w:val="multilevel"/>
    <w:tmpl w:val="707A66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28A03A8"/>
    <w:multiLevelType w:val="hybridMultilevel"/>
    <w:tmpl w:val="4CA48640"/>
    <w:lvl w:ilvl="0" w:tplc="64FA5B7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74885"/>
    <w:multiLevelType w:val="hybridMultilevel"/>
    <w:tmpl w:val="6E1474DE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6883130"/>
    <w:multiLevelType w:val="hybridMultilevel"/>
    <w:tmpl w:val="8CC265C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081152"/>
    <w:multiLevelType w:val="hybridMultilevel"/>
    <w:tmpl w:val="8F3C90E8"/>
    <w:lvl w:ilvl="0" w:tplc="ACDC0950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B600E"/>
    <w:multiLevelType w:val="multilevel"/>
    <w:tmpl w:val="BCA219F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C2D1295"/>
    <w:multiLevelType w:val="multilevel"/>
    <w:tmpl w:val="F81CE35C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7DB73A0F"/>
    <w:multiLevelType w:val="multilevel"/>
    <w:tmpl w:val="ABF41E5C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F872F37"/>
    <w:multiLevelType w:val="hybridMultilevel"/>
    <w:tmpl w:val="44D2A15A"/>
    <w:lvl w:ilvl="0" w:tplc="AA7A95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9841078">
    <w:abstractNumId w:val="21"/>
  </w:num>
  <w:num w:numId="2" w16cid:durableId="560599936">
    <w:abstractNumId w:val="5"/>
  </w:num>
  <w:num w:numId="3" w16cid:durableId="798767896">
    <w:abstractNumId w:val="17"/>
  </w:num>
  <w:num w:numId="4" w16cid:durableId="2050569162">
    <w:abstractNumId w:val="6"/>
  </w:num>
  <w:num w:numId="5" w16cid:durableId="1899508984">
    <w:abstractNumId w:val="23"/>
  </w:num>
  <w:num w:numId="6" w16cid:durableId="739402319">
    <w:abstractNumId w:val="23"/>
  </w:num>
  <w:num w:numId="7" w16cid:durableId="431708204">
    <w:abstractNumId w:val="23"/>
  </w:num>
  <w:num w:numId="8" w16cid:durableId="1994093480">
    <w:abstractNumId w:val="0"/>
  </w:num>
  <w:num w:numId="9" w16cid:durableId="787049958">
    <w:abstractNumId w:val="1"/>
  </w:num>
  <w:num w:numId="10" w16cid:durableId="42221459">
    <w:abstractNumId w:val="8"/>
  </w:num>
  <w:num w:numId="11" w16cid:durableId="1550654731">
    <w:abstractNumId w:val="10"/>
  </w:num>
  <w:num w:numId="12" w16cid:durableId="1288704897">
    <w:abstractNumId w:val="3"/>
  </w:num>
  <w:num w:numId="13" w16cid:durableId="457072911">
    <w:abstractNumId w:val="2"/>
  </w:num>
  <w:num w:numId="14" w16cid:durableId="1517109252">
    <w:abstractNumId w:val="16"/>
  </w:num>
  <w:num w:numId="15" w16cid:durableId="1882087526">
    <w:abstractNumId w:val="19"/>
  </w:num>
  <w:num w:numId="16" w16cid:durableId="1163012450">
    <w:abstractNumId w:val="9"/>
  </w:num>
  <w:num w:numId="17" w16cid:durableId="1034189913">
    <w:abstractNumId w:val="14"/>
  </w:num>
  <w:num w:numId="18" w16cid:durableId="326791302">
    <w:abstractNumId w:val="12"/>
  </w:num>
  <w:num w:numId="19" w16cid:durableId="851453228">
    <w:abstractNumId w:val="11"/>
  </w:num>
  <w:num w:numId="20" w16cid:durableId="1057976186">
    <w:abstractNumId w:val="13"/>
  </w:num>
  <w:num w:numId="21" w16cid:durableId="1510212997">
    <w:abstractNumId w:val="18"/>
  </w:num>
  <w:num w:numId="22" w16cid:durableId="239601607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23" w16cid:durableId="1430807372">
    <w:abstractNumId w:val="26"/>
  </w:num>
  <w:num w:numId="24" w16cid:durableId="14432481">
    <w:abstractNumId w:val="13"/>
  </w:num>
  <w:num w:numId="25" w16cid:durableId="1120998375">
    <w:abstractNumId w:val="23"/>
  </w:num>
  <w:num w:numId="26" w16cid:durableId="847795362">
    <w:abstractNumId w:val="23"/>
  </w:num>
  <w:num w:numId="27" w16cid:durableId="1767536924">
    <w:abstractNumId w:val="23"/>
  </w:num>
  <w:num w:numId="28" w16cid:durableId="1176534943">
    <w:abstractNumId w:val="23"/>
  </w:num>
  <w:num w:numId="29" w16cid:durableId="2109041878">
    <w:abstractNumId w:val="22"/>
  </w:num>
  <w:num w:numId="30" w16cid:durableId="750079081">
    <w:abstractNumId w:val="7"/>
  </w:num>
  <w:num w:numId="31" w16cid:durableId="301038126">
    <w:abstractNumId w:val="24"/>
  </w:num>
  <w:num w:numId="32" w16cid:durableId="182860972">
    <w:abstractNumId w:val="25"/>
  </w:num>
  <w:num w:numId="33" w16cid:durableId="594479802">
    <w:abstractNumId w:val="4"/>
  </w:num>
  <w:num w:numId="34" w16cid:durableId="1019433956">
    <w:abstractNumId w:val="23"/>
  </w:num>
  <w:num w:numId="35" w16cid:durableId="322778864">
    <w:abstractNumId w:val="23"/>
  </w:num>
  <w:num w:numId="36" w16cid:durableId="1104350981">
    <w:abstractNumId w:val="23"/>
  </w:num>
  <w:num w:numId="37" w16cid:durableId="848712997">
    <w:abstractNumId w:val="23"/>
  </w:num>
  <w:num w:numId="38" w16cid:durableId="1405837890">
    <w:abstractNumId w:val="23"/>
  </w:num>
  <w:num w:numId="39" w16cid:durableId="1281885220">
    <w:abstractNumId w:val="15"/>
  </w:num>
  <w:num w:numId="40" w16cid:durableId="29271155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8"/>
    <w:rsid w:val="0000686B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2D29"/>
    <w:rsid w:val="00024C5D"/>
    <w:rsid w:val="00026032"/>
    <w:rsid w:val="00026A19"/>
    <w:rsid w:val="0003004D"/>
    <w:rsid w:val="00030924"/>
    <w:rsid w:val="00035D88"/>
    <w:rsid w:val="0003724A"/>
    <w:rsid w:val="00041A92"/>
    <w:rsid w:val="000433E7"/>
    <w:rsid w:val="000438F1"/>
    <w:rsid w:val="0004470A"/>
    <w:rsid w:val="00044976"/>
    <w:rsid w:val="00044C16"/>
    <w:rsid w:val="00045CFE"/>
    <w:rsid w:val="00045F42"/>
    <w:rsid w:val="00053E54"/>
    <w:rsid w:val="00055A86"/>
    <w:rsid w:val="00055AD5"/>
    <w:rsid w:val="00056B1B"/>
    <w:rsid w:val="00056CFE"/>
    <w:rsid w:val="00057FE9"/>
    <w:rsid w:val="0006000F"/>
    <w:rsid w:val="000637C6"/>
    <w:rsid w:val="0006554A"/>
    <w:rsid w:val="0006738C"/>
    <w:rsid w:val="00071DD7"/>
    <w:rsid w:val="00072424"/>
    <w:rsid w:val="00072B92"/>
    <w:rsid w:val="00080178"/>
    <w:rsid w:val="000830FA"/>
    <w:rsid w:val="00086587"/>
    <w:rsid w:val="00087F59"/>
    <w:rsid w:val="00091511"/>
    <w:rsid w:val="000934AD"/>
    <w:rsid w:val="00094C4E"/>
    <w:rsid w:val="000A0198"/>
    <w:rsid w:val="000A03BD"/>
    <w:rsid w:val="000A2AF2"/>
    <w:rsid w:val="000A3F0C"/>
    <w:rsid w:val="000A3F95"/>
    <w:rsid w:val="000A64A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6D60"/>
    <w:rsid w:val="000B7DAA"/>
    <w:rsid w:val="000C2CFE"/>
    <w:rsid w:val="000C315C"/>
    <w:rsid w:val="000C5A72"/>
    <w:rsid w:val="000C7894"/>
    <w:rsid w:val="000D30F8"/>
    <w:rsid w:val="000D3AE8"/>
    <w:rsid w:val="000D553E"/>
    <w:rsid w:val="000D7F8B"/>
    <w:rsid w:val="000E2BDC"/>
    <w:rsid w:val="000E7152"/>
    <w:rsid w:val="000E734F"/>
    <w:rsid w:val="000F6DE1"/>
    <w:rsid w:val="00101725"/>
    <w:rsid w:val="00101B68"/>
    <w:rsid w:val="0010218C"/>
    <w:rsid w:val="00104BA9"/>
    <w:rsid w:val="00104C1C"/>
    <w:rsid w:val="00104FFB"/>
    <w:rsid w:val="00106D41"/>
    <w:rsid w:val="00115390"/>
    <w:rsid w:val="00116158"/>
    <w:rsid w:val="00121558"/>
    <w:rsid w:val="00124B86"/>
    <w:rsid w:val="00124E96"/>
    <w:rsid w:val="00125E5E"/>
    <w:rsid w:val="001306BB"/>
    <w:rsid w:val="0013434C"/>
    <w:rsid w:val="0013666C"/>
    <w:rsid w:val="00141F1A"/>
    <w:rsid w:val="00144D00"/>
    <w:rsid w:val="001451F8"/>
    <w:rsid w:val="00145815"/>
    <w:rsid w:val="00146A7D"/>
    <w:rsid w:val="001472AC"/>
    <w:rsid w:val="001543CD"/>
    <w:rsid w:val="00156015"/>
    <w:rsid w:val="00156963"/>
    <w:rsid w:val="00157811"/>
    <w:rsid w:val="00162C2F"/>
    <w:rsid w:val="00163221"/>
    <w:rsid w:val="0017152D"/>
    <w:rsid w:val="00172083"/>
    <w:rsid w:val="001730B0"/>
    <w:rsid w:val="001749A2"/>
    <w:rsid w:val="00177A5D"/>
    <w:rsid w:val="00182A6D"/>
    <w:rsid w:val="001872CF"/>
    <w:rsid w:val="00190780"/>
    <w:rsid w:val="0019172E"/>
    <w:rsid w:val="00193AAB"/>
    <w:rsid w:val="00194309"/>
    <w:rsid w:val="0019493F"/>
    <w:rsid w:val="001A1442"/>
    <w:rsid w:val="001A47FD"/>
    <w:rsid w:val="001A4FFB"/>
    <w:rsid w:val="001A5279"/>
    <w:rsid w:val="001A5355"/>
    <w:rsid w:val="001A7A5F"/>
    <w:rsid w:val="001B0569"/>
    <w:rsid w:val="001B08A6"/>
    <w:rsid w:val="001B22CA"/>
    <w:rsid w:val="001B6C67"/>
    <w:rsid w:val="001B72F2"/>
    <w:rsid w:val="001C0C79"/>
    <w:rsid w:val="001C3A61"/>
    <w:rsid w:val="001D0244"/>
    <w:rsid w:val="001D08B5"/>
    <w:rsid w:val="001D3FD6"/>
    <w:rsid w:val="001E071B"/>
    <w:rsid w:val="001E57D0"/>
    <w:rsid w:val="001E79FA"/>
    <w:rsid w:val="001F0BD8"/>
    <w:rsid w:val="001F28A5"/>
    <w:rsid w:val="001F3026"/>
    <w:rsid w:val="001F48A7"/>
    <w:rsid w:val="00201970"/>
    <w:rsid w:val="002037C2"/>
    <w:rsid w:val="00214753"/>
    <w:rsid w:val="0021597B"/>
    <w:rsid w:val="00215FDD"/>
    <w:rsid w:val="00216641"/>
    <w:rsid w:val="00217865"/>
    <w:rsid w:val="002201DF"/>
    <w:rsid w:val="00220EFC"/>
    <w:rsid w:val="002235F5"/>
    <w:rsid w:val="002249F2"/>
    <w:rsid w:val="00225A0C"/>
    <w:rsid w:val="0022778A"/>
    <w:rsid w:val="00235DF7"/>
    <w:rsid w:val="00236CEE"/>
    <w:rsid w:val="002412F7"/>
    <w:rsid w:val="002429AC"/>
    <w:rsid w:val="00242E7F"/>
    <w:rsid w:val="0024339E"/>
    <w:rsid w:val="00243DAD"/>
    <w:rsid w:val="00244586"/>
    <w:rsid w:val="002449C5"/>
    <w:rsid w:val="00244E71"/>
    <w:rsid w:val="00246112"/>
    <w:rsid w:val="002477EC"/>
    <w:rsid w:val="00251A41"/>
    <w:rsid w:val="00253E23"/>
    <w:rsid w:val="00260D50"/>
    <w:rsid w:val="00262541"/>
    <w:rsid w:val="0026260A"/>
    <w:rsid w:val="00262AB6"/>
    <w:rsid w:val="00263B97"/>
    <w:rsid w:val="00264860"/>
    <w:rsid w:val="00267790"/>
    <w:rsid w:val="00267821"/>
    <w:rsid w:val="002679E8"/>
    <w:rsid w:val="0027596A"/>
    <w:rsid w:val="00275B32"/>
    <w:rsid w:val="00276D4B"/>
    <w:rsid w:val="002813C7"/>
    <w:rsid w:val="00282201"/>
    <w:rsid w:val="00282D48"/>
    <w:rsid w:val="00283AAC"/>
    <w:rsid w:val="00284CD0"/>
    <w:rsid w:val="0028575C"/>
    <w:rsid w:val="00285AFE"/>
    <w:rsid w:val="002870A9"/>
    <w:rsid w:val="00292A14"/>
    <w:rsid w:val="00296105"/>
    <w:rsid w:val="00297086"/>
    <w:rsid w:val="002A15B3"/>
    <w:rsid w:val="002A2216"/>
    <w:rsid w:val="002A34A5"/>
    <w:rsid w:val="002A7D41"/>
    <w:rsid w:val="002B0D45"/>
    <w:rsid w:val="002B2998"/>
    <w:rsid w:val="002B7335"/>
    <w:rsid w:val="002C094A"/>
    <w:rsid w:val="002C2B67"/>
    <w:rsid w:val="002C31C8"/>
    <w:rsid w:val="002C435F"/>
    <w:rsid w:val="002C451B"/>
    <w:rsid w:val="002C653E"/>
    <w:rsid w:val="002C7602"/>
    <w:rsid w:val="002D0ADF"/>
    <w:rsid w:val="002D1D26"/>
    <w:rsid w:val="002D3294"/>
    <w:rsid w:val="002D57CE"/>
    <w:rsid w:val="002D5836"/>
    <w:rsid w:val="002E0015"/>
    <w:rsid w:val="002E0D2C"/>
    <w:rsid w:val="002E1B27"/>
    <w:rsid w:val="002E2404"/>
    <w:rsid w:val="002E47F5"/>
    <w:rsid w:val="002E498E"/>
    <w:rsid w:val="002E6BEC"/>
    <w:rsid w:val="002F3003"/>
    <w:rsid w:val="00302A21"/>
    <w:rsid w:val="00305EE4"/>
    <w:rsid w:val="00306BD8"/>
    <w:rsid w:val="003078A4"/>
    <w:rsid w:val="00311EEF"/>
    <w:rsid w:val="00314BC7"/>
    <w:rsid w:val="00316B16"/>
    <w:rsid w:val="00317243"/>
    <w:rsid w:val="00322BF5"/>
    <w:rsid w:val="003236A8"/>
    <w:rsid w:val="0032456D"/>
    <w:rsid w:val="00324A1D"/>
    <w:rsid w:val="003257B6"/>
    <w:rsid w:val="003304DC"/>
    <w:rsid w:val="00330C9E"/>
    <w:rsid w:val="0033313E"/>
    <w:rsid w:val="00334B56"/>
    <w:rsid w:val="0034234E"/>
    <w:rsid w:val="003442D3"/>
    <w:rsid w:val="003470D3"/>
    <w:rsid w:val="00350BCC"/>
    <w:rsid w:val="00351BC5"/>
    <w:rsid w:val="00351D23"/>
    <w:rsid w:val="003525C5"/>
    <w:rsid w:val="00352A84"/>
    <w:rsid w:val="003540CA"/>
    <w:rsid w:val="00354C6D"/>
    <w:rsid w:val="00357AF9"/>
    <w:rsid w:val="0036110B"/>
    <w:rsid w:val="00361AEE"/>
    <w:rsid w:val="00362650"/>
    <w:rsid w:val="00377684"/>
    <w:rsid w:val="0038397F"/>
    <w:rsid w:val="00386A07"/>
    <w:rsid w:val="00387724"/>
    <w:rsid w:val="00391710"/>
    <w:rsid w:val="00392C05"/>
    <w:rsid w:val="00393013"/>
    <w:rsid w:val="003957D6"/>
    <w:rsid w:val="00396C93"/>
    <w:rsid w:val="003A0A01"/>
    <w:rsid w:val="003A4868"/>
    <w:rsid w:val="003A4A60"/>
    <w:rsid w:val="003A62FB"/>
    <w:rsid w:val="003A6ADA"/>
    <w:rsid w:val="003B04AB"/>
    <w:rsid w:val="003B077B"/>
    <w:rsid w:val="003B0C8E"/>
    <w:rsid w:val="003B5DE4"/>
    <w:rsid w:val="003B772F"/>
    <w:rsid w:val="003C23C9"/>
    <w:rsid w:val="003C2E7B"/>
    <w:rsid w:val="003C36D6"/>
    <w:rsid w:val="003C3D53"/>
    <w:rsid w:val="003C7FB3"/>
    <w:rsid w:val="003D0025"/>
    <w:rsid w:val="003D0AD1"/>
    <w:rsid w:val="003D2771"/>
    <w:rsid w:val="003D45ED"/>
    <w:rsid w:val="003D4917"/>
    <w:rsid w:val="003E2764"/>
    <w:rsid w:val="003E402D"/>
    <w:rsid w:val="003E50E2"/>
    <w:rsid w:val="003E702B"/>
    <w:rsid w:val="003F0FA2"/>
    <w:rsid w:val="003F2693"/>
    <w:rsid w:val="003F3846"/>
    <w:rsid w:val="003F64E5"/>
    <w:rsid w:val="00402A46"/>
    <w:rsid w:val="00403FCD"/>
    <w:rsid w:val="00404580"/>
    <w:rsid w:val="00404AFA"/>
    <w:rsid w:val="00405FDC"/>
    <w:rsid w:val="00407F37"/>
    <w:rsid w:val="004101CF"/>
    <w:rsid w:val="00411576"/>
    <w:rsid w:val="00413A3F"/>
    <w:rsid w:val="00413AD5"/>
    <w:rsid w:val="004145B9"/>
    <w:rsid w:val="00416200"/>
    <w:rsid w:val="00416FB4"/>
    <w:rsid w:val="004203C6"/>
    <w:rsid w:val="004240C1"/>
    <w:rsid w:val="00427307"/>
    <w:rsid w:val="004274A1"/>
    <w:rsid w:val="00431118"/>
    <w:rsid w:val="00432020"/>
    <w:rsid w:val="004330B5"/>
    <w:rsid w:val="004330CB"/>
    <w:rsid w:val="00433B35"/>
    <w:rsid w:val="00441549"/>
    <w:rsid w:val="0044165E"/>
    <w:rsid w:val="00441F9A"/>
    <w:rsid w:val="00444489"/>
    <w:rsid w:val="00445AD3"/>
    <w:rsid w:val="00446B6E"/>
    <w:rsid w:val="00447A2D"/>
    <w:rsid w:val="004502D0"/>
    <w:rsid w:val="004508FA"/>
    <w:rsid w:val="0045115C"/>
    <w:rsid w:val="0045387E"/>
    <w:rsid w:val="0045445E"/>
    <w:rsid w:val="00455ECD"/>
    <w:rsid w:val="004610C0"/>
    <w:rsid w:val="004622B6"/>
    <w:rsid w:val="004624A1"/>
    <w:rsid w:val="00462DCC"/>
    <w:rsid w:val="00462E9A"/>
    <w:rsid w:val="004637D1"/>
    <w:rsid w:val="004645F0"/>
    <w:rsid w:val="00466C2C"/>
    <w:rsid w:val="00467ECD"/>
    <w:rsid w:val="0047062B"/>
    <w:rsid w:val="00471EF7"/>
    <w:rsid w:val="0047267A"/>
    <w:rsid w:val="00472E24"/>
    <w:rsid w:val="0047356E"/>
    <w:rsid w:val="00473EDA"/>
    <w:rsid w:val="00474A42"/>
    <w:rsid w:val="00474C12"/>
    <w:rsid w:val="004754FE"/>
    <w:rsid w:val="004801B6"/>
    <w:rsid w:val="00480751"/>
    <w:rsid w:val="00480BC0"/>
    <w:rsid w:val="00482DB3"/>
    <w:rsid w:val="00484DF4"/>
    <w:rsid w:val="00487A77"/>
    <w:rsid w:val="0049054C"/>
    <w:rsid w:val="00491FC8"/>
    <w:rsid w:val="004920F3"/>
    <w:rsid w:val="00497A55"/>
    <w:rsid w:val="004A0B07"/>
    <w:rsid w:val="004A1D67"/>
    <w:rsid w:val="004A71FE"/>
    <w:rsid w:val="004A7240"/>
    <w:rsid w:val="004B2F6B"/>
    <w:rsid w:val="004B40C5"/>
    <w:rsid w:val="004B4A98"/>
    <w:rsid w:val="004B5496"/>
    <w:rsid w:val="004C1F91"/>
    <w:rsid w:val="004C2FF5"/>
    <w:rsid w:val="004C402A"/>
    <w:rsid w:val="004C406B"/>
    <w:rsid w:val="004C7F40"/>
    <w:rsid w:val="004D1328"/>
    <w:rsid w:val="004D4945"/>
    <w:rsid w:val="004E7C11"/>
    <w:rsid w:val="004E7E98"/>
    <w:rsid w:val="004F20FF"/>
    <w:rsid w:val="004F32B3"/>
    <w:rsid w:val="004F387D"/>
    <w:rsid w:val="004F538C"/>
    <w:rsid w:val="0050029F"/>
    <w:rsid w:val="00501D70"/>
    <w:rsid w:val="00501FEB"/>
    <w:rsid w:val="00504B94"/>
    <w:rsid w:val="00505EA7"/>
    <w:rsid w:val="005074F9"/>
    <w:rsid w:val="00507C5D"/>
    <w:rsid w:val="005108B7"/>
    <w:rsid w:val="005115B2"/>
    <w:rsid w:val="00513562"/>
    <w:rsid w:val="005135A9"/>
    <w:rsid w:val="00514E29"/>
    <w:rsid w:val="005150E8"/>
    <w:rsid w:val="00515125"/>
    <w:rsid w:val="00521822"/>
    <w:rsid w:val="0052191C"/>
    <w:rsid w:val="00522E76"/>
    <w:rsid w:val="00524C22"/>
    <w:rsid w:val="0052699C"/>
    <w:rsid w:val="00526AB5"/>
    <w:rsid w:val="00527F20"/>
    <w:rsid w:val="0053227F"/>
    <w:rsid w:val="00533385"/>
    <w:rsid w:val="00533794"/>
    <w:rsid w:val="00534182"/>
    <w:rsid w:val="00534FC8"/>
    <w:rsid w:val="0053781C"/>
    <w:rsid w:val="00541672"/>
    <w:rsid w:val="00545809"/>
    <w:rsid w:val="00550604"/>
    <w:rsid w:val="0055505D"/>
    <w:rsid w:val="00555D06"/>
    <w:rsid w:val="0055659B"/>
    <w:rsid w:val="00556AA8"/>
    <w:rsid w:val="00560415"/>
    <w:rsid w:val="005626A2"/>
    <w:rsid w:val="00564104"/>
    <w:rsid w:val="005651A2"/>
    <w:rsid w:val="00565597"/>
    <w:rsid w:val="0057059C"/>
    <w:rsid w:val="00581767"/>
    <w:rsid w:val="005829E9"/>
    <w:rsid w:val="00586035"/>
    <w:rsid w:val="005875B6"/>
    <w:rsid w:val="005907D8"/>
    <w:rsid w:val="005938A5"/>
    <w:rsid w:val="005952E6"/>
    <w:rsid w:val="005A1A3A"/>
    <w:rsid w:val="005A61AE"/>
    <w:rsid w:val="005B03E3"/>
    <w:rsid w:val="005B160A"/>
    <w:rsid w:val="005B1B52"/>
    <w:rsid w:val="005B409F"/>
    <w:rsid w:val="005B4E15"/>
    <w:rsid w:val="005C1215"/>
    <w:rsid w:val="005C4905"/>
    <w:rsid w:val="005D21ED"/>
    <w:rsid w:val="005D2ECD"/>
    <w:rsid w:val="005D463C"/>
    <w:rsid w:val="005D64E6"/>
    <w:rsid w:val="005F55BD"/>
    <w:rsid w:val="005F6417"/>
    <w:rsid w:val="005F6750"/>
    <w:rsid w:val="005F6A68"/>
    <w:rsid w:val="005F7FE6"/>
    <w:rsid w:val="00600D37"/>
    <w:rsid w:val="00602B6B"/>
    <w:rsid w:val="00603F27"/>
    <w:rsid w:val="00604ECD"/>
    <w:rsid w:val="006102D6"/>
    <w:rsid w:val="00610510"/>
    <w:rsid w:val="006125E8"/>
    <w:rsid w:val="006136EC"/>
    <w:rsid w:val="0061663C"/>
    <w:rsid w:val="006170D7"/>
    <w:rsid w:val="00621130"/>
    <w:rsid w:val="00622C04"/>
    <w:rsid w:val="00624CCB"/>
    <w:rsid w:val="006300AB"/>
    <w:rsid w:val="006304E2"/>
    <w:rsid w:val="0063400C"/>
    <w:rsid w:val="00634EBE"/>
    <w:rsid w:val="00636E0D"/>
    <w:rsid w:val="00637AD0"/>
    <w:rsid w:val="00647B36"/>
    <w:rsid w:val="00647D47"/>
    <w:rsid w:val="00647D62"/>
    <w:rsid w:val="00652996"/>
    <w:rsid w:val="006564B3"/>
    <w:rsid w:val="00657B34"/>
    <w:rsid w:val="006635D0"/>
    <w:rsid w:val="006646E5"/>
    <w:rsid w:val="0067160F"/>
    <w:rsid w:val="006716A9"/>
    <w:rsid w:val="00673780"/>
    <w:rsid w:val="00673F09"/>
    <w:rsid w:val="006746E0"/>
    <w:rsid w:val="00674952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84A"/>
    <w:rsid w:val="006A1ABC"/>
    <w:rsid w:val="006A713D"/>
    <w:rsid w:val="006B010D"/>
    <w:rsid w:val="006B040F"/>
    <w:rsid w:val="006B06C1"/>
    <w:rsid w:val="006B0FE6"/>
    <w:rsid w:val="006B35D1"/>
    <w:rsid w:val="006B379B"/>
    <w:rsid w:val="006B3A64"/>
    <w:rsid w:val="006B3FA7"/>
    <w:rsid w:val="006B4A87"/>
    <w:rsid w:val="006B62AA"/>
    <w:rsid w:val="006B6BF1"/>
    <w:rsid w:val="006C0EB9"/>
    <w:rsid w:val="006C2601"/>
    <w:rsid w:val="006C2806"/>
    <w:rsid w:val="006C34B4"/>
    <w:rsid w:val="006D289B"/>
    <w:rsid w:val="006D38DC"/>
    <w:rsid w:val="006D7F46"/>
    <w:rsid w:val="006E1F78"/>
    <w:rsid w:val="006E323C"/>
    <w:rsid w:val="006E5271"/>
    <w:rsid w:val="006E62A9"/>
    <w:rsid w:val="006F2C7A"/>
    <w:rsid w:val="006F51A8"/>
    <w:rsid w:val="006F559D"/>
    <w:rsid w:val="006F74CA"/>
    <w:rsid w:val="006F7624"/>
    <w:rsid w:val="00700D27"/>
    <w:rsid w:val="00703998"/>
    <w:rsid w:val="0071118A"/>
    <w:rsid w:val="00711805"/>
    <w:rsid w:val="0072250C"/>
    <w:rsid w:val="007233FA"/>
    <w:rsid w:val="0072346A"/>
    <w:rsid w:val="00723496"/>
    <w:rsid w:val="00724F12"/>
    <w:rsid w:val="0072665C"/>
    <w:rsid w:val="00727567"/>
    <w:rsid w:val="00730A67"/>
    <w:rsid w:val="0073322B"/>
    <w:rsid w:val="007337A4"/>
    <w:rsid w:val="00733BD2"/>
    <w:rsid w:val="00734DA4"/>
    <w:rsid w:val="00737E53"/>
    <w:rsid w:val="00740132"/>
    <w:rsid w:val="00741962"/>
    <w:rsid w:val="007427A0"/>
    <w:rsid w:val="0074302A"/>
    <w:rsid w:val="00745477"/>
    <w:rsid w:val="00750300"/>
    <w:rsid w:val="0075294A"/>
    <w:rsid w:val="00752A14"/>
    <w:rsid w:val="0075528E"/>
    <w:rsid w:val="007554E1"/>
    <w:rsid w:val="00757095"/>
    <w:rsid w:val="00757E25"/>
    <w:rsid w:val="007654DF"/>
    <w:rsid w:val="00767DB2"/>
    <w:rsid w:val="0077061A"/>
    <w:rsid w:val="00773933"/>
    <w:rsid w:val="00776BC8"/>
    <w:rsid w:val="0077752C"/>
    <w:rsid w:val="007824F3"/>
    <w:rsid w:val="007851FD"/>
    <w:rsid w:val="0078534E"/>
    <w:rsid w:val="00790A7E"/>
    <w:rsid w:val="007A1CD5"/>
    <w:rsid w:val="007A2AFB"/>
    <w:rsid w:val="007A3635"/>
    <w:rsid w:val="007A62A3"/>
    <w:rsid w:val="007A6CAD"/>
    <w:rsid w:val="007B1753"/>
    <w:rsid w:val="007B281A"/>
    <w:rsid w:val="007B7DFC"/>
    <w:rsid w:val="007C0F55"/>
    <w:rsid w:val="007C11E2"/>
    <w:rsid w:val="007C13C6"/>
    <w:rsid w:val="007C157C"/>
    <w:rsid w:val="007C3394"/>
    <w:rsid w:val="007C5028"/>
    <w:rsid w:val="007C5B9C"/>
    <w:rsid w:val="007D4EA4"/>
    <w:rsid w:val="007D5311"/>
    <w:rsid w:val="007D6221"/>
    <w:rsid w:val="007D75C3"/>
    <w:rsid w:val="007E04B4"/>
    <w:rsid w:val="007E4089"/>
    <w:rsid w:val="007E6432"/>
    <w:rsid w:val="007F4CA2"/>
    <w:rsid w:val="007F7D7D"/>
    <w:rsid w:val="0080162C"/>
    <w:rsid w:val="00804CC4"/>
    <w:rsid w:val="008056E4"/>
    <w:rsid w:val="00806671"/>
    <w:rsid w:val="00807991"/>
    <w:rsid w:val="008150AE"/>
    <w:rsid w:val="00821806"/>
    <w:rsid w:val="008235EB"/>
    <w:rsid w:val="00825C91"/>
    <w:rsid w:val="00831312"/>
    <w:rsid w:val="00831745"/>
    <w:rsid w:val="00832101"/>
    <w:rsid w:val="0083327F"/>
    <w:rsid w:val="00834C46"/>
    <w:rsid w:val="00835504"/>
    <w:rsid w:val="008360B2"/>
    <w:rsid w:val="00837783"/>
    <w:rsid w:val="00847C2F"/>
    <w:rsid w:val="00850D6B"/>
    <w:rsid w:val="00853DFD"/>
    <w:rsid w:val="008556D0"/>
    <w:rsid w:val="00857D1B"/>
    <w:rsid w:val="008609B5"/>
    <w:rsid w:val="00860BD9"/>
    <w:rsid w:val="00862398"/>
    <w:rsid w:val="00863012"/>
    <w:rsid w:val="0086330D"/>
    <w:rsid w:val="00867AC8"/>
    <w:rsid w:val="008712AE"/>
    <w:rsid w:val="0087287B"/>
    <w:rsid w:val="00873A03"/>
    <w:rsid w:val="00873E0D"/>
    <w:rsid w:val="00874674"/>
    <w:rsid w:val="00874983"/>
    <w:rsid w:val="00875308"/>
    <w:rsid w:val="008757EB"/>
    <w:rsid w:val="0087588C"/>
    <w:rsid w:val="008759CA"/>
    <w:rsid w:val="00875EC6"/>
    <w:rsid w:val="00876004"/>
    <w:rsid w:val="00882F80"/>
    <w:rsid w:val="00883B4B"/>
    <w:rsid w:val="00884C78"/>
    <w:rsid w:val="00885C29"/>
    <w:rsid w:val="00887F89"/>
    <w:rsid w:val="00890EE4"/>
    <w:rsid w:val="00892E4B"/>
    <w:rsid w:val="00894E60"/>
    <w:rsid w:val="00894FF9"/>
    <w:rsid w:val="008952C8"/>
    <w:rsid w:val="00897A86"/>
    <w:rsid w:val="008A2D1C"/>
    <w:rsid w:val="008A4B63"/>
    <w:rsid w:val="008A5E92"/>
    <w:rsid w:val="008B0FED"/>
    <w:rsid w:val="008B2BE4"/>
    <w:rsid w:val="008B3E9B"/>
    <w:rsid w:val="008B43BD"/>
    <w:rsid w:val="008B4566"/>
    <w:rsid w:val="008B7601"/>
    <w:rsid w:val="008C045C"/>
    <w:rsid w:val="008C276E"/>
    <w:rsid w:val="008C3D4B"/>
    <w:rsid w:val="008C4C4C"/>
    <w:rsid w:val="008C5188"/>
    <w:rsid w:val="008C6D23"/>
    <w:rsid w:val="008D3ECA"/>
    <w:rsid w:val="008D59E8"/>
    <w:rsid w:val="008E30B5"/>
    <w:rsid w:val="008E5355"/>
    <w:rsid w:val="008F08F0"/>
    <w:rsid w:val="008F1B61"/>
    <w:rsid w:val="00902828"/>
    <w:rsid w:val="0090285F"/>
    <w:rsid w:val="00902886"/>
    <w:rsid w:val="00905238"/>
    <w:rsid w:val="009059BE"/>
    <w:rsid w:val="00911309"/>
    <w:rsid w:val="00912786"/>
    <w:rsid w:val="00914C8B"/>
    <w:rsid w:val="00914C8E"/>
    <w:rsid w:val="00915350"/>
    <w:rsid w:val="009153BF"/>
    <w:rsid w:val="009208B6"/>
    <w:rsid w:val="00920F18"/>
    <w:rsid w:val="00921474"/>
    <w:rsid w:val="00922B6A"/>
    <w:rsid w:val="00924FED"/>
    <w:rsid w:val="009251B9"/>
    <w:rsid w:val="00927691"/>
    <w:rsid w:val="009304E4"/>
    <w:rsid w:val="009341B8"/>
    <w:rsid w:val="00936484"/>
    <w:rsid w:val="00937F67"/>
    <w:rsid w:val="00943B89"/>
    <w:rsid w:val="00946F64"/>
    <w:rsid w:val="00952BA5"/>
    <w:rsid w:val="00952C30"/>
    <w:rsid w:val="00954216"/>
    <w:rsid w:val="0095590E"/>
    <w:rsid w:val="0095648B"/>
    <w:rsid w:val="0095774E"/>
    <w:rsid w:val="00961C90"/>
    <w:rsid w:val="00962F67"/>
    <w:rsid w:val="00963D8D"/>
    <w:rsid w:val="0096657F"/>
    <w:rsid w:val="0096708F"/>
    <w:rsid w:val="009750BD"/>
    <w:rsid w:val="00982557"/>
    <w:rsid w:val="00983072"/>
    <w:rsid w:val="00985562"/>
    <w:rsid w:val="009879CE"/>
    <w:rsid w:val="009905D5"/>
    <w:rsid w:val="00990C43"/>
    <w:rsid w:val="00991410"/>
    <w:rsid w:val="00991C02"/>
    <w:rsid w:val="00991E5F"/>
    <w:rsid w:val="00992BBA"/>
    <w:rsid w:val="009936A0"/>
    <w:rsid w:val="00997AE5"/>
    <w:rsid w:val="009A3B99"/>
    <w:rsid w:val="009A7323"/>
    <w:rsid w:val="009B0014"/>
    <w:rsid w:val="009B0771"/>
    <w:rsid w:val="009B0925"/>
    <w:rsid w:val="009B2D10"/>
    <w:rsid w:val="009B435B"/>
    <w:rsid w:val="009B4419"/>
    <w:rsid w:val="009B4BDA"/>
    <w:rsid w:val="009B5058"/>
    <w:rsid w:val="009B63CC"/>
    <w:rsid w:val="009C0F3C"/>
    <w:rsid w:val="009C3304"/>
    <w:rsid w:val="009C4D6E"/>
    <w:rsid w:val="009D47CF"/>
    <w:rsid w:val="009D6A11"/>
    <w:rsid w:val="009D7F43"/>
    <w:rsid w:val="009E4618"/>
    <w:rsid w:val="009E5BC7"/>
    <w:rsid w:val="009E6AA1"/>
    <w:rsid w:val="009E7712"/>
    <w:rsid w:val="009F043F"/>
    <w:rsid w:val="009F0FFA"/>
    <w:rsid w:val="009F2A2E"/>
    <w:rsid w:val="009F2D1F"/>
    <w:rsid w:val="009F6545"/>
    <w:rsid w:val="009F7E6D"/>
    <w:rsid w:val="00A00413"/>
    <w:rsid w:val="00A007F2"/>
    <w:rsid w:val="00A00A3E"/>
    <w:rsid w:val="00A02226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3A11"/>
    <w:rsid w:val="00A1462F"/>
    <w:rsid w:val="00A164A7"/>
    <w:rsid w:val="00A17851"/>
    <w:rsid w:val="00A211AD"/>
    <w:rsid w:val="00A21994"/>
    <w:rsid w:val="00A25088"/>
    <w:rsid w:val="00A269E9"/>
    <w:rsid w:val="00A27D8D"/>
    <w:rsid w:val="00A3020E"/>
    <w:rsid w:val="00A30A56"/>
    <w:rsid w:val="00A31B5E"/>
    <w:rsid w:val="00A336CB"/>
    <w:rsid w:val="00A33D23"/>
    <w:rsid w:val="00A35CA9"/>
    <w:rsid w:val="00A36677"/>
    <w:rsid w:val="00A40388"/>
    <w:rsid w:val="00A4176A"/>
    <w:rsid w:val="00A41CF3"/>
    <w:rsid w:val="00A4361B"/>
    <w:rsid w:val="00A444EC"/>
    <w:rsid w:val="00A449DF"/>
    <w:rsid w:val="00A45BFA"/>
    <w:rsid w:val="00A45C47"/>
    <w:rsid w:val="00A45DE0"/>
    <w:rsid w:val="00A45FBC"/>
    <w:rsid w:val="00A558AE"/>
    <w:rsid w:val="00A575AE"/>
    <w:rsid w:val="00A57672"/>
    <w:rsid w:val="00A62044"/>
    <w:rsid w:val="00A70CA2"/>
    <w:rsid w:val="00A71B5C"/>
    <w:rsid w:val="00A72461"/>
    <w:rsid w:val="00A72E51"/>
    <w:rsid w:val="00A73F0C"/>
    <w:rsid w:val="00A753DE"/>
    <w:rsid w:val="00A838B5"/>
    <w:rsid w:val="00A84959"/>
    <w:rsid w:val="00A905B1"/>
    <w:rsid w:val="00A90BB0"/>
    <w:rsid w:val="00A915D2"/>
    <w:rsid w:val="00A92B76"/>
    <w:rsid w:val="00A9493C"/>
    <w:rsid w:val="00A94F5B"/>
    <w:rsid w:val="00A953D1"/>
    <w:rsid w:val="00A9635C"/>
    <w:rsid w:val="00A96A6C"/>
    <w:rsid w:val="00A97607"/>
    <w:rsid w:val="00A97DB7"/>
    <w:rsid w:val="00AA011D"/>
    <w:rsid w:val="00AA0E24"/>
    <w:rsid w:val="00AA16A5"/>
    <w:rsid w:val="00AA5736"/>
    <w:rsid w:val="00AA5B0E"/>
    <w:rsid w:val="00AB131D"/>
    <w:rsid w:val="00AB13CE"/>
    <w:rsid w:val="00AB1B16"/>
    <w:rsid w:val="00AB30D2"/>
    <w:rsid w:val="00AB3444"/>
    <w:rsid w:val="00AB5BC6"/>
    <w:rsid w:val="00AB5D8A"/>
    <w:rsid w:val="00AB5E29"/>
    <w:rsid w:val="00AB5E50"/>
    <w:rsid w:val="00AB7674"/>
    <w:rsid w:val="00AB7B65"/>
    <w:rsid w:val="00AC0EA4"/>
    <w:rsid w:val="00AC3E55"/>
    <w:rsid w:val="00AC4F80"/>
    <w:rsid w:val="00AC54AC"/>
    <w:rsid w:val="00AC599D"/>
    <w:rsid w:val="00AC604F"/>
    <w:rsid w:val="00AD2B60"/>
    <w:rsid w:val="00AD5C73"/>
    <w:rsid w:val="00AE00B4"/>
    <w:rsid w:val="00AE10D2"/>
    <w:rsid w:val="00AE1EED"/>
    <w:rsid w:val="00AE204A"/>
    <w:rsid w:val="00AE4707"/>
    <w:rsid w:val="00AE529A"/>
    <w:rsid w:val="00AE56E6"/>
    <w:rsid w:val="00AE5DD0"/>
    <w:rsid w:val="00AF3083"/>
    <w:rsid w:val="00AF5686"/>
    <w:rsid w:val="00AF6040"/>
    <w:rsid w:val="00AF6AF0"/>
    <w:rsid w:val="00AF6BD2"/>
    <w:rsid w:val="00B00F7B"/>
    <w:rsid w:val="00B0158F"/>
    <w:rsid w:val="00B01CFB"/>
    <w:rsid w:val="00B10052"/>
    <w:rsid w:val="00B10CC4"/>
    <w:rsid w:val="00B10CF2"/>
    <w:rsid w:val="00B11757"/>
    <w:rsid w:val="00B11CF3"/>
    <w:rsid w:val="00B15212"/>
    <w:rsid w:val="00B162BA"/>
    <w:rsid w:val="00B168CB"/>
    <w:rsid w:val="00B16961"/>
    <w:rsid w:val="00B20EDE"/>
    <w:rsid w:val="00B217E0"/>
    <w:rsid w:val="00B21FEB"/>
    <w:rsid w:val="00B24C5C"/>
    <w:rsid w:val="00B31105"/>
    <w:rsid w:val="00B33291"/>
    <w:rsid w:val="00B42028"/>
    <w:rsid w:val="00B4331E"/>
    <w:rsid w:val="00B45612"/>
    <w:rsid w:val="00B46B0B"/>
    <w:rsid w:val="00B46F5A"/>
    <w:rsid w:val="00B47492"/>
    <w:rsid w:val="00B47ECF"/>
    <w:rsid w:val="00B512DD"/>
    <w:rsid w:val="00B53E83"/>
    <w:rsid w:val="00B6009F"/>
    <w:rsid w:val="00B61668"/>
    <w:rsid w:val="00B61E29"/>
    <w:rsid w:val="00B63351"/>
    <w:rsid w:val="00B666AE"/>
    <w:rsid w:val="00B6787A"/>
    <w:rsid w:val="00B70D60"/>
    <w:rsid w:val="00B734A8"/>
    <w:rsid w:val="00B74E2B"/>
    <w:rsid w:val="00B759BB"/>
    <w:rsid w:val="00B76667"/>
    <w:rsid w:val="00B76F93"/>
    <w:rsid w:val="00B80620"/>
    <w:rsid w:val="00B85A6A"/>
    <w:rsid w:val="00B905F1"/>
    <w:rsid w:val="00B916C6"/>
    <w:rsid w:val="00B91FAD"/>
    <w:rsid w:val="00B9274B"/>
    <w:rsid w:val="00B939C8"/>
    <w:rsid w:val="00B94001"/>
    <w:rsid w:val="00B9426F"/>
    <w:rsid w:val="00B95262"/>
    <w:rsid w:val="00B95278"/>
    <w:rsid w:val="00B95ECC"/>
    <w:rsid w:val="00B96342"/>
    <w:rsid w:val="00BA3442"/>
    <w:rsid w:val="00BA4F31"/>
    <w:rsid w:val="00BA579D"/>
    <w:rsid w:val="00BA7D4C"/>
    <w:rsid w:val="00BB0BB2"/>
    <w:rsid w:val="00BB1098"/>
    <w:rsid w:val="00BC165C"/>
    <w:rsid w:val="00BC1DB2"/>
    <w:rsid w:val="00BC1FD0"/>
    <w:rsid w:val="00BC3C5D"/>
    <w:rsid w:val="00BC74BC"/>
    <w:rsid w:val="00BD0982"/>
    <w:rsid w:val="00BD3A5F"/>
    <w:rsid w:val="00BD641E"/>
    <w:rsid w:val="00BD6AA6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5ED0"/>
    <w:rsid w:val="00BF780A"/>
    <w:rsid w:val="00BF7D60"/>
    <w:rsid w:val="00BF7EEF"/>
    <w:rsid w:val="00C0048B"/>
    <w:rsid w:val="00C0147E"/>
    <w:rsid w:val="00C01EBC"/>
    <w:rsid w:val="00C073B0"/>
    <w:rsid w:val="00C07DCE"/>
    <w:rsid w:val="00C1116F"/>
    <w:rsid w:val="00C12B12"/>
    <w:rsid w:val="00C1377D"/>
    <w:rsid w:val="00C13B48"/>
    <w:rsid w:val="00C13E50"/>
    <w:rsid w:val="00C13F90"/>
    <w:rsid w:val="00C14398"/>
    <w:rsid w:val="00C14B0B"/>
    <w:rsid w:val="00C154BD"/>
    <w:rsid w:val="00C15FD7"/>
    <w:rsid w:val="00C2020C"/>
    <w:rsid w:val="00C2148A"/>
    <w:rsid w:val="00C215F8"/>
    <w:rsid w:val="00C226DA"/>
    <w:rsid w:val="00C2347C"/>
    <w:rsid w:val="00C23E86"/>
    <w:rsid w:val="00C248AB"/>
    <w:rsid w:val="00C2546F"/>
    <w:rsid w:val="00C255B0"/>
    <w:rsid w:val="00C25E58"/>
    <w:rsid w:val="00C27510"/>
    <w:rsid w:val="00C40B81"/>
    <w:rsid w:val="00C40E4B"/>
    <w:rsid w:val="00C41F93"/>
    <w:rsid w:val="00C42996"/>
    <w:rsid w:val="00C43058"/>
    <w:rsid w:val="00C4625C"/>
    <w:rsid w:val="00C54702"/>
    <w:rsid w:val="00C56156"/>
    <w:rsid w:val="00C5624B"/>
    <w:rsid w:val="00C602AF"/>
    <w:rsid w:val="00C61B5D"/>
    <w:rsid w:val="00C62007"/>
    <w:rsid w:val="00C6292D"/>
    <w:rsid w:val="00C65B37"/>
    <w:rsid w:val="00C663BF"/>
    <w:rsid w:val="00C70A6A"/>
    <w:rsid w:val="00C73F97"/>
    <w:rsid w:val="00C740C2"/>
    <w:rsid w:val="00C764C6"/>
    <w:rsid w:val="00C77638"/>
    <w:rsid w:val="00C81CC9"/>
    <w:rsid w:val="00C854CA"/>
    <w:rsid w:val="00C85877"/>
    <w:rsid w:val="00C8636C"/>
    <w:rsid w:val="00C87041"/>
    <w:rsid w:val="00C90D1F"/>
    <w:rsid w:val="00C910B1"/>
    <w:rsid w:val="00C92596"/>
    <w:rsid w:val="00C929E6"/>
    <w:rsid w:val="00C948C2"/>
    <w:rsid w:val="00C957EF"/>
    <w:rsid w:val="00C961D5"/>
    <w:rsid w:val="00CA14B6"/>
    <w:rsid w:val="00CA1FAB"/>
    <w:rsid w:val="00CB1F1F"/>
    <w:rsid w:val="00CB648C"/>
    <w:rsid w:val="00CC1FAB"/>
    <w:rsid w:val="00CC2548"/>
    <w:rsid w:val="00CC5157"/>
    <w:rsid w:val="00CC55C7"/>
    <w:rsid w:val="00CD11C0"/>
    <w:rsid w:val="00CD2CD3"/>
    <w:rsid w:val="00CD4541"/>
    <w:rsid w:val="00CD65FD"/>
    <w:rsid w:val="00CE2C71"/>
    <w:rsid w:val="00CE3FAB"/>
    <w:rsid w:val="00CE6063"/>
    <w:rsid w:val="00CE66A9"/>
    <w:rsid w:val="00CE6CE8"/>
    <w:rsid w:val="00CE7E54"/>
    <w:rsid w:val="00CF09EC"/>
    <w:rsid w:val="00CF21B0"/>
    <w:rsid w:val="00CF474D"/>
    <w:rsid w:val="00CF7040"/>
    <w:rsid w:val="00D00554"/>
    <w:rsid w:val="00D03B89"/>
    <w:rsid w:val="00D04119"/>
    <w:rsid w:val="00D04E51"/>
    <w:rsid w:val="00D05B84"/>
    <w:rsid w:val="00D14D7C"/>
    <w:rsid w:val="00D22164"/>
    <w:rsid w:val="00D22C96"/>
    <w:rsid w:val="00D2512A"/>
    <w:rsid w:val="00D25F6A"/>
    <w:rsid w:val="00D262E7"/>
    <w:rsid w:val="00D26D52"/>
    <w:rsid w:val="00D2773D"/>
    <w:rsid w:val="00D27D52"/>
    <w:rsid w:val="00D30398"/>
    <w:rsid w:val="00D33B27"/>
    <w:rsid w:val="00D36ED7"/>
    <w:rsid w:val="00D37DA6"/>
    <w:rsid w:val="00D40434"/>
    <w:rsid w:val="00D426A7"/>
    <w:rsid w:val="00D459D1"/>
    <w:rsid w:val="00D45B48"/>
    <w:rsid w:val="00D45B9C"/>
    <w:rsid w:val="00D47934"/>
    <w:rsid w:val="00D502AD"/>
    <w:rsid w:val="00D507FC"/>
    <w:rsid w:val="00D52EAC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1723"/>
    <w:rsid w:val="00D71880"/>
    <w:rsid w:val="00D732CB"/>
    <w:rsid w:val="00D73872"/>
    <w:rsid w:val="00D73D79"/>
    <w:rsid w:val="00D740F2"/>
    <w:rsid w:val="00D74926"/>
    <w:rsid w:val="00D7608A"/>
    <w:rsid w:val="00D76439"/>
    <w:rsid w:val="00D76A7D"/>
    <w:rsid w:val="00D84FD7"/>
    <w:rsid w:val="00D84FF1"/>
    <w:rsid w:val="00D85E52"/>
    <w:rsid w:val="00D92A76"/>
    <w:rsid w:val="00D957FC"/>
    <w:rsid w:val="00D96FE4"/>
    <w:rsid w:val="00DA052C"/>
    <w:rsid w:val="00DA3270"/>
    <w:rsid w:val="00DA6EA8"/>
    <w:rsid w:val="00DB0C71"/>
    <w:rsid w:val="00DB2317"/>
    <w:rsid w:val="00DB2428"/>
    <w:rsid w:val="00DB3BD1"/>
    <w:rsid w:val="00DB6C21"/>
    <w:rsid w:val="00DB71AB"/>
    <w:rsid w:val="00DB71EB"/>
    <w:rsid w:val="00DC3027"/>
    <w:rsid w:val="00DD0640"/>
    <w:rsid w:val="00DD680F"/>
    <w:rsid w:val="00DD732A"/>
    <w:rsid w:val="00DE4888"/>
    <w:rsid w:val="00DE63C8"/>
    <w:rsid w:val="00DE7473"/>
    <w:rsid w:val="00DF50E4"/>
    <w:rsid w:val="00DF554A"/>
    <w:rsid w:val="00E00924"/>
    <w:rsid w:val="00E0451E"/>
    <w:rsid w:val="00E062B5"/>
    <w:rsid w:val="00E073B9"/>
    <w:rsid w:val="00E10127"/>
    <w:rsid w:val="00E109C4"/>
    <w:rsid w:val="00E11746"/>
    <w:rsid w:val="00E1256E"/>
    <w:rsid w:val="00E1315F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4834"/>
    <w:rsid w:val="00E3575C"/>
    <w:rsid w:val="00E36B4A"/>
    <w:rsid w:val="00E3735E"/>
    <w:rsid w:val="00E374EE"/>
    <w:rsid w:val="00E41567"/>
    <w:rsid w:val="00E41E05"/>
    <w:rsid w:val="00E424D6"/>
    <w:rsid w:val="00E429D2"/>
    <w:rsid w:val="00E4431F"/>
    <w:rsid w:val="00E50610"/>
    <w:rsid w:val="00E5200B"/>
    <w:rsid w:val="00E52D65"/>
    <w:rsid w:val="00E53EB3"/>
    <w:rsid w:val="00E55DF1"/>
    <w:rsid w:val="00E56C07"/>
    <w:rsid w:val="00E620B6"/>
    <w:rsid w:val="00E66AF3"/>
    <w:rsid w:val="00E70385"/>
    <w:rsid w:val="00E71841"/>
    <w:rsid w:val="00E71DC9"/>
    <w:rsid w:val="00E721E1"/>
    <w:rsid w:val="00E73865"/>
    <w:rsid w:val="00E738B8"/>
    <w:rsid w:val="00E7496E"/>
    <w:rsid w:val="00E75F15"/>
    <w:rsid w:val="00E7644D"/>
    <w:rsid w:val="00E81577"/>
    <w:rsid w:val="00E81A4E"/>
    <w:rsid w:val="00E86264"/>
    <w:rsid w:val="00E86C78"/>
    <w:rsid w:val="00E9125F"/>
    <w:rsid w:val="00E91A91"/>
    <w:rsid w:val="00E91DB1"/>
    <w:rsid w:val="00E9338E"/>
    <w:rsid w:val="00E94248"/>
    <w:rsid w:val="00EA0ECF"/>
    <w:rsid w:val="00EA19AE"/>
    <w:rsid w:val="00EA457D"/>
    <w:rsid w:val="00EA7BF6"/>
    <w:rsid w:val="00EB035F"/>
    <w:rsid w:val="00EB09B9"/>
    <w:rsid w:val="00EB1CA1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4152"/>
    <w:rsid w:val="00ED6A08"/>
    <w:rsid w:val="00ED75F3"/>
    <w:rsid w:val="00EE0B68"/>
    <w:rsid w:val="00EE369C"/>
    <w:rsid w:val="00EE3AEC"/>
    <w:rsid w:val="00EE3E98"/>
    <w:rsid w:val="00EE5A11"/>
    <w:rsid w:val="00EE6C42"/>
    <w:rsid w:val="00EF03CE"/>
    <w:rsid w:val="00EF2FFB"/>
    <w:rsid w:val="00EF3D0D"/>
    <w:rsid w:val="00EF7483"/>
    <w:rsid w:val="00EF77D1"/>
    <w:rsid w:val="00F02A5F"/>
    <w:rsid w:val="00F03C68"/>
    <w:rsid w:val="00F04821"/>
    <w:rsid w:val="00F071D2"/>
    <w:rsid w:val="00F13E52"/>
    <w:rsid w:val="00F13EFA"/>
    <w:rsid w:val="00F14399"/>
    <w:rsid w:val="00F164D7"/>
    <w:rsid w:val="00F16A35"/>
    <w:rsid w:val="00F210AD"/>
    <w:rsid w:val="00F213A9"/>
    <w:rsid w:val="00F21FBA"/>
    <w:rsid w:val="00F25A31"/>
    <w:rsid w:val="00F25CC8"/>
    <w:rsid w:val="00F26D54"/>
    <w:rsid w:val="00F30002"/>
    <w:rsid w:val="00F30E70"/>
    <w:rsid w:val="00F31B22"/>
    <w:rsid w:val="00F32722"/>
    <w:rsid w:val="00F3330B"/>
    <w:rsid w:val="00F333F3"/>
    <w:rsid w:val="00F34A14"/>
    <w:rsid w:val="00F35611"/>
    <w:rsid w:val="00F37077"/>
    <w:rsid w:val="00F4019C"/>
    <w:rsid w:val="00F40216"/>
    <w:rsid w:val="00F40331"/>
    <w:rsid w:val="00F42796"/>
    <w:rsid w:val="00F44742"/>
    <w:rsid w:val="00F478F3"/>
    <w:rsid w:val="00F5371E"/>
    <w:rsid w:val="00F54AE3"/>
    <w:rsid w:val="00F553FB"/>
    <w:rsid w:val="00F639F0"/>
    <w:rsid w:val="00F7037F"/>
    <w:rsid w:val="00F7276F"/>
    <w:rsid w:val="00F73014"/>
    <w:rsid w:val="00F74A7C"/>
    <w:rsid w:val="00F75E07"/>
    <w:rsid w:val="00F775C3"/>
    <w:rsid w:val="00F77CF3"/>
    <w:rsid w:val="00F80AA5"/>
    <w:rsid w:val="00F844D4"/>
    <w:rsid w:val="00F8736F"/>
    <w:rsid w:val="00F902F6"/>
    <w:rsid w:val="00F9156C"/>
    <w:rsid w:val="00F9206E"/>
    <w:rsid w:val="00F92F6A"/>
    <w:rsid w:val="00F94F5D"/>
    <w:rsid w:val="00F97B60"/>
    <w:rsid w:val="00FA3D30"/>
    <w:rsid w:val="00FA5094"/>
    <w:rsid w:val="00FA662B"/>
    <w:rsid w:val="00FA7427"/>
    <w:rsid w:val="00FA77A3"/>
    <w:rsid w:val="00FB7E7E"/>
    <w:rsid w:val="00FC0432"/>
    <w:rsid w:val="00FC047B"/>
    <w:rsid w:val="00FC2A3C"/>
    <w:rsid w:val="00FC3F43"/>
    <w:rsid w:val="00FD04E2"/>
    <w:rsid w:val="00FD20D3"/>
    <w:rsid w:val="00FD4E68"/>
    <w:rsid w:val="00FD540D"/>
    <w:rsid w:val="00FD6E92"/>
    <w:rsid w:val="00FE3E1B"/>
    <w:rsid w:val="00FE597D"/>
    <w:rsid w:val="00FE5E06"/>
    <w:rsid w:val="00FE6CC6"/>
    <w:rsid w:val="00FF095D"/>
    <w:rsid w:val="00FF0D73"/>
    <w:rsid w:val="00FF36A7"/>
    <w:rsid w:val="00FF630E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AC3ED"/>
  <w15:docId w15:val="{EE901D8E-9635-48C9-B30C-EF79BE64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C402A"/>
    <w:pPr>
      <w:suppressAutoHyphens/>
      <w:spacing w:line="312" w:lineRule="auto"/>
    </w:pPr>
    <w:rPr>
      <w:rFonts w:asciiTheme="minorHAnsi" w:hAnsiTheme="minorHAnsi"/>
      <w:sz w:val="18"/>
      <w:szCs w:val="24"/>
      <w:lang w:eastAsia="zh-CN"/>
    </w:rPr>
  </w:style>
  <w:style w:type="paragraph" w:styleId="Nadpis1">
    <w:name w:val="heading 1"/>
    <w:basedOn w:val="Normln"/>
    <w:next w:val="Normln"/>
    <w:uiPriority w:val="2"/>
    <w:qFormat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paragraph" w:styleId="Nadpis9">
    <w:name w:val="heading 9"/>
    <w:basedOn w:val="Normln"/>
    <w:next w:val="Normln"/>
    <w:link w:val="Nadpis9Char"/>
    <w:uiPriority w:val="2"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2"/>
    <w:qFormat/>
    <w:rsid w:val="00A9493C"/>
    <w:pPr>
      <w:jc w:val="center"/>
    </w:pPr>
    <w:rPr>
      <w:rFonts w:cs="Arial"/>
      <w:b/>
      <w:bCs/>
      <w:caps/>
      <w:sz w:val="22"/>
    </w:rPr>
  </w:style>
  <w:style w:type="paragraph" w:styleId="Zhlav">
    <w:name w:val="header"/>
    <w:basedOn w:val="Normln"/>
    <w:link w:val="ZhlavChar"/>
    <w:uiPriority w:val="1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1749A2"/>
    <w:rPr>
      <w:b/>
      <w:bCs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1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paragraph" w:customStyle="1" w:styleId="rove1-slolnku">
    <w:name w:val="Úroveň 1 - číslo článku"/>
    <w:basedOn w:val="Normln"/>
    <w:next w:val="rove1-nzevlnku"/>
    <w:link w:val="rove1-slolnkuChar"/>
    <w:qFormat/>
    <w:rsid w:val="004C402A"/>
    <w:pPr>
      <w:keepNext/>
      <w:numPr>
        <w:numId w:val="7"/>
      </w:numPr>
      <w:spacing w:before="360"/>
      <w:jc w:val="center"/>
    </w:pPr>
    <w:rPr>
      <w:rFonts w:ascii="Verdana" w:hAnsi="Verdana"/>
      <w:szCs w:val="20"/>
    </w:rPr>
  </w:style>
  <w:style w:type="character" w:customStyle="1" w:styleId="rove1-slolnkuChar">
    <w:name w:val="Úroveň 1 - číslo článku Char"/>
    <w:link w:val="rove1-slolnku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Normln"/>
    <w:link w:val="rove2-slovantextChar"/>
    <w:qFormat/>
    <w:rsid w:val="004C402A"/>
    <w:pPr>
      <w:numPr>
        <w:ilvl w:val="1"/>
        <w:numId w:val="7"/>
      </w:numPr>
      <w:spacing w:before="120" w:after="120"/>
      <w:jc w:val="both"/>
    </w:pPr>
    <w:rPr>
      <w:rFonts w:ascii="Verdana" w:hAnsi="Verdana"/>
    </w:rPr>
  </w:style>
  <w:style w:type="character" w:customStyle="1" w:styleId="rove2-slovantextChar">
    <w:name w:val="Úroveň 2 - číslovaný text Char"/>
    <w:link w:val="rove2-slovantext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Normln"/>
    <w:link w:val="rove3-slovantextChar"/>
    <w:qFormat/>
    <w:rsid w:val="004C402A"/>
    <w:pPr>
      <w:numPr>
        <w:ilvl w:val="2"/>
        <w:numId w:val="7"/>
      </w:numPr>
      <w:spacing w:before="120" w:after="120"/>
      <w:jc w:val="both"/>
    </w:pPr>
    <w:rPr>
      <w:rFonts w:ascii="Verdana" w:hAnsi="Verdana"/>
    </w:rPr>
  </w:style>
  <w:style w:type="character" w:customStyle="1" w:styleId="rove3-slovantextChar">
    <w:name w:val="Úroveň 3 - číslovaný text Char"/>
    <w:link w:val="rove3-slovantext"/>
    <w:rsid w:val="00C61B5D"/>
    <w:rPr>
      <w:rFonts w:ascii="Verdana" w:hAnsi="Verdana"/>
      <w:sz w:val="18"/>
      <w:szCs w:val="24"/>
      <w:lang w:eastAsia="zh-CN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basedOn w:val="Standardnpsmoodstavce"/>
    <w:link w:val="Nadpis9"/>
    <w:uiPriority w:val="2"/>
    <w:rsid w:val="007A62A3"/>
    <w:rPr>
      <w:rFonts w:ascii="Arial" w:hAnsi="Arial" w:cs="Arial"/>
      <w:sz w:val="22"/>
      <w:szCs w:val="22"/>
      <w:lang w:eastAsia="zh-CN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2"/>
    <w:qFormat/>
    <w:rsid w:val="00026A19"/>
    <w:rPr>
      <w:b/>
      <w:bCs/>
      <w:sz w:val="28"/>
      <w:lang w:val="x-none"/>
    </w:rPr>
  </w:style>
  <w:style w:type="character" w:customStyle="1" w:styleId="PodnadpisChar">
    <w:name w:val="Podnadpis Char"/>
    <w:basedOn w:val="Standardnpsmoodstavce"/>
    <w:link w:val="Podnadpis"/>
    <w:uiPriority w:val="2"/>
    <w:rsid w:val="00427307"/>
    <w:rPr>
      <w:rFonts w:asciiTheme="minorHAnsi" w:hAnsiTheme="minorHAnsi"/>
      <w:b/>
      <w:bCs/>
      <w:sz w:val="28"/>
      <w:szCs w:val="24"/>
      <w:lang w:val="x-none" w:eastAsia="zh-CN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uppressAutoHyphens w:val="0"/>
      <w:spacing w:after="12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character" w:customStyle="1" w:styleId="ProsttextChar2">
    <w:name w:val="Prostý text Char2"/>
    <w:basedOn w:val="Standardnpsmoodstavce"/>
    <w:semiHidden/>
    <w:rsid w:val="0047356E"/>
    <w:rPr>
      <w:rFonts w:ascii="Consolas" w:hAnsi="Consolas" w:cs="Consolas"/>
      <w:sz w:val="21"/>
      <w:szCs w:val="21"/>
      <w:lang w:eastAsia="zh-CN"/>
    </w:rPr>
  </w:style>
  <w:style w:type="paragraph" w:customStyle="1" w:styleId="rove4-odrkovtext">
    <w:name w:val="Úroveň 4 - odrážkový text"/>
    <w:basedOn w:val="rove4-text"/>
    <w:link w:val="rove4-odrkovtextChar"/>
    <w:qFormat/>
    <w:rsid w:val="004C7F40"/>
    <w:pPr>
      <w:numPr>
        <w:numId w:val="20"/>
      </w:numPr>
      <w:contextualSpacing/>
    </w:pPr>
  </w:style>
  <w:style w:type="paragraph" w:customStyle="1" w:styleId="rove4-text">
    <w:name w:val="Úroveň 4 - text"/>
    <w:basedOn w:val="Normln"/>
    <w:qFormat/>
    <w:rsid w:val="004C7F40"/>
    <w:pPr>
      <w:spacing w:before="60" w:after="60"/>
      <w:ind w:left="1191"/>
      <w:jc w:val="both"/>
    </w:pPr>
  </w:style>
  <w:style w:type="character" w:customStyle="1" w:styleId="rove4-odrkovtextChar">
    <w:name w:val="Úroveň 4 - odrážkový text Char"/>
    <w:basedOn w:val="rove3-odrkovtextChar"/>
    <w:link w:val="rove4-odrkovtext"/>
    <w:rsid w:val="004C7F40"/>
    <w:rPr>
      <w:rFonts w:asciiTheme="minorHAnsi" w:hAnsiTheme="minorHAnsi"/>
      <w:sz w:val="18"/>
      <w:szCs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7654D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7654DF"/>
    <w:rPr>
      <w:rFonts w:asciiTheme="minorHAnsi" w:hAnsiTheme="minorHAnsi"/>
      <w:sz w:val="18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unhideWhenUsed/>
    <w:rsid w:val="00DB6C21"/>
    <w:pPr>
      <w:suppressAutoHyphens w:val="0"/>
      <w:spacing w:before="120" w:after="120" w:line="240" w:lineRule="auto"/>
      <w:jc w:val="both"/>
    </w:pPr>
    <w:rPr>
      <w:rFonts w:ascii="Verdana" w:hAnsi="Verdana" w:cs="Verdana"/>
      <w:sz w:val="17"/>
      <w:szCs w:val="17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B6C21"/>
    <w:rPr>
      <w:rFonts w:ascii="Verdana" w:hAnsi="Verdana" w:cs="Verdana"/>
      <w:sz w:val="17"/>
      <w:szCs w:val="17"/>
    </w:rPr>
  </w:style>
  <w:style w:type="paragraph" w:styleId="Normlnweb">
    <w:name w:val="Normal (Web)"/>
    <w:basedOn w:val="Normln"/>
    <w:uiPriority w:val="99"/>
    <w:semiHidden/>
    <w:unhideWhenUsed/>
    <w:rsid w:val="00524C2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paragraph" w:customStyle="1" w:styleId="nzevnabdky3">
    <w:name w:val="název nabídky 3"/>
    <w:basedOn w:val="Normln"/>
    <w:rsid w:val="00757E25"/>
    <w:pPr>
      <w:suppressAutoHyphens w:val="0"/>
      <w:spacing w:line="240" w:lineRule="auto"/>
    </w:pPr>
    <w:rPr>
      <w:rFonts w:ascii="Verdana" w:hAnsi="Verdana"/>
      <w:b/>
      <w:color w:val="999999"/>
      <w:sz w:val="26"/>
      <w:szCs w:val="28"/>
      <w:lang w:eastAsia="cs-CZ"/>
    </w:rPr>
  </w:style>
  <w:style w:type="paragraph" w:customStyle="1" w:styleId="cena-mezisouet">
    <w:name w:val="cena - mezisoučet"/>
    <w:basedOn w:val="Normln"/>
    <w:link w:val="cena-mezisouetChar"/>
    <w:qFormat/>
    <w:rsid w:val="00A915D2"/>
    <w:pPr>
      <w:pBdr>
        <w:top w:val="single" w:sz="4" w:space="1" w:color="auto"/>
      </w:pBdr>
      <w:tabs>
        <w:tab w:val="left" w:pos="1843"/>
        <w:tab w:val="left" w:pos="5670"/>
        <w:tab w:val="right" w:leader="dot" w:pos="9214"/>
      </w:tabs>
      <w:suppressAutoHyphens w:val="0"/>
      <w:spacing w:before="120" w:line="240" w:lineRule="auto"/>
      <w:ind w:left="567" w:right="23"/>
      <w:jc w:val="both"/>
    </w:pPr>
    <w:rPr>
      <w:rFonts w:ascii="Verdana" w:hAnsi="Verdana" w:cs="Arial"/>
      <w:b/>
      <w:bCs/>
      <w:sz w:val="20"/>
      <w:szCs w:val="20"/>
      <w:lang w:eastAsia="cs-CZ"/>
    </w:rPr>
  </w:style>
  <w:style w:type="character" w:customStyle="1" w:styleId="cena-mezisouetChar">
    <w:name w:val="cena - mezisoučet Char"/>
    <w:basedOn w:val="Standardnpsmoodstavce"/>
    <w:link w:val="cena-mezisouet"/>
    <w:rsid w:val="00A915D2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.horejsi\Documents\P&#345;&#237;kazn&#237;%20smlouva%20-%20administrace%20dota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3F67538D0B43258C0B56CEF4409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8E598-546D-4010-BA5A-CB690AE084E7}"/>
      </w:docPartPr>
      <w:docPartBody>
        <w:p w:rsidR="0053171C" w:rsidRDefault="00EC5541">
          <w:pPr>
            <w:pStyle w:val="713F67538D0B43258C0B56CEF44094C7"/>
          </w:pPr>
          <w:r w:rsidRPr="00C00F06">
            <w:rPr>
              <w:rStyle w:val="Zstupntext"/>
            </w:rPr>
            <w:t>Klikněte sem a zadejte text.</w:t>
          </w:r>
        </w:p>
      </w:docPartBody>
    </w:docPart>
    <w:docPart>
      <w:docPartPr>
        <w:name w:val="3970C56DBE874285B94B8C57B6EFB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B5979-0E66-4CEC-B7D3-96911549FFF1}"/>
      </w:docPartPr>
      <w:docPartBody>
        <w:p w:rsidR="0053171C" w:rsidRDefault="00EC5541">
          <w:pPr>
            <w:pStyle w:val="3970C56DBE874285B94B8C57B6EFBD1E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F69F1CABDD7A44519B39743E7BE1F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6C444-67FF-4FDC-873A-7F38D18FBCC1}"/>
      </w:docPartPr>
      <w:docPartBody>
        <w:p w:rsidR="0053171C" w:rsidRDefault="00EC5541">
          <w:pPr>
            <w:pStyle w:val="F69F1CABDD7A44519B39743E7BE1FE2A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F6215B91D144BF6A8C49CC2A4BD2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244E1-1DF9-4270-A8EB-FDDC5DF8FE7F}"/>
      </w:docPartPr>
      <w:docPartBody>
        <w:p w:rsidR="0053171C" w:rsidRDefault="00EC5541">
          <w:pPr>
            <w:pStyle w:val="1F6215B91D144BF6A8C49CC2A4BD2308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1C3C686AEBA74CEB8CBF4FE3AC98E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7E8ED-EEE8-491B-8CED-723703444316}"/>
      </w:docPartPr>
      <w:docPartBody>
        <w:p w:rsidR="0053171C" w:rsidRDefault="00EC5541">
          <w:pPr>
            <w:pStyle w:val="1C3C686AEBA74CEB8CBF4FE3AC98EBD4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E37FD7C564242659DD4327D529C9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D2AAE-9F50-46AE-B49B-6B2EA55E4BB2}"/>
      </w:docPartPr>
      <w:docPartBody>
        <w:p w:rsidR="0053171C" w:rsidRDefault="00EC5541">
          <w:pPr>
            <w:pStyle w:val="DE37FD7C564242659DD4327D529C9AA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97DC52C7F1134CFBAF6CE28430D2D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BAF4C-F8A5-48AE-9153-AAA9E86B50C1}"/>
      </w:docPartPr>
      <w:docPartBody>
        <w:p w:rsidR="0053171C" w:rsidRDefault="00EC5541">
          <w:pPr>
            <w:pStyle w:val="97DC52C7F1134CFBAF6CE28430D2D286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72F67F8E8C14AF49178D54AA05B7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66422-9A58-481B-A49F-0D84BB82F3A8}"/>
      </w:docPartPr>
      <w:docPartBody>
        <w:p w:rsidR="0053171C" w:rsidRDefault="00EC5541">
          <w:pPr>
            <w:pStyle w:val="D72F67F8E8C14AF49178D54AA05B701E"/>
          </w:pPr>
          <w:r w:rsidRPr="0097438C">
            <w:rPr>
              <w:rStyle w:val="Zstupntext"/>
            </w:rPr>
            <w:t>Klikněte sem a zadejte text.</w:t>
          </w:r>
        </w:p>
      </w:docPartBody>
    </w:docPart>
    <w:docPart>
      <w:docPartPr>
        <w:name w:val="8131C64AE2844CB492A7417FDD438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CC27D-65E0-4289-936D-5FED9372328E}"/>
      </w:docPartPr>
      <w:docPartBody>
        <w:p w:rsidR="005540F8" w:rsidRDefault="00226F6B" w:rsidP="00226F6B">
          <w:pPr>
            <w:pStyle w:val="8131C64AE2844CB492A7417FDD438D39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038FA389B8154B24AF2782B02C344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078FA-C0D4-4A3A-990B-C13504D5EB71}"/>
      </w:docPartPr>
      <w:docPartBody>
        <w:p w:rsidR="00453C8D" w:rsidRDefault="00C12D68" w:rsidP="00C12D68">
          <w:pPr>
            <w:pStyle w:val="038FA389B8154B24AF2782B02C344957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C75C215A44A14ACE9E63396DD8483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0D624-CE56-4330-9E5E-C39477718EFE}"/>
      </w:docPartPr>
      <w:docPartBody>
        <w:p w:rsidR="00453C8D" w:rsidRDefault="00C12D68" w:rsidP="00C12D68">
          <w:pPr>
            <w:pStyle w:val="C75C215A44A14ACE9E63396DD8483543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BB1311C8E6B446628CF3AFB3FD268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67F5C-F026-4946-AC1E-8262C13AA8A0}"/>
      </w:docPartPr>
      <w:docPartBody>
        <w:p w:rsidR="00453C8D" w:rsidRDefault="00C12D68" w:rsidP="00C12D68">
          <w:pPr>
            <w:pStyle w:val="BB1311C8E6B446628CF3AFB3FD2687C8"/>
          </w:pPr>
          <w:r w:rsidRPr="00C248C4">
            <w:rPr>
              <w:rStyle w:val="Zstupntext"/>
            </w:rPr>
            <w:t>Klikněte sem a zadejte text.</w:t>
          </w:r>
        </w:p>
      </w:docPartBody>
    </w:docPart>
    <w:docPart>
      <w:docPartPr>
        <w:name w:val="DA8AE01B25DC4FF7B3EC33E2F2C54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1F692-B297-4E3B-88FC-E8B82AD76096}"/>
      </w:docPartPr>
      <w:docPartBody>
        <w:p w:rsidR="00453C8D" w:rsidRDefault="00C12D68" w:rsidP="00C12D68">
          <w:pPr>
            <w:pStyle w:val="DA8AE01B25DC4FF7B3EC33E2F2C54026"/>
          </w:pPr>
          <w:r w:rsidRPr="00C248C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41"/>
    <w:rsid w:val="0003004D"/>
    <w:rsid w:val="0010482E"/>
    <w:rsid w:val="00226F6B"/>
    <w:rsid w:val="003469FD"/>
    <w:rsid w:val="00453C8D"/>
    <w:rsid w:val="00482DB3"/>
    <w:rsid w:val="00493BE4"/>
    <w:rsid w:val="0053171C"/>
    <w:rsid w:val="005540F8"/>
    <w:rsid w:val="0057757D"/>
    <w:rsid w:val="00741962"/>
    <w:rsid w:val="00760BDE"/>
    <w:rsid w:val="007F0A8C"/>
    <w:rsid w:val="008124B2"/>
    <w:rsid w:val="00831312"/>
    <w:rsid w:val="008B09A0"/>
    <w:rsid w:val="008C5171"/>
    <w:rsid w:val="008C748A"/>
    <w:rsid w:val="00B96E87"/>
    <w:rsid w:val="00C12D68"/>
    <w:rsid w:val="00C15FD7"/>
    <w:rsid w:val="00E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2D68"/>
    <w:rPr>
      <w:color w:val="808080"/>
    </w:rPr>
  </w:style>
  <w:style w:type="paragraph" w:customStyle="1" w:styleId="713F67538D0B43258C0B56CEF44094C7">
    <w:name w:val="713F67538D0B43258C0B56CEF44094C7"/>
  </w:style>
  <w:style w:type="paragraph" w:customStyle="1" w:styleId="3970C56DBE874285B94B8C57B6EFBD1E">
    <w:name w:val="3970C56DBE874285B94B8C57B6EFBD1E"/>
  </w:style>
  <w:style w:type="paragraph" w:customStyle="1" w:styleId="F69F1CABDD7A44519B39743E7BE1FE2A">
    <w:name w:val="F69F1CABDD7A44519B39743E7BE1FE2A"/>
  </w:style>
  <w:style w:type="paragraph" w:customStyle="1" w:styleId="1F6215B91D144BF6A8C49CC2A4BD2308">
    <w:name w:val="1F6215B91D144BF6A8C49CC2A4BD2308"/>
  </w:style>
  <w:style w:type="paragraph" w:customStyle="1" w:styleId="1C3C686AEBA74CEB8CBF4FE3AC98EBD4">
    <w:name w:val="1C3C686AEBA74CEB8CBF4FE3AC98EBD4"/>
  </w:style>
  <w:style w:type="paragraph" w:customStyle="1" w:styleId="DE37FD7C564242659DD4327D529C9AA9">
    <w:name w:val="DE37FD7C564242659DD4327D529C9AA9"/>
  </w:style>
  <w:style w:type="paragraph" w:customStyle="1" w:styleId="97DC52C7F1134CFBAF6CE28430D2D286">
    <w:name w:val="97DC52C7F1134CFBAF6CE28430D2D286"/>
  </w:style>
  <w:style w:type="paragraph" w:customStyle="1" w:styleId="D72F67F8E8C14AF49178D54AA05B701E">
    <w:name w:val="D72F67F8E8C14AF49178D54AA05B701E"/>
  </w:style>
  <w:style w:type="paragraph" w:customStyle="1" w:styleId="8131C64AE2844CB492A7417FDD438D39">
    <w:name w:val="8131C64AE2844CB492A7417FDD438D39"/>
    <w:rsid w:val="00226F6B"/>
  </w:style>
  <w:style w:type="paragraph" w:customStyle="1" w:styleId="038FA389B8154B24AF2782B02C344957">
    <w:name w:val="038FA389B8154B24AF2782B02C344957"/>
    <w:rsid w:val="00C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C215A44A14ACE9E63396DD8483543">
    <w:name w:val="C75C215A44A14ACE9E63396DD8483543"/>
    <w:rsid w:val="00C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311C8E6B446628CF3AFB3FD2687C8">
    <w:name w:val="BB1311C8E6B446628CF3AFB3FD2687C8"/>
    <w:rsid w:val="00C12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AE01B25DC4FF7B3EC33E2F2C54026">
    <w:name w:val="DA8AE01B25DC4FF7B3EC33E2F2C54026"/>
    <w:rsid w:val="00C12D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6C87-9A9D-4609-ACE5-D922806A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Příkazní smlouva - administrace dotace</Template>
  <TotalTime>12</TotalTime>
  <Pages>4</Pages>
  <Words>1478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Hořejší Miroslav - Topinfo s.r.o.</dc:creator>
  <cp:lastModifiedBy>Herník Vladimír Mgr. (UPE-KRP)</cp:lastModifiedBy>
  <cp:revision>3</cp:revision>
  <cp:lastPrinted>2024-12-03T09:38:00Z</cp:lastPrinted>
  <dcterms:created xsi:type="dcterms:W3CDTF">2024-12-11T15:01:00Z</dcterms:created>
  <dcterms:modified xsi:type="dcterms:W3CDTF">2024-12-11T15:04:00Z</dcterms:modified>
</cp:coreProperties>
</file>