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9573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20.11.2024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20241120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ALPA-DENT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USTNI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DEZODOR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ALPICORT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15401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ALZIL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8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AMBULEX RUKAVICE LATEXOVE JEMNE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PUDROVANE M 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 10 MG/5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 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OBD 14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625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ANALERGIN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15X100MG(SACKY)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AUTOLEKARNICKA PLAST VYHL.C.182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2011 STERIWUND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BEPANTHEN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120ML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UNG 1X100GM 10%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8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28X8MG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9573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Curanatura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Health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bambusový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ek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ek 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DALACIN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VAG 1X40GM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 +PHARMA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DESLORATADIN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DIFFERINE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1500MG POR PLV SOL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993837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DRONTAL A.U.V.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 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SPR SOL 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UNG 1X15G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ENELBIN 100 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ESOPREX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ESSENTIAL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EMBROCATION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27ML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ESTROFEM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Flower eco large podložka pod nemocné 60x90cm 25ks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FLUCONAZOLE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CPS DUR 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Gerber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Jablko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bor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v.a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banán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kaps.90g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6M+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GINGIO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GLICLAZID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9573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 ON Proteinová ty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inka CRISP mango&amp;cookies 45g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IFIRMACOMBI 300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IMASUP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IMAZOL KRÉMPASTA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DRM PST 1X30G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0"/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MEDFINE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VŠECHNA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	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VEL.31GX6MM,100KS	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KALOBA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KARDEGIC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0.5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PSO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LQF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11609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KETILEPT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1X250ML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 1,5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30X1.5M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 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20MG/5MG/5MG TBL FLM 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LIPOBASE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100G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Lips gel na afty a od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rky 10g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LISKANTIN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1X30GM+APL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METFOGAMMA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120X100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9573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MICTONORM 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 CPS DUR MRL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CPS MOL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CPS MOL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Mu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pletní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Origin.bylinné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Dr.Popov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 SENSITIVE PRO KOJENCE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0,1MG/ML NAS GTT SOL 1X5ML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NELYA 0,015 MG/0,06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PENFILL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Nutrilon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Advanced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PEHA 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NAPN.STAVU JEDNOTL.V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STADA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100X20M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OTIPAX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1X16GM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PANCREOLAN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6000U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6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PRESID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 TBL PRO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 NEO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90X10 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PROCTO-GLYVENOL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 CRM 1X30G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PRONTOFLEX 10%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100MG/ML DRM SPR SOL 25ML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ROSEMIG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NAS SPR SOL 2X0,1ML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RUMBERALIN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9573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 NAS SPR SUS 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SIMBRINZA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10MG/ML+2MG/ML 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SMECTA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3G POR PLV SUS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SOFTACORT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3,35MG/ML OPH GTT SOL MDC 30(3X10)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 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SIR 1X100ML + 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 TURBUHALER 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PLV 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180MG/2MG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TEZZIMI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TIAPRA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3MG/G+1MG/G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50X6.5MG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TRIASYN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VALZAP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28X160M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GEL OPH 1X10GM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VIMETSO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Vivil Divoký pomeran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+vitamín C bez cukru 120g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VOKANAMET 50 MG/1000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0,05MG/ML OPH GTT SOL 3X2,5ML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9573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46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XULTOPHY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100U/ML+3,6MG/ML INJ SOL 3X3ML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ZOXON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4MG TBL NOB 105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99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863,91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146050</wp:posOffset>
            </wp:positionV>
            <wp:extent cx="6829425" cy="1905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Relationship Id="rId165" Type="http://schemas.openxmlformats.org/officeDocument/2006/relationships/image" Target="media/image1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2024-12-10T10:45:14Z</dcterms:created>
  <dcterms:modified xsi:type="dcterms:W3CDTF">2024-12-10T10:45:14Z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