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9573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ALPA-DENT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USTNI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DEZODOR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15401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ALZIL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 RUKAVICE LATEXOVE 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 M 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10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15X100MG(SACKY)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AUTOLEKARNICKA PLAST VYHL.C.182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2011 STERIWUND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UNG 1X100GM 10%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1500MG POR PLV SOL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1X15G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ESOPREX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ESSENTIAL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EMBROCATION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27ML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Gerber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Jablko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v.a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banán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kaps.90g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6M+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KALOBA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KETILEPT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1,5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Lips gel na afty a od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rky 10g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120X100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pletní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Nutrilon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Advanced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ROSEMIG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NAS SPR SOL 2X0,1ML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SIMBRINZA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10MG/ML+2MG/ML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180MG/2MG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TIAPRA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Vivil Divoký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+vitamín C bez cukru 120g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99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863,91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2024-12-10T10:45:50Z</dcterms:created>
  <dcterms:modified xsi:type="dcterms:W3CDTF">2024-12-10T10:45:50Z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