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c.JH295237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2"/>
          <w:sz w:val="18"/>
          <w:szCs w:val="18"/>
        </w:rPr>
        <w:t>ZAHRADNÍKOVÁ BOŽENA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59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0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00-6624-065-35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Šroub fixační 6,5x35mm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samořezný LOT: 66147864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7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00-6624-065-50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1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Šroub fixační 6,5x50mm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samořezný LOT: 66519388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00-7000-068-20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TM Revizní jamka 68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LOT: 66417869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4" w:space="262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00-7105-066-36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Revision Cup XLPE Liner zero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degree 66 x LOT: 66027136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01.00102.221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Dřík REV.SL WAGNER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21/225 mm konus 12/14 LOT: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3171978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802203602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Hlavice CoCr ZB 36mm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3153664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62 059,27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ZAHRADNÍKOVÁ BOŽENA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2024-12-11 13:03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s.r.o.Na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customerservice.cz@zimmerbiomet.com"/><Relationship Id="rId110" Type="http://schemas.openxmlformats.org/officeDocument/2006/relationships/hyperlink" TargetMode="External" Target="mailto:customerservice.cz@zimmer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2024-12-11T14:02:58Z</dcterms:created>
  <dcterms:modified xsi:type="dcterms:W3CDTF">2024-12-11T14:02:58Z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