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9A" w:rsidRDefault="0028239A" w:rsidP="00DA6A9F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Dodatek č. 1</w:t>
      </w:r>
    </w:p>
    <w:p w:rsidR="0028239A" w:rsidRDefault="0028239A" w:rsidP="00DA6A9F">
      <w:pPr>
        <w:pStyle w:val="Title"/>
        <w:rPr>
          <w:rFonts w:ascii="Arial" w:hAnsi="Arial" w:cs="Arial"/>
          <w:sz w:val="36"/>
        </w:rPr>
      </w:pPr>
      <w:r w:rsidRPr="00240779">
        <w:rPr>
          <w:rFonts w:ascii="Arial" w:hAnsi="Arial" w:cs="Arial"/>
          <w:sz w:val="36"/>
        </w:rPr>
        <w:t>SMLOUV</w:t>
      </w:r>
      <w:r>
        <w:rPr>
          <w:rFonts w:ascii="Arial" w:hAnsi="Arial" w:cs="Arial"/>
          <w:sz w:val="36"/>
        </w:rPr>
        <w:t>Y</w:t>
      </w:r>
      <w:r w:rsidRPr="00240779">
        <w:rPr>
          <w:rFonts w:ascii="Arial" w:hAnsi="Arial" w:cs="Arial"/>
          <w:sz w:val="36"/>
        </w:rPr>
        <w:t xml:space="preserve"> O DÍLO</w:t>
      </w:r>
    </w:p>
    <w:p w:rsidR="0028239A" w:rsidRPr="00240779" w:rsidRDefault="0028239A" w:rsidP="00DA6A9F">
      <w:pPr>
        <w:pStyle w:val="Title"/>
        <w:rPr>
          <w:rFonts w:ascii="Arial" w:hAnsi="Arial" w:cs="Arial"/>
          <w:sz w:val="36"/>
        </w:rPr>
      </w:pPr>
    </w:p>
    <w:p w:rsidR="0028239A" w:rsidRPr="00240779" w:rsidRDefault="0028239A" w:rsidP="00240779">
      <w:pPr>
        <w:pStyle w:val="Title"/>
        <w:tabs>
          <w:tab w:val="right" w:pos="963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č. objednatele IRM/</w:t>
      </w:r>
      <w:r>
        <w:rPr>
          <w:rFonts w:ascii="Arial" w:hAnsi="Arial" w:cs="Arial"/>
          <w:sz w:val="22"/>
          <w:szCs w:val="22"/>
        </w:rPr>
        <w:t>731</w:t>
      </w:r>
      <w:r w:rsidRPr="00240779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4</w:t>
      </w:r>
      <w:r w:rsidRPr="00240779">
        <w:rPr>
          <w:rFonts w:ascii="Arial" w:hAnsi="Arial" w:cs="Arial"/>
          <w:sz w:val="22"/>
          <w:szCs w:val="22"/>
        </w:rPr>
        <w:tab/>
        <w:t xml:space="preserve">č. zhotovitele </w:t>
      </w:r>
      <w:r w:rsidRPr="00A62CCA">
        <w:rPr>
          <w:rFonts w:ascii="Arial" w:hAnsi="Arial" w:cs="Arial"/>
          <w:sz w:val="22"/>
          <w:szCs w:val="22"/>
        </w:rPr>
        <w:t>…………...</w:t>
      </w:r>
    </w:p>
    <w:p w:rsidR="0028239A" w:rsidRPr="00240779" w:rsidRDefault="0028239A" w:rsidP="00F128D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uzavřená podle ustanovení § 2586 a následujících zákona č. 89/2012 Sb., občanský zákoník, v platném a účinném znění</w:t>
      </w:r>
    </w:p>
    <w:p w:rsidR="0028239A" w:rsidRPr="00240779" w:rsidRDefault="0028239A" w:rsidP="007E1E21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240779">
        <w:rPr>
          <w:rFonts w:ascii="Arial" w:hAnsi="Arial" w:cs="Arial"/>
          <w:sz w:val="28"/>
          <w:szCs w:val="28"/>
        </w:rPr>
        <w:t xml:space="preserve">k akci </w:t>
      </w:r>
      <w:r w:rsidRPr="007E1E21">
        <w:rPr>
          <w:rFonts w:ascii="Arial" w:hAnsi="Arial" w:cs="Arial"/>
          <w:b/>
          <w:sz w:val="28"/>
          <w:szCs w:val="28"/>
        </w:rPr>
        <w:t>„</w:t>
      </w:r>
      <w:r w:rsidRPr="00A8565D">
        <w:rPr>
          <w:rFonts w:ascii="Arial" w:hAnsi="Arial" w:cs="Arial"/>
          <w:b/>
          <w:sz w:val="28"/>
          <w:szCs w:val="28"/>
        </w:rPr>
        <w:t>Chodník podél silnice III/30413 v ul. Krkonošská</w:t>
      </w:r>
      <w:r w:rsidRPr="007E1E21">
        <w:rPr>
          <w:rFonts w:ascii="Arial" w:hAnsi="Arial" w:cs="Arial"/>
          <w:b/>
          <w:sz w:val="28"/>
          <w:szCs w:val="28"/>
        </w:rPr>
        <w:t>“</w:t>
      </w:r>
    </w:p>
    <w:p w:rsidR="0028239A" w:rsidRPr="00240779" w:rsidRDefault="0028239A" w:rsidP="00C4067B">
      <w:pPr>
        <w:pStyle w:val="Heading3"/>
        <w:tabs>
          <w:tab w:val="left" w:pos="567"/>
          <w:tab w:val="num" w:pos="72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</w:t>
      </w:r>
      <w:r w:rsidRPr="00240779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mi</w:t>
      </w:r>
      <w:r w:rsidRPr="00240779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ami</w:t>
      </w:r>
    </w:p>
    <w:p w:rsidR="0028239A" w:rsidRPr="00240779" w:rsidRDefault="0028239A" w:rsidP="006F7A9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40779">
        <w:rPr>
          <w:rFonts w:ascii="Arial" w:hAnsi="Arial" w:cs="Arial"/>
          <w:b/>
          <w:sz w:val="22"/>
          <w:szCs w:val="22"/>
        </w:rPr>
        <w:t>město Náchod,</w:t>
      </w:r>
    </w:p>
    <w:p w:rsidR="0028239A" w:rsidRPr="00240779" w:rsidRDefault="0028239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sídlo:</w:t>
      </w:r>
      <w:r w:rsidRPr="00240779">
        <w:rPr>
          <w:rFonts w:ascii="Arial" w:hAnsi="Arial" w:cs="Arial"/>
          <w:sz w:val="22"/>
          <w:szCs w:val="22"/>
        </w:rPr>
        <w:tab/>
      </w:r>
      <w:r w:rsidRPr="00240779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28239A" w:rsidRPr="00240779" w:rsidRDefault="0028239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adresa pro doručování:</w:t>
      </w:r>
      <w:r w:rsidRPr="00240779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28239A" w:rsidRPr="00240779" w:rsidRDefault="0028239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datová schránka:</w:t>
      </w:r>
      <w:r w:rsidRPr="00240779">
        <w:rPr>
          <w:rFonts w:ascii="Arial" w:hAnsi="Arial" w:cs="Arial"/>
          <w:sz w:val="22"/>
          <w:szCs w:val="22"/>
        </w:rPr>
        <w:tab/>
        <w:t>gmtbqhx,</w:t>
      </w:r>
    </w:p>
    <w:p w:rsidR="0028239A" w:rsidRPr="00240779" w:rsidRDefault="0028239A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IČO:</w:t>
      </w:r>
      <w:r w:rsidRPr="00240779">
        <w:rPr>
          <w:rFonts w:ascii="Arial" w:hAnsi="Arial" w:cs="Arial"/>
          <w:sz w:val="22"/>
          <w:szCs w:val="22"/>
        </w:rPr>
        <w:tab/>
      </w:r>
      <w:r w:rsidRPr="00240779">
        <w:rPr>
          <w:rFonts w:ascii="Arial" w:hAnsi="Arial" w:cs="Arial"/>
          <w:sz w:val="22"/>
          <w:szCs w:val="22"/>
        </w:rPr>
        <w:tab/>
        <w:t>00272868,</w:t>
      </w:r>
    </w:p>
    <w:p w:rsidR="0028239A" w:rsidRPr="00240779" w:rsidRDefault="0028239A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DIČ:</w:t>
      </w:r>
      <w:r w:rsidRPr="00240779">
        <w:rPr>
          <w:rFonts w:ascii="Arial" w:hAnsi="Arial" w:cs="Arial"/>
          <w:sz w:val="22"/>
          <w:szCs w:val="22"/>
        </w:rPr>
        <w:tab/>
      </w:r>
      <w:r w:rsidRPr="00240779">
        <w:rPr>
          <w:rFonts w:ascii="Arial" w:hAnsi="Arial" w:cs="Arial"/>
          <w:sz w:val="22"/>
          <w:szCs w:val="22"/>
        </w:rPr>
        <w:tab/>
        <w:t>CZ00272868,</w:t>
      </w:r>
    </w:p>
    <w:p w:rsidR="0028239A" w:rsidRDefault="0028239A" w:rsidP="00776935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zástupce ve věcech smluvních:</w:t>
      </w:r>
    </w:p>
    <w:p w:rsidR="0028239A" w:rsidRPr="00240779" w:rsidRDefault="0028239A" w:rsidP="00EF29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Pr="00240779">
        <w:rPr>
          <w:rFonts w:ascii="Arial" w:hAnsi="Arial" w:cs="Arial"/>
          <w:sz w:val="22"/>
          <w:szCs w:val="22"/>
        </w:rPr>
        <w:t>Jan Čtvrtečka, mistostarosta města</w:t>
      </w:r>
    </w:p>
    <w:p w:rsidR="0028239A" w:rsidRPr="00240779" w:rsidRDefault="0028239A" w:rsidP="006F7A9C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>zástupce ve věcech technických:</w:t>
      </w:r>
    </w:p>
    <w:p w:rsidR="0028239A" w:rsidRDefault="0028239A" w:rsidP="00304134">
      <w:pPr>
        <w:tabs>
          <w:tab w:val="left" w:pos="567"/>
        </w:tabs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240779">
        <w:rPr>
          <w:rFonts w:ascii="Arial" w:hAnsi="Arial" w:cs="Arial"/>
          <w:sz w:val="22"/>
          <w:szCs w:val="22"/>
        </w:rPr>
        <w:t xml:space="preserve">Eva Zákravská, tel. </w:t>
      </w:r>
      <w:r>
        <w:rPr>
          <w:rFonts w:ascii="Arial" w:hAnsi="Arial" w:cs="Arial"/>
          <w:sz w:val="22"/>
          <w:szCs w:val="22"/>
        </w:rPr>
        <w:t>xxxxxx</w:t>
      </w:r>
      <w:r w:rsidRPr="00240779">
        <w:rPr>
          <w:rFonts w:ascii="Arial" w:hAnsi="Arial" w:cs="Arial"/>
          <w:sz w:val="22"/>
          <w:szCs w:val="22"/>
        </w:rPr>
        <w:t xml:space="preserve">, e-mail </w:t>
      </w:r>
      <w:hyperlink r:id="rId7" w:history="1"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</w:p>
    <w:p w:rsidR="0028239A" w:rsidRPr="00D8399F" w:rsidRDefault="0028239A" w:rsidP="003041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8239A" w:rsidRPr="00445E53" w:rsidRDefault="0028239A" w:rsidP="00445E53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45E53">
        <w:rPr>
          <w:rFonts w:ascii="Arial" w:hAnsi="Arial" w:cs="Arial"/>
          <w:sz w:val="22"/>
          <w:szCs w:val="22"/>
        </w:rPr>
        <w:t>osoba vykonávající technický dozor stavebníka (dále též jen „technický dozor“):</w:t>
      </w:r>
    </w:p>
    <w:p w:rsidR="0028239A" w:rsidRPr="00135C8A" w:rsidRDefault="0028239A" w:rsidP="003041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35C8A">
        <w:rPr>
          <w:rFonts w:ascii="Arial" w:hAnsi="Arial" w:cs="Arial"/>
          <w:sz w:val="22"/>
          <w:szCs w:val="22"/>
        </w:rPr>
        <w:t>Martin Toms, Čajkovského 913/52, 500 09 Hradec Králové – Nový Hradec Králové, IČO 71385789, tel.</w:t>
      </w:r>
      <w:r>
        <w:rPr>
          <w:rFonts w:ascii="Arial" w:hAnsi="Arial" w:cs="Arial"/>
          <w:sz w:val="22"/>
          <w:szCs w:val="22"/>
        </w:rPr>
        <w:t>xxxxxx</w:t>
      </w:r>
      <w:r w:rsidRPr="00135C8A">
        <w:rPr>
          <w:rFonts w:ascii="Arial" w:hAnsi="Arial" w:cs="Arial"/>
          <w:sz w:val="22"/>
          <w:szCs w:val="22"/>
        </w:rPr>
        <w:t xml:space="preserve">, e-mail </w:t>
      </w:r>
      <w:r>
        <w:rPr>
          <w:rFonts w:ascii="Arial" w:hAnsi="Arial" w:cs="Arial"/>
          <w:sz w:val="22"/>
          <w:szCs w:val="22"/>
        </w:rPr>
        <w:t>xxxxxx</w:t>
      </w:r>
      <w:r w:rsidRPr="00135C8A">
        <w:rPr>
          <w:rFonts w:ascii="Arial" w:hAnsi="Arial" w:cs="Arial"/>
          <w:sz w:val="22"/>
          <w:szCs w:val="22"/>
        </w:rPr>
        <w:t>,</w:t>
      </w:r>
    </w:p>
    <w:p w:rsidR="0028239A" w:rsidRPr="00F82F7F" w:rsidRDefault="0028239A" w:rsidP="00445E53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8239A" w:rsidRPr="00240779" w:rsidRDefault="0028239A" w:rsidP="004603E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40779">
        <w:rPr>
          <w:rFonts w:ascii="Arial" w:hAnsi="Arial" w:cs="Arial"/>
          <w:bCs/>
          <w:sz w:val="22"/>
          <w:szCs w:val="22"/>
        </w:rPr>
        <w:t xml:space="preserve">jako </w:t>
      </w:r>
      <w:r w:rsidRPr="00240779">
        <w:rPr>
          <w:rFonts w:ascii="Arial" w:hAnsi="Arial" w:cs="Arial"/>
          <w:b/>
          <w:sz w:val="22"/>
          <w:szCs w:val="22"/>
        </w:rPr>
        <w:t>objednatel</w:t>
      </w:r>
      <w:r w:rsidRPr="00240779">
        <w:rPr>
          <w:rFonts w:ascii="Arial" w:hAnsi="Arial" w:cs="Arial"/>
          <w:bCs/>
          <w:sz w:val="22"/>
          <w:szCs w:val="22"/>
        </w:rPr>
        <w:t>, na straně jedné (dále též jen „objednatel“),</w:t>
      </w:r>
    </w:p>
    <w:p w:rsidR="0028239A" w:rsidRPr="00240779" w:rsidRDefault="0028239A" w:rsidP="00C4067B">
      <w:pPr>
        <w:tabs>
          <w:tab w:val="left" w:pos="2835"/>
        </w:tabs>
        <w:spacing w:before="120"/>
        <w:rPr>
          <w:rFonts w:ascii="Arial" w:hAnsi="Arial" w:cs="Arial"/>
          <w:b/>
          <w:sz w:val="22"/>
          <w:szCs w:val="22"/>
        </w:rPr>
      </w:pPr>
      <w:r w:rsidRPr="00240779">
        <w:rPr>
          <w:rFonts w:ascii="Arial" w:hAnsi="Arial" w:cs="Arial"/>
          <w:b/>
          <w:sz w:val="22"/>
          <w:szCs w:val="22"/>
        </w:rPr>
        <w:t>a</w:t>
      </w:r>
    </w:p>
    <w:p w:rsidR="0028239A" w:rsidRDefault="0028239A" w:rsidP="00445E53">
      <w:pPr>
        <w:pStyle w:val="Default"/>
      </w:pPr>
    </w:p>
    <w:p w:rsidR="0028239A" w:rsidRDefault="0028239A" w:rsidP="00445E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SILVAGRO s.r.o.,</w:t>
      </w:r>
    </w:p>
    <w:p w:rsidR="0028239A" w:rsidRDefault="0028239A" w:rsidP="00445E53">
      <w:pPr>
        <w:pStyle w:val="Default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>č. p. 120, 549 41 Zábrodí,</w:t>
      </w:r>
    </w:p>
    <w:p w:rsidR="0028239A" w:rsidRDefault="0028239A" w:rsidP="00445E53">
      <w:pPr>
        <w:pStyle w:val="Default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adresa pro doručování:</w:t>
      </w:r>
      <w:r>
        <w:rPr>
          <w:sz w:val="22"/>
          <w:szCs w:val="22"/>
        </w:rPr>
        <w:tab/>
        <w:t>Zábrodí 120, 549 41, Červený Kostelec,</w:t>
      </w:r>
    </w:p>
    <w:p w:rsidR="0028239A" w:rsidRDefault="0028239A" w:rsidP="00445E53">
      <w:pPr>
        <w:pStyle w:val="Default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datová schránka:</w:t>
      </w:r>
      <w:r>
        <w:rPr>
          <w:sz w:val="22"/>
          <w:szCs w:val="22"/>
        </w:rPr>
        <w:tab/>
        <w:t>c392bs3,</w:t>
      </w:r>
    </w:p>
    <w:p w:rsidR="0028239A" w:rsidRDefault="0028239A" w:rsidP="00445E53">
      <w:pPr>
        <w:pStyle w:val="Default"/>
        <w:tabs>
          <w:tab w:val="left" w:pos="283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 xml:space="preserve">27476162, </w:t>
      </w:r>
    </w:p>
    <w:p w:rsidR="0028239A" w:rsidRDefault="0028239A" w:rsidP="00445E53">
      <w:pPr>
        <w:pStyle w:val="Default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DIČ (v případě plátce DPH):</w:t>
      </w:r>
      <w:r>
        <w:rPr>
          <w:sz w:val="22"/>
          <w:szCs w:val="22"/>
        </w:rPr>
        <w:tab/>
        <w:t>CZ27476162,</w:t>
      </w:r>
    </w:p>
    <w:p w:rsidR="0028239A" w:rsidRDefault="0028239A" w:rsidP="00445E53">
      <w:pPr>
        <w:pStyle w:val="Default"/>
        <w:tabs>
          <w:tab w:val="left" w:pos="283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zástupce ve věcech smluvních:</w:t>
      </w:r>
    </w:p>
    <w:p w:rsidR="0028239A" w:rsidRPr="00240779" w:rsidRDefault="0028239A" w:rsidP="00304134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Dlauhoweský, jednatel, tel. xxxxxx</w:t>
      </w:r>
      <w:r w:rsidRPr="002407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e-mail xxxxxx,</w:t>
      </w:r>
    </w:p>
    <w:p w:rsidR="0028239A" w:rsidRDefault="0028239A" w:rsidP="00445E53">
      <w:pPr>
        <w:pStyle w:val="Default"/>
        <w:tabs>
          <w:tab w:val="left" w:pos="283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zástupce ve věcech technických:</w:t>
      </w:r>
    </w:p>
    <w:p w:rsidR="0028239A" w:rsidRPr="00491FA1" w:rsidRDefault="0028239A" w:rsidP="00304134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Dlauhoweský, tel. xxxxxx</w:t>
      </w:r>
      <w:r w:rsidRPr="002407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e-mail </w:t>
      </w:r>
      <w:hyperlink r:id="rId8" w:history="1"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Pr="00491FA1">
        <w:rPr>
          <w:rFonts w:ascii="Arial" w:hAnsi="Arial" w:cs="Arial"/>
          <w:sz w:val="22"/>
          <w:szCs w:val="22"/>
        </w:rPr>
        <w:t>,</w:t>
      </w:r>
    </w:p>
    <w:p w:rsidR="0028239A" w:rsidRPr="00491FA1" w:rsidRDefault="0028239A" w:rsidP="00304134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91FA1">
        <w:rPr>
          <w:rFonts w:ascii="Arial" w:hAnsi="Arial" w:cs="Arial"/>
          <w:sz w:val="22"/>
          <w:szCs w:val="22"/>
        </w:rPr>
        <w:t xml:space="preserve">Ing. Martin Jiroušek, tel. </w:t>
      </w:r>
      <w:r>
        <w:rPr>
          <w:rFonts w:ascii="Arial" w:hAnsi="Arial" w:cs="Arial"/>
          <w:sz w:val="22"/>
          <w:szCs w:val="22"/>
        </w:rPr>
        <w:t>xxxxxx</w:t>
      </w:r>
      <w:r w:rsidRPr="00491FA1">
        <w:rPr>
          <w:rFonts w:ascii="Arial" w:hAnsi="Arial" w:cs="Arial"/>
          <w:sz w:val="22"/>
          <w:szCs w:val="22"/>
        </w:rPr>
        <w:t xml:space="preserve">, e-mail </w:t>
      </w:r>
      <w:hyperlink r:id="rId9" w:history="1">
        <w:r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xxxxxx</w:t>
        </w:r>
      </w:hyperlink>
      <w:r w:rsidRPr="00491FA1">
        <w:rPr>
          <w:rFonts w:ascii="Arial" w:hAnsi="Arial" w:cs="Arial"/>
          <w:sz w:val="22"/>
          <w:szCs w:val="22"/>
        </w:rPr>
        <w:t>,</w:t>
      </w:r>
    </w:p>
    <w:p w:rsidR="0028239A" w:rsidRDefault="0028239A" w:rsidP="00445E53">
      <w:pPr>
        <w:pStyle w:val="Default"/>
        <w:tabs>
          <w:tab w:val="left" w:pos="2835"/>
        </w:tabs>
        <w:spacing w:before="12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bankovní spojení: Česká spořitelna a.s.,</w:t>
      </w:r>
    </w:p>
    <w:p w:rsidR="0028239A" w:rsidRDefault="0028239A" w:rsidP="00445E53">
      <w:pPr>
        <w:pStyle w:val="Default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číslo účtu: 1186246379/0800,</w:t>
      </w:r>
    </w:p>
    <w:p w:rsidR="0028239A" w:rsidRPr="00240779" w:rsidRDefault="0028239A" w:rsidP="00445E53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240779">
        <w:rPr>
          <w:rFonts w:ascii="Arial" w:hAnsi="Arial" w:cs="Arial"/>
          <w:bCs/>
          <w:sz w:val="22"/>
          <w:szCs w:val="22"/>
        </w:rPr>
        <w:t xml:space="preserve">jako </w:t>
      </w:r>
      <w:r w:rsidRPr="00240779">
        <w:rPr>
          <w:rFonts w:ascii="Arial" w:hAnsi="Arial" w:cs="Arial"/>
          <w:b/>
          <w:sz w:val="22"/>
          <w:szCs w:val="22"/>
        </w:rPr>
        <w:t>zhotovitel</w:t>
      </w:r>
      <w:r w:rsidRPr="00240779">
        <w:rPr>
          <w:rFonts w:ascii="Arial" w:hAnsi="Arial" w:cs="Arial"/>
          <w:bCs/>
          <w:sz w:val="22"/>
          <w:szCs w:val="22"/>
        </w:rPr>
        <w:t>, na straně druhé (dále též jen „zhotovitel“)</w:t>
      </w:r>
      <w:r>
        <w:rPr>
          <w:rFonts w:ascii="Arial" w:hAnsi="Arial" w:cs="Arial"/>
          <w:bCs/>
          <w:sz w:val="22"/>
          <w:szCs w:val="22"/>
        </w:rPr>
        <w:t>:</w:t>
      </w:r>
    </w:p>
    <w:p w:rsidR="0028239A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8239A" w:rsidRPr="00241134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1134">
        <w:rPr>
          <w:rFonts w:ascii="Arial" w:hAnsi="Arial" w:cs="Arial"/>
          <w:sz w:val="22"/>
          <w:szCs w:val="22"/>
        </w:rPr>
        <w:t>Smluvní strany uzavírají tento dodatek původní smlouvy, kterým se mění předmět díla, cena za provedení díla a způsob kalkulace zvýšení ceny díla. Změna se sjednává v rozsahu víceprací/vícenákladů a méněprací/méněnákladů uvedených ve změnových listech č. 1</w:t>
      </w:r>
      <w:r>
        <w:rPr>
          <w:rFonts w:ascii="Arial" w:hAnsi="Arial" w:cs="Arial"/>
          <w:sz w:val="22"/>
          <w:szCs w:val="22"/>
        </w:rPr>
        <w:t xml:space="preserve"> - 3,</w:t>
      </w:r>
      <w:r w:rsidRPr="00241134">
        <w:rPr>
          <w:rFonts w:ascii="Arial" w:hAnsi="Arial" w:cs="Arial"/>
          <w:sz w:val="22"/>
          <w:szCs w:val="22"/>
        </w:rPr>
        <w:t xml:space="preserve"> které tvoří přílohu a nedílnou součást tohoto dodatku.</w:t>
      </w:r>
    </w:p>
    <w:p w:rsidR="0028239A" w:rsidRDefault="0028239A" w:rsidP="00C4067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8239A" w:rsidRPr="00241134" w:rsidRDefault="0028239A" w:rsidP="00C4067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41134">
        <w:rPr>
          <w:rFonts w:ascii="Arial" w:hAnsi="Arial" w:cs="Arial"/>
          <w:b/>
          <w:sz w:val="22"/>
          <w:szCs w:val="22"/>
        </w:rPr>
        <w:t>Článek I. odst.2. původní smlouvy tedy nově zní takto:</w:t>
      </w:r>
    </w:p>
    <w:p w:rsidR="0028239A" w:rsidRDefault="0028239A" w:rsidP="005A08C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0779">
        <w:rPr>
          <w:rFonts w:ascii="Arial" w:hAnsi="Arial" w:cs="Arial"/>
          <w:sz w:val="22"/>
          <w:szCs w:val="22"/>
        </w:rPr>
        <w:t xml:space="preserve">2. Dílem se v této smlouvě rozumí stavební práce, dodávky a služby (dále též jen „stavební práce“), jak jsou </w:t>
      </w:r>
      <w:r>
        <w:rPr>
          <w:rFonts w:ascii="Arial" w:hAnsi="Arial" w:cs="Arial"/>
          <w:sz w:val="22"/>
          <w:szCs w:val="22"/>
        </w:rPr>
        <w:t xml:space="preserve">podrobně </w:t>
      </w:r>
      <w:r w:rsidRPr="00240779">
        <w:rPr>
          <w:rFonts w:ascii="Arial" w:hAnsi="Arial" w:cs="Arial"/>
          <w:sz w:val="22"/>
          <w:szCs w:val="22"/>
        </w:rPr>
        <w:t>popsány v zadávací dokumentaci k veřejné zakázce „</w:t>
      </w:r>
      <w:r w:rsidRPr="00D9185D">
        <w:rPr>
          <w:rFonts w:ascii="Arial" w:hAnsi="Arial" w:cs="Arial"/>
          <w:sz w:val="22"/>
          <w:szCs w:val="22"/>
        </w:rPr>
        <w:t>Chodník podél silnice III/30413 v ul. Krkonošská</w:t>
      </w:r>
      <w:r w:rsidRPr="00240779">
        <w:rPr>
          <w:rFonts w:ascii="Arial" w:hAnsi="Arial" w:cs="Arial"/>
          <w:sz w:val="22"/>
          <w:szCs w:val="22"/>
        </w:rPr>
        <w:t>“ (dále též jen „veřejná zakázka“), včetně všech změn, doplnění či vysvětlení (dále též jen „zadávací dokumentace“)</w:t>
      </w:r>
      <w:r>
        <w:rPr>
          <w:rFonts w:ascii="Arial" w:hAnsi="Arial" w:cs="Arial"/>
          <w:sz w:val="22"/>
          <w:szCs w:val="22"/>
        </w:rPr>
        <w:t xml:space="preserve">, </w:t>
      </w:r>
      <w:r w:rsidRPr="005A08C3">
        <w:rPr>
          <w:rFonts w:ascii="Arial" w:hAnsi="Arial" w:cs="Arial"/>
          <w:sz w:val="22"/>
          <w:szCs w:val="22"/>
        </w:rPr>
        <w:t>tedy zejména v dokumentaci stavby vypracované</w:t>
      </w:r>
      <w:r>
        <w:rPr>
          <w:rFonts w:ascii="Arial" w:hAnsi="Arial" w:cs="Arial"/>
          <w:sz w:val="22"/>
          <w:szCs w:val="22"/>
        </w:rPr>
        <w:t xml:space="preserve"> Ing. Filipem Eichlerem, se sídlem </w:t>
      </w:r>
      <w:r w:rsidRPr="00D9185D">
        <w:rPr>
          <w:rFonts w:ascii="Arial" w:hAnsi="Arial" w:cs="Arial"/>
          <w:sz w:val="22"/>
          <w:szCs w:val="22"/>
        </w:rPr>
        <w:t>Nábřežní 322, 549 01, Nové Město nad Metují – Krčín, IČO 76176355</w:t>
      </w:r>
      <w:r>
        <w:rPr>
          <w:rFonts w:ascii="Arial" w:hAnsi="Arial" w:cs="Arial"/>
          <w:sz w:val="22"/>
          <w:szCs w:val="22"/>
        </w:rPr>
        <w:t xml:space="preserve"> </w:t>
      </w:r>
      <w:r w:rsidRPr="005A08C3">
        <w:rPr>
          <w:rFonts w:ascii="Arial" w:hAnsi="Arial" w:cs="Arial"/>
          <w:sz w:val="22"/>
          <w:szCs w:val="22"/>
        </w:rPr>
        <w:t xml:space="preserve">ve stupni projektové dokumentace </w:t>
      </w:r>
      <w:r>
        <w:rPr>
          <w:rFonts w:ascii="Arial" w:hAnsi="Arial" w:cs="Arial"/>
          <w:sz w:val="22"/>
          <w:szCs w:val="22"/>
        </w:rPr>
        <w:t xml:space="preserve">pro společné povolení stavby </w:t>
      </w:r>
      <w:r w:rsidRPr="005A08C3">
        <w:rPr>
          <w:rFonts w:ascii="Arial" w:hAnsi="Arial" w:cs="Arial"/>
          <w:sz w:val="22"/>
          <w:szCs w:val="22"/>
        </w:rPr>
        <w:t>v podrobnostech pro provedení stavby (dále též jen „dokumentace stavby“)</w:t>
      </w:r>
      <w:r w:rsidRPr="00240779">
        <w:rPr>
          <w:rFonts w:ascii="Arial" w:hAnsi="Arial" w:cs="Arial"/>
          <w:sz w:val="22"/>
          <w:szCs w:val="22"/>
        </w:rPr>
        <w:t>. Smluvní strany činí nesporným, že obsah zadávací dokumentace, včetně všech jejích příloh, je jim znám.</w:t>
      </w:r>
    </w:p>
    <w:p w:rsidR="0028239A" w:rsidRPr="00445E53" w:rsidRDefault="0028239A" w:rsidP="005A08C3">
      <w:pPr>
        <w:spacing w:before="120"/>
        <w:jc w:val="both"/>
        <w:rPr>
          <w:rFonts w:ascii="Arial" w:eastAsia="Arial Unicode MS" w:hAnsi="Arial" w:cs="Arial"/>
          <w:sz w:val="22"/>
          <w:szCs w:val="22"/>
        </w:rPr>
      </w:pPr>
      <w:r w:rsidRPr="00445E53">
        <w:rPr>
          <w:rFonts w:ascii="Arial" w:eastAsia="Arial Unicode MS" w:hAnsi="Arial" w:cs="Arial"/>
          <w:sz w:val="22"/>
          <w:szCs w:val="22"/>
        </w:rPr>
        <w:t>Dodatkem č. 1 došlo ke změně předmětu díla, jak je popsána ve změnov</w:t>
      </w:r>
      <w:r>
        <w:rPr>
          <w:rFonts w:ascii="Arial" w:eastAsia="Arial Unicode MS" w:hAnsi="Arial" w:cs="Arial"/>
          <w:sz w:val="22"/>
          <w:szCs w:val="22"/>
        </w:rPr>
        <w:t>ých</w:t>
      </w:r>
      <w:r w:rsidRPr="00445E53">
        <w:rPr>
          <w:rFonts w:ascii="Arial" w:eastAsia="Arial Unicode MS" w:hAnsi="Arial" w:cs="Arial"/>
          <w:sz w:val="22"/>
          <w:szCs w:val="22"/>
        </w:rPr>
        <w:t xml:space="preserve"> list</w:t>
      </w:r>
      <w:r>
        <w:rPr>
          <w:rFonts w:ascii="Arial" w:eastAsia="Arial Unicode MS" w:hAnsi="Arial" w:cs="Arial"/>
          <w:sz w:val="22"/>
          <w:szCs w:val="22"/>
        </w:rPr>
        <w:t>ech</w:t>
      </w:r>
      <w:r w:rsidRPr="00445E53">
        <w:rPr>
          <w:rFonts w:ascii="Arial" w:eastAsia="Arial Unicode MS" w:hAnsi="Arial" w:cs="Arial"/>
          <w:sz w:val="22"/>
          <w:szCs w:val="22"/>
        </w:rPr>
        <w:t xml:space="preserve"> č. 1</w:t>
      </w:r>
      <w:r>
        <w:rPr>
          <w:rFonts w:ascii="Arial" w:eastAsia="Arial Unicode MS" w:hAnsi="Arial" w:cs="Arial"/>
          <w:sz w:val="22"/>
          <w:szCs w:val="22"/>
        </w:rPr>
        <w:t xml:space="preserve"> - 3, </w:t>
      </w:r>
      <w:r w:rsidRPr="00445E53">
        <w:rPr>
          <w:rFonts w:ascii="Arial" w:eastAsia="Arial Unicode MS" w:hAnsi="Arial" w:cs="Arial"/>
          <w:sz w:val="22"/>
          <w:szCs w:val="22"/>
        </w:rPr>
        <w:t>které tvoří přílohu a nedílnou součást předmětného dodatku.</w:t>
      </w:r>
    </w:p>
    <w:p w:rsidR="0028239A" w:rsidRPr="003115B4" w:rsidRDefault="0028239A" w:rsidP="00445E53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3115B4">
        <w:rPr>
          <w:rFonts w:ascii="Arial" w:hAnsi="Arial" w:cs="Arial"/>
          <w:b/>
          <w:sz w:val="22"/>
          <w:szCs w:val="22"/>
        </w:rPr>
        <w:t>Článek III. odst. 1</w:t>
      </w:r>
      <w:r w:rsidRPr="00963C20">
        <w:rPr>
          <w:rFonts w:ascii="Arial" w:hAnsi="Arial" w:cs="Arial"/>
          <w:b/>
          <w:sz w:val="22"/>
          <w:szCs w:val="22"/>
        </w:rPr>
        <w:t xml:space="preserve"> </w:t>
      </w:r>
      <w:r w:rsidRPr="003115B4">
        <w:rPr>
          <w:rFonts w:ascii="Arial" w:hAnsi="Arial" w:cs="Arial"/>
          <w:b/>
          <w:sz w:val="22"/>
          <w:szCs w:val="22"/>
        </w:rPr>
        <w:t>původní smlouvy tedy nově zní takto:</w:t>
      </w:r>
    </w:p>
    <w:p w:rsidR="0028239A" w:rsidRDefault="0028239A" w:rsidP="00F82F7F">
      <w:pPr>
        <w:tabs>
          <w:tab w:val="decimal" w:pos="7371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F96CA4">
        <w:rPr>
          <w:rFonts w:ascii="Arial" w:hAnsi="Arial" w:cs="Arial"/>
          <w:sz w:val="22"/>
          <w:szCs w:val="22"/>
        </w:rPr>
        <w:t>Původní cena za zhotovení díla bez DPH:</w:t>
      </w:r>
      <w:r w:rsidRPr="00F96CA4">
        <w:rPr>
          <w:rFonts w:ascii="Arial" w:hAnsi="Arial" w:cs="Arial"/>
          <w:sz w:val="22"/>
          <w:szCs w:val="22"/>
        </w:rPr>
        <w:tab/>
      </w:r>
      <w:r w:rsidRPr="00241134">
        <w:rPr>
          <w:rFonts w:ascii="Arial" w:hAnsi="Arial" w:cs="Arial"/>
          <w:sz w:val="22"/>
          <w:szCs w:val="22"/>
        </w:rPr>
        <w:t>4 550 000,</w:t>
      </w:r>
      <w:r>
        <w:rPr>
          <w:rFonts w:ascii="Arial" w:hAnsi="Arial" w:cs="Arial"/>
          <w:sz w:val="22"/>
          <w:szCs w:val="22"/>
        </w:rPr>
        <w:t>00</w:t>
      </w:r>
      <w:r w:rsidRPr="00241134">
        <w:rPr>
          <w:rFonts w:ascii="Arial" w:hAnsi="Arial" w:cs="Arial"/>
          <w:sz w:val="22"/>
          <w:szCs w:val="22"/>
        </w:rPr>
        <w:t xml:space="preserve"> Kč</w:t>
      </w:r>
    </w:p>
    <w:p w:rsidR="0028239A" w:rsidRPr="00745F6E" w:rsidRDefault="0028239A" w:rsidP="00F82F7F">
      <w:pPr>
        <w:tabs>
          <w:tab w:val="decimal" w:pos="7371"/>
        </w:tabs>
        <w:rPr>
          <w:rFonts w:ascii="Arial" w:hAnsi="Arial" w:cs="Arial"/>
          <w:snapToGrid w:val="0"/>
          <w:color w:val="000000"/>
          <w:sz w:val="22"/>
          <w:szCs w:val="22"/>
        </w:rPr>
      </w:pP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>Úprava ceny dle změnového listu č. 1 bez DPH: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</w:rPr>
        <w:t>-2 445,60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 xml:space="preserve"> Kč</w:t>
      </w:r>
    </w:p>
    <w:p w:rsidR="0028239A" w:rsidRPr="00745F6E" w:rsidRDefault="0028239A" w:rsidP="00F82F7F">
      <w:pPr>
        <w:tabs>
          <w:tab w:val="decimal" w:pos="7371"/>
        </w:tabs>
        <w:rPr>
          <w:rFonts w:ascii="Arial" w:hAnsi="Arial" w:cs="Arial"/>
          <w:snapToGrid w:val="0"/>
          <w:color w:val="000000"/>
          <w:sz w:val="22"/>
          <w:szCs w:val="22"/>
        </w:rPr>
      </w:pP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>Úprava ceny dle změnového listu č. 2 bez DPH: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ab/>
        <w:t>12</w:t>
      </w:r>
      <w:r>
        <w:rPr>
          <w:rFonts w:ascii="Arial" w:hAnsi="Arial" w:cs="Arial"/>
          <w:snapToGrid w:val="0"/>
          <w:color w:val="000000"/>
          <w:sz w:val="22"/>
          <w:szCs w:val="22"/>
        </w:rPr>
        <w:t>6 432,48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 xml:space="preserve"> Kč</w:t>
      </w:r>
    </w:p>
    <w:p w:rsidR="0028239A" w:rsidRPr="00745F6E" w:rsidRDefault="0028239A" w:rsidP="00F82F7F">
      <w:pPr>
        <w:tabs>
          <w:tab w:val="decimal" w:pos="7371"/>
        </w:tabs>
        <w:rPr>
          <w:rFonts w:ascii="Arial" w:hAnsi="Arial" w:cs="Arial"/>
          <w:snapToGrid w:val="0"/>
          <w:color w:val="000000"/>
          <w:sz w:val="22"/>
          <w:szCs w:val="22"/>
        </w:rPr>
      </w:pP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>Úprava ceny dle změnového listu č. 3 bez DPH: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ab/>
        <w:t>- 9 071,74 Kč</w:t>
      </w:r>
    </w:p>
    <w:p w:rsidR="0028239A" w:rsidRPr="00745F6E" w:rsidRDefault="0028239A" w:rsidP="00F82F7F">
      <w:pPr>
        <w:tabs>
          <w:tab w:val="decimal" w:pos="7371"/>
        </w:tabs>
        <w:rPr>
          <w:rFonts w:ascii="Arial" w:hAnsi="Arial" w:cs="Arial"/>
          <w:snapToGrid w:val="0"/>
          <w:color w:val="000000"/>
          <w:sz w:val="22"/>
          <w:szCs w:val="22"/>
        </w:rPr>
      </w:pP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>Nová cena za zhotovení díla bez DPH: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ab/>
        <w:t>4</w:t>
      </w:r>
      <w:r>
        <w:rPr>
          <w:rFonts w:ascii="Arial" w:hAnsi="Arial" w:cs="Arial"/>
          <w:snapToGrid w:val="0"/>
          <w:color w:val="000000"/>
          <w:sz w:val="22"/>
          <w:szCs w:val="22"/>
        </w:rPr>
        <w:t> 664 915,14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 xml:space="preserve"> Kč</w:t>
      </w:r>
    </w:p>
    <w:p w:rsidR="0028239A" w:rsidRPr="00745F6E" w:rsidRDefault="0028239A" w:rsidP="00F82F7F">
      <w:pPr>
        <w:tabs>
          <w:tab w:val="decimal" w:pos="7371"/>
        </w:tabs>
        <w:rPr>
          <w:rFonts w:ascii="Arial" w:hAnsi="Arial" w:cs="Arial"/>
          <w:snapToGrid w:val="0"/>
          <w:color w:val="000000"/>
          <w:sz w:val="22"/>
          <w:szCs w:val="22"/>
        </w:rPr>
      </w:pP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>DPH 21 %: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snapToGrid w:val="0"/>
          <w:color w:val="000000"/>
          <w:sz w:val="22"/>
          <w:szCs w:val="22"/>
        </w:rPr>
        <w:t>979 632,18</w:t>
      </w:r>
      <w:r w:rsidRPr="00745F6E">
        <w:rPr>
          <w:rFonts w:ascii="Arial" w:hAnsi="Arial" w:cs="Arial"/>
          <w:snapToGrid w:val="0"/>
          <w:color w:val="000000"/>
          <w:sz w:val="22"/>
          <w:szCs w:val="22"/>
        </w:rPr>
        <w:t xml:space="preserve"> Kč</w:t>
      </w:r>
    </w:p>
    <w:p w:rsidR="0028239A" w:rsidRPr="00745F6E" w:rsidRDefault="0028239A" w:rsidP="00F82F7F">
      <w:pPr>
        <w:tabs>
          <w:tab w:val="decimal" w:pos="7371"/>
        </w:tabs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745F6E">
        <w:rPr>
          <w:rFonts w:ascii="Arial" w:hAnsi="Arial" w:cs="Arial"/>
          <w:b/>
          <w:snapToGrid w:val="0"/>
          <w:color w:val="000000"/>
          <w:sz w:val="22"/>
          <w:szCs w:val="22"/>
        </w:rPr>
        <w:t>Nová cena za zhotovení díla včetně DPH:</w:t>
      </w:r>
      <w:r w:rsidRPr="00745F6E">
        <w:rPr>
          <w:rFonts w:ascii="Arial" w:hAnsi="Arial" w:cs="Arial"/>
          <w:b/>
          <w:snapToGrid w:val="0"/>
          <w:color w:val="000000"/>
          <w:sz w:val="22"/>
          <w:szCs w:val="22"/>
        </w:rPr>
        <w:tab/>
        <w:t>5 6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44 547,32</w:t>
      </w:r>
      <w:r w:rsidRPr="00745F6E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Kč</w:t>
      </w:r>
    </w:p>
    <w:p w:rsidR="0028239A" w:rsidRPr="00241134" w:rsidRDefault="0028239A" w:rsidP="00241134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41134">
        <w:rPr>
          <w:rFonts w:ascii="Arial" w:hAnsi="Arial" w:cs="Arial"/>
          <w:b/>
          <w:sz w:val="22"/>
          <w:szCs w:val="22"/>
        </w:rPr>
        <w:t>Ostatní ustanovení původní smlouvy zůstávají nedotčena.</w:t>
      </w:r>
    </w:p>
    <w:p w:rsidR="0028239A" w:rsidRPr="00241134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1134">
        <w:rPr>
          <w:rFonts w:ascii="Arial" w:hAnsi="Arial" w:cs="Arial"/>
          <w:sz w:val="22"/>
          <w:szCs w:val="22"/>
        </w:rPr>
        <w:t>Tento dodatek se uzavírá v jednom vyhotovení v elektronické formě. Tento dodatek je uzavřen a nabývá platnosti okamžikem doručení oboustranně podepsaného dodatku té smluvní straně, která ho podepsala jako první.</w:t>
      </w:r>
    </w:p>
    <w:p w:rsidR="0028239A" w:rsidRPr="00241134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1134">
        <w:rPr>
          <w:rFonts w:ascii="Arial" w:hAnsi="Arial" w:cs="Arial"/>
          <w:sz w:val="22"/>
          <w:szCs w:val="22"/>
        </w:rPr>
        <w:t xml:space="preserve">Dodatek se uzavírá na základě usnesení Rady města Náchoda č. </w:t>
      </w:r>
      <w:r w:rsidRPr="00B630E1">
        <w:rPr>
          <w:rFonts w:ascii="Arial" w:hAnsi="Arial" w:cs="Arial"/>
          <w:sz w:val="22"/>
          <w:szCs w:val="22"/>
        </w:rPr>
        <w:t>105/2291/24</w:t>
      </w:r>
      <w:r w:rsidRPr="00241134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9</w:t>
      </w:r>
      <w:r w:rsidRPr="00241134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241134">
        <w:rPr>
          <w:rFonts w:ascii="Arial" w:hAnsi="Arial" w:cs="Arial"/>
          <w:sz w:val="22"/>
          <w:szCs w:val="22"/>
        </w:rPr>
        <w:t>.2024.</w:t>
      </w:r>
    </w:p>
    <w:p w:rsidR="0028239A" w:rsidRPr="00241134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8239A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1134">
        <w:rPr>
          <w:rFonts w:ascii="Arial" w:hAnsi="Arial" w:cs="Arial"/>
          <w:sz w:val="22"/>
          <w:szCs w:val="22"/>
        </w:rPr>
        <w:t>Příloha: změnový list č. 1</w:t>
      </w:r>
      <w:r>
        <w:rPr>
          <w:rFonts w:ascii="Arial" w:hAnsi="Arial" w:cs="Arial"/>
          <w:sz w:val="22"/>
          <w:szCs w:val="22"/>
        </w:rPr>
        <w:t xml:space="preserve"> - 3</w:t>
      </w:r>
    </w:p>
    <w:p w:rsidR="0028239A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8239A" w:rsidRDefault="0028239A" w:rsidP="0024113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8239A" w:rsidRDefault="0028239A" w:rsidP="00241134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město Náchod</w:t>
      </w:r>
      <w:r>
        <w:rPr>
          <w:sz w:val="22"/>
          <w:szCs w:val="22"/>
        </w:rPr>
        <w:tab/>
        <w:t>SILVAGRO s.r.o.</w:t>
      </w:r>
    </w:p>
    <w:p w:rsidR="0028239A" w:rsidRDefault="0028239A" w:rsidP="00241134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Ing. Jan Čtvrtečka</w:t>
      </w:r>
      <w:r>
        <w:rPr>
          <w:sz w:val="22"/>
          <w:szCs w:val="22"/>
        </w:rPr>
        <w:tab/>
        <w:t>Jan Dlauhoweský</w:t>
      </w:r>
    </w:p>
    <w:p w:rsidR="0028239A" w:rsidRPr="00241134" w:rsidRDefault="0028239A" w:rsidP="00241134">
      <w:pPr>
        <w:tabs>
          <w:tab w:val="left" w:pos="5103"/>
        </w:tabs>
        <w:jc w:val="both"/>
        <w:rPr>
          <w:rFonts w:ascii="Arial" w:hAnsi="Arial" w:cs="Arial"/>
          <w:noProof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noProof w:val="0"/>
          <w:color w:val="000000"/>
          <w:sz w:val="22"/>
          <w:szCs w:val="22"/>
          <w:lang w:eastAsia="en-US"/>
        </w:rPr>
        <w:t>m</w:t>
      </w:r>
      <w:r w:rsidRPr="00241134">
        <w:rPr>
          <w:rFonts w:ascii="Arial" w:hAnsi="Arial" w:cs="Arial"/>
          <w:noProof w:val="0"/>
          <w:color w:val="000000"/>
          <w:sz w:val="22"/>
          <w:szCs w:val="22"/>
          <w:lang w:eastAsia="en-US"/>
        </w:rPr>
        <w:t>ístostarosta</w:t>
      </w:r>
      <w:r>
        <w:rPr>
          <w:rFonts w:ascii="Arial" w:hAnsi="Arial" w:cs="Arial"/>
          <w:noProof w:val="0"/>
          <w:color w:val="000000"/>
          <w:sz w:val="22"/>
          <w:szCs w:val="22"/>
          <w:lang w:eastAsia="en-US"/>
        </w:rPr>
        <w:tab/>
      </w:r>
      <w:r w:rsidRPr="00241134">
        <w:rPr>
          <w:rFonts w:ascii="Arial" w:hAnsi="Arial" w:cs="Arial"/>
          <w:noProof w:val="0"/>
          <w:color w:val="000000"/>
          <w:sz w:val="22"/>
          <w:szCs w:val="22"/>
          <w:lang w:eastAsia="en-US"/>
        </w:rPr>
        <w:t>jednatel</w:t>
      </w:r>
    </w:p>
    <w:sectPr w:rsidR="0028239A" w:rsidRPr="00241134" w:rsidSect="009D5BAB">
      <w:footerReference w:type="default" r:id="rId10"/>
      <w:pgSz w:w="11907" w:h="16840" w:code="9"/>
      <w:pgMar w:top="1134" w:right="1134" w:bottom="851" w:left="1134" w:header="709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9A" w:rsidRDefault="0028239A">
      <w:r>
        <w:separator/>
      </w:r>
    </w:p>
  </w:endnote>
  <w:endnote w:type="continuationSeparator" w:id="0">
    <w:p w:rsidR="0028239A" w:rsidRDefault="0028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39A" w:rsidRDefault="0028239A" w:rsidP="00EF29A8">
    <w:pPr>
      <w:pStyle w:val="Footer"/>
      <w:tabs>
        <w:tab w:val="clear" w:pos="4536"/>
      </w:tabs>
      <w:jc w:val="right"/>
      <w:rPr>
        <w:rFonts w:ascii="Arial" w:hAnsi="Arial" w:cs="Arial"/>
        <w:sz w:val="22"/>
        <w:szCs w:val="22"/>
      </w:rPr>
    </w:pPr>
  </w:p>
  <w:p w:rsidR="0028239A" w:rsidRPr="00EF29A8" w:rsidRDefault="0028239A" w:rsidP="00EF29A8">
    <w:pPr>
      <w:pStyle w:val="Footer"/>
      <w:tabs>
        <w:tab w:val="clear" w:pos="4536"/>
      </w:tabs>
      <w:jc w:val="center"/>
    </w:pPr>
    <w:r w:rsidRPr="00EF29A8">
      <w:rPr>
        <w:rFonts w:ascii="Arial" w:hAnsi="Arial" w:cs="Arial"/>
        <w:bCs/>
        <w:sz w:val="22"/>
        <w:szCs w:val="22"/>
      </w:rPr>
      <w:fldChar w:fldCharType="begin"/>
    </w:r>
    <w:r w:rsidRPr="00EF29A8">
      <w:rPr>
        <w:rFonts w:ascii="Arial" w:hAnsi="Arial" w:cs="Arial"/>
        <w:bCs/>
        <w:sz w:val="22"/>
        <w:szCs w:val="22"/>
      </w:rPr>
      <w:instrText>PAGE</w:instrText>
    </w:r>
    <w:r w:rsidRPr="00EF29A8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sz w:val="22"/>
        <w:szCs w:val="22"/>
      </w:rPr>
      <w:t>1</w:t>
    </w:r>
    <w:r w:rsidRPr="00EF29A8">
      <w:rPr>
        <w:rFonts w:ascii="Arial" w:hAnsi="Arial" w:cs="Arial"/>
        <w:bCs/>
        <w:sz w:val="22"/>
        <w:szCs w:val="22"/>
      </w:rPr>
      <w:fldChar w:fldCharType="end"/>
    </w:r>
    <w:r w:rsidRPr="00EF29A8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/</w:t>
    </w:r>
    <w:r w:rsidRPr="00EF29A8">
      <w:rPr>
        <w:rFonts w:ascii="Arial" w:hAnsi="Arial" w:cs="Arial"/>
        <w:sz w:val="22"/>
        <w:szCs w:val="22"/>
      </w:rPr>
      <w:t xml:space="preserve"> </w:t>
    </w:r>
    <w:r w:rsidRPr="00EF29A8">
      <w:rPr>
        <w:rFonts w:ascii="Arial" w:hAnsi="Arial" w:cs="Arial"/>
        <w:bCs/>
        <w:sz w:val="22"/>
        <w:szCs w:val="22"/>
      </w:rPr>
      <w:fldChar w:fldCharType="begin"/>
    </w:r>
    <w:r w:rsidRPr="00EF29A8">
      <w:rPr>
        <w:rFonts w:ascii="Arial" w:hAnsi="Arial" w:cs="Arial"/>
        <w:bCs/>
        <w:sz w:val="22"/>
        <w:szCs w:val="22"/>
      </w:rPr>
      <w:instrText>NUMPAGES</w:instrText>
    </w:r>
    <w:r w:rsidRPr="00EF29A8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sz w:val="22"/>
        <w:szCs w:val="22"/>
      </w:rPr>
      <w:t>2</w:t>
    </w:r>
    <w:r w:rsidRPr="00EF29A8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9A" w:rsidRDefault="0028239A">
      <w:r>
        <w:separator/>
      </w:r>
    </w:p>
  </w:footnote>
  <w:footnote w:type="continuationSeparator" w:id="0">
    <w:p w:rsidR="0028239A" w:rsidRDefault="00282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685"/>
    <w:multiLevelType w:val="hybridMultilevel"/>
    <w:tmpl w:val="9698EAD0"/>
    <w:lvl w:ilvl="0" w:tplc="FD2E73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71A55"/>
    <w:multiLevelType w:val="hybridMultilevel"/>
    <w:tmpl w:val="BE52CD9E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D371CA6"/>
    <w:multiLevelType w:val="hybridMultilevel"/>
    <w:tmpl w:val="FB361190"/>
    <w:lvl w:ilvl="0" w:tplc="FD2E73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07C1"/>
    <w:rsid w:val="00002C47"/>
    <w:rsid w:val="000150F1"/>
    <w:rsid w:val="00020A3D"/>
    <w:rsid w:val="00022EFF"/>
    <w:rsid w:val="000315DA"/>
    <w:rsid w:val="00031632"/>
    <w:rsid w:val="00037450"/>
    <w:rsid w:val="0004197E"/>
    <w:rsid w:val="0004297C"/>
    <w:rsid w:val="00043613"/>
    <w:rsid w:val="000528B1"/>
    <w:rsid w:val="00057A95"/>
    <w:rsid w:val="0006733A"/>
    <w:rsid w:val="00067806"/>
    <w:rsid w:val="00067A8C"/>
    <w:rsid w:val="00070B27"/>
    <w:rsid w:val="00077DD5"/>
    <w:rsid w:val="00086BA0"/>
    <w:rsid w:val="00086FB2"/>
    <w:rsid w:val="00097AFC"/>
    <w:rsid w:val="00097CD1"/>
    <w:rsid w:val="00097E6B"/>
    <w:rsid w:val="000A75C0"/>
    <w:rsid w:val="000C3204"/>
    <w:rsid w:val="000D2231"/>
    <w:rsid w:val="000D3942"/>
    <w:rsid w:val="000D3F67"/>
    <w:rsid w:val="000F0119"/>
    <w:rsid w:val="000F0F19"/>
    <w:rsid w:val="000F1620"/>
    <w:rsid w:val="000F306C"/>
    <w:rsid w:val="000F3E9F"/>
    <w:rsid w:val="000F623B"/>
    <w:rsid w:val="00107A06"/>
    <w:rsid w:val="00107AAF"/>
    <w:rsid w:val="001103CD"/>
    <w:rsid w:val="001111F1"/>
    <w:rsid w:val="001151D5"/>
    <w:rsid w:val="00116572"/>
    <w:rsid w:val="00116C10"/>
    <w:rsid w:val="001173AC"/>
    <w:rsid w:val="00121F3C"/>
    <w:rsid w:val="00132647"/>
    <w:rsid w:val="00132D25"/>
    <w:rsid w:val="00135C8A"/>
    <w:rsid w:val="00144BB0"/>
    <w:rsid w:val="00144D3F"/>
    <w:rsid w:val="0014657C"/>
    <w:rsid w:val="00147FA2"/>
    <w:rsid w:val="0015160E"/>
    <w:rsid w:val="0015529A"/>
    <w:rsid w:val="00157D8A"/>
    <w:rsid w:val="00161FBE"/>
    <w:rsid w:val="00165C53"/>
    <w:rsid w:val="00166323"/>
    <w:rsid w:val="00166596"/>
    <w:rsid w:val="00166C45"/>
    <w:rsid w:val="00166D74"/>
    <w:rsid w:val="001672CF"/>
    <w:rsid w:val="00172EAC"/>
    <w:rsid w:val="001730BE"/>
    <w:rsid w:val="0017330E"/>
    <w:rsid w:val="001753D5"/>
    <w:rsid w:val="00181FC7"/>
    <w:rsid w:val="001925D4"/>
    <w:rsid w:val="0019327D"/>
    <w:rsid w:val="00195022"/>
    <w:rsid w:val="001976D6"/>
    <w:rsid w:val="001A4BAD"/>
    <w:rsid w:val="001A5722"/>
    <w:rsid w:val="001B2D48"/>
    <w:rsid w:val="001B4C39"/>
    <w:rsid w:val="001B54BF"/>
    <w:rsid w:val="001B70CE"/>
    <w:rsid w:val="001C285A"/>
    <w:rsid w:val="001C38D6"/>
    <w:rsid w:val="001C69B8"/>
    <w:rsid w:val="001D1B52"/>
    <w:rsid w:val="001F0CC6"/>
    <w:rsid w:val="001F206F"/>
    <w:rsid w:val="001F30AB"/>
    <w:rsid w:val="001F510A"/>
    <w:rsid w:val="0020072D"/>
    <w:rsid w:val="002012DB"/>
    <w:rsid w:val="00210CF0"/>
    <w:rsid w:val="002125FD"/>
    <w:rsid w:val="00212B91"/>
    <w:rsid w:val="00215BD1"/>
    <w:rsid w:val="002172AD"/>
    <w:rsid w:val="00217EA4"/>
    <w:rsid w:val="00217FC3"/>
    <w:rsid w:val="002219AB"/>
    <w:rsid w:val="0022476B"/>
    <w:rsid w:val="00224FDF"/>
    <w:rsid w:val="002256B4"/>
    <w:rsid w:val="0022628C"/>
    <w:rsid w:val="002366D3"/>
    <w:rsid w:val="00237301"/>
    <w:rsid w:val="00240779"/>
    <w:rsid w:val="00240976"/>
    <w:rsid w:val="00241134"/>
    <w:rsid w:val="00247273"/>
    <w:rsid w:val="00251175"/>
    <w:rsid w:val="00252E5D"/>
    <w:rsid w:val="00253F4E"/>
    <w:rsid w:val="0025720C"/>
    <w:rsid w:val="002575D4"/>
    <w:rsid w:val="00257EB0"/>
    <w:rsid w:val="00262C32"/>
    <w:rsid w:val="00262CAF"/>
    <w:rsid w:val="00266FF9"/>
    <w:rsid w:val="00267285"/>
    <w:rsid w:val="00271477"/>
    <w:rsid w:val="002714F3"/>
    <w:rsid w:val="002719B6"/>
    <w:rsid w:val="00274482"/>
    <w:rsid w:val="00275829"/>
    <w:rsid w:val="00280BAF"/>
    <w:rsid w:val="0028239A"/>
    <w:rsid w:val="00291793"/>
    <w:rsid w:val="002A768A"/>
    <w:rsid w:val="002B349A"/>
    <w:rsid w:val="002B4772"/>
    <w:rsid w:val="002B610D"/>
    <w:rsid w:val="002B692F"/>
    <w:rsid w:val="002C07CF"/>
    <w:rsid w:val="002C7D81"/>
    <w:rsid w:val="002D13FF"/>
    <w:rsid w:val="002D29C6"/>
    <w:rsid w:val="002E2BE0"/>
    <w:rsid w:val="002F059A"/>
    <w:rsid w:val="00303549"/>
    <w:rsid w:val="00304134"/>
    <w:rsid w:val="003115B4"/>
    <w:rsid w:val="00314499"/>
    <w:rsid w:val="003247BA"/>
    <w:rsid w:val="00326B8C"/>
    <w:rsid w:val="00330CAD"/>
    <w:rsid w:val="00332D90"/>
    <w:rsid w:val="003359D6"/>
    <w:rsid w:val="00344B32"/>
    <w:rsid w:val="0034713D"/>
    <w:rsid w:val="00355BD4"/>
    <w:rsid w:val="00360C61"/>
    <w:rsid w:val="0036652D"/>
    <w:rsid w:val="0036760D"/>
    <w:rsid w:val="00367816"/>
    <w:rsid w:val="00370424"/>
    <w:rsid w:val="00370534"/>
    <w:rsid w:val="00372716"/>
    <w:rsid w:val="00374B33"/>
    <w:rsid w:val="00380792"/>
    <w:rsid w:val="0038696A"/>
    <w:rsid w:val="00390250"/>
    <w:rsid w:val="003A06F0"/>
    <w:rsid w:val="003A3B8B"/>
    <w:rsid w:val="003A6B92"/>
    <w:rsid w:val="003A6BF5"/>
    <w:rsid w:val="003B2404"/>
    <w:rsid w:val="003B322F"/>
    <w:rsid w:val="003B4D49"/>
    <w:rsid w:val="003B72FD"/>
    <w:rsid w:val="003C694A"/>
    <w:rsid w:val="003D1327"/>
    <w:rsid w:val="003D17F7"/>
    <w:rsid w:val="003D2636"/>
    <w:rsid w:val="003E1325"/>
    <w:rsid w:val="003F2D67"/>
    <w:rsid w:val="00400D86"/>
    <w:rsid w:val="00402105"/>
    <w:rsid w:val="00415906"/>
    <w:rsid w:val="004174C2"/>
    <w:rsid w:val="00426954"/>
    <w:rsid w:val="00430222"/>
    <w:rsid w:val="00433F58"/>
    <w:rsid w:val="004421D5"/>
    <w:rsid w:val="00445E53"/>
    <w:rsid w:val="004529BD"/>
    <w:rsid w:val="004603EC"/>
    <w:rsid w:val="00466E7E"/>
    <w:rsid w:val="00473365"/>
    <w:rsid w:val="004755BA"/>
    <w:rsid w:val="00487C32"/>
    <w:rsid w:val="00491FA1"/>
    <w:rsid w:val="00493B03"/>
    <w:rsid w:val="004B1FF6"/>
    <w:rsid w:val="004B4993"/>
    <w:rsid w:val="004C032F"/>
    <w:rsid w:val="004C47B2"/>
    <w:rsid w:val="004C4C88"/>
    <w:rsid w:val="004D7ADC"/>
    <w:rsid w:val="004E46AE"/>
    <w:rsid w:val="004F024C"/>
    <w:rsid w:val="004F2F18"/>
    <w:rsid w:val="004F4462"/>
    <w:rsid w:val="004F6F62"/>
    <w:rsid w:val="005004D1"/>
    <w:rsid w:val="00501CB6"/>
    <w:rsid w:val="00503EC7"/>
    <w:rsid w:val="005052D5"/>
    <w:rsid w:val="00507B0A"/>
    <w:rsid w:val="00513AF4"/>
    <w:rsid w:val="00517A6B"/>
    <w:rsid w:val="005203D8"/>
    <w:rsid w:val="005210F4"/>
    <w:rsid w:val="005242C1"/>
    <w:rsid w:val="00524466"/>
    <w:rsid w:val="00525105"/>
    <w:rsid w:val="005256B9"/>
    <w:rsid w:val="00526668"/>
    <w:rsid w:val="00531837"/>
    <w:rsid w:val="005331F8"/>
    <w:rsid w:val="00535C6A"/>
    <w:rsid w:val="0054069C"/>
    <w:rsid w:val="00540E00"/>
    <w:rsid w:val="005430C7"/>
    <w:rsid w:val="0055199D"/>
    <w:rsid w:val="00557F10"/>
    <w:rsid w:val="005655CA"/>
    <w:rsid w:val="00572337"/>
    <w:rsid w:val="00581BDD"/>
    <w:rsid w:val="0058408C"/>
    <w:rsid w:val="00587FB4"/>
    <w:rsid w:val="00591ADA"/>
    <w:rsid w:val="00595FC1"/>
    <w:rsid w:val="0059686F"/>
    <w:rsid w:val="005A08C3"/>
    <w:rsid w:val="005A121E"/>
    <w:rsid w:val="005A4B11"/>
    <w:rsid w:val="005B0002"/>
    <w:rsid w:val="005B1A94"/>
    <w:rsid w:val="005B4572"/>
    <w:rsid w:val="005B596B"/>
    <w:rsid w:val="005B742C"/>
    <w:rsid w:val="005B7B25"/>
    <w:rsid w:val="005C0697"/>
    <w:rsid w:val="005C1055"/>
    <w:rsid w:val="005C640F"/>
    <w:rsid w:val="005C6F59"/>
    <w:rsid w:val="005D27CE"/>
    <w:rsid w:val="005E042B"/>
    <w:rsid w:val="005E058A"/>
    <w:rsid w:val="005E3FAA"/>
    <w:rsid w:val="005E4089"/>
    <w:rsid w:val="005E44A9"/>
    <w:rsid w:val="005E4C57"/>
    <w:rsid w:val="005E7980"/>
    <w:rsid w:val="005F3011"/>
    <w:rsid w:val="00604FBF"/>
    <w:rsid w:val="00606A22"/>
    <w:rsid w:val="00606C86"/>
    <w:rsid w:val="00611C45"/>
    <w:rsid w:val="006141C4"/>
    <w:rsid w:val="00614A98"/>
    <w:rsid w:val="00616051"/>
    <w:rsid w:val="00633F42"/>
    <w:rsid w:val="006341E1"/>
    <w:rsid w:val="006357B5"/>
    <w:rsid w:val="0065043A"/>
    <w:rsid w:val="00664237"/>
    <w:rsid w:val="00664365"/>
    <w:rsid w:val="00666B7F"/>
    <w:rsid w:val="00671630"/>
    <w:rsid w:val="006752DD"/>
    <w:rsid w:val="00681B65"/>
    <w:rsid w:val="00682255"/>
    <w:rsid w:val="006847C0"/>
    <w:rsid w:val="00685BCD"/>
    <w:rsid w:val="00692A8B"/>
    <w:rsid w:val="00694261"/>
    <w:rsid w:val="006965E2"/>
    <w:rsid w:val="00697503"/>
    <w:rsid w:val="006A4FD6"/>
    <w:rsid w:val="006A7108"/>
    <w:rsid w:val="006B0DC6"/>
    <w:rsid w:val="006B3B5D"/>
    <w:rsid w:val="006B712F"/>
    <w:rsid w:val="006C0539"/>
    <w:rsid w:val="006C665F"/>
    <w:rsid w:val="006C736F"/>
    <w:rsid w:val="006D1CE9"/>
    <w:rsid w:val="006F2CCD"/>
    <w:rsid w:val="006F6CEE"/>
    <w:rsid w:val="006F7699"/>
    <w:rsid w:val="006F7A9C"/>
    <w:rsid w:val="006F7E46"/>
    <w:rsid w:val="007007D7"/>
    <w:rsid w:val="00716E4F"/>
    <w:rsid w:val="00721F6E"/>
    <w:rsid w:val="00722B57"/>
    <w:rsid w:val="00722CF9"/>
    <w:rsid w:val="00732A41"/>
    <w:rsid w:val="00734EBE"/>
    <w:rsid w:val="00736E11"/>
    <w:rsid w:val="00737C20"/>
    <w:rsid w:val="007413BD"/>
    <w:rsid w:val="00745F6E"/>
    <w:rsid w:val="00750B21"/>
    <w:rsid w:val="00751A38"/>
    <w:rsid w:val="00753FEE"/>
    <w:rsid w:val="00756085"/>
    <w:rsid w:val="0076233A"/>
    <w:rsid w:val="0076586F"/>
    <w:rsid w:val="00766CEC"/>
    <w:rsid w:val="00775852"/>
    <w:rsid w:val="007767B7"/>
    <w:rsid w:val="00776935"/>
    <w:rsid w:val="007771DC"/>
    <w:rsid w:val="007772B0"/>
    <w:rsid w:val="007808DF"/>
    <w:rsid w:val="00787C30"/>
    <w:rsid w:val="00797AA0"/>
    <w:rsid w:val="00797CF8"/>
    <w:rsid w:val="007B1FFB"/>
    <w:rsid w:val="007B557A"/>
    <w:rsid w:val="007C1738"/>
    <w:rsid w:val="007C22DA"/>
    <w:rsid w:val="007C38FF"/>
    <w:rsid w:val="007D7F38"/>
    <w:rsid w:val="007E0300"/>
    <w:rsid w:val="007E1E21"/>
    <w:rsid w:val="007E4BF3"/>
    <w:rsid w:val="007E5932"/>
    <w:rsid w:val="007E5EDA"/>
    <w:rsid w:val="007E7F3B"/>
    <w:rsid w:val="007F63AC"/>
    <w:rsid w:val="00805FFF"/>
    <w:rsid w:val="008168B6"/>
    <w:rsid w:val="0081762B"/>
    <w:rsid w:val="00825B18"/>
    <w:rsid w:val="00833C7C"/>
    <w:rsid w:val="00837758"/>
    <w:rsid w:val="008404D5"/>
    <w:rsid w:val="00851162"/>
    <w:rsid w:val="008551A0"/>
    <w:rsid w:val="00857AD6"/>
    <w:rsid w:val="008615B5"/>
    <w:rsid w:val="00862FDB"/>
    <w:rsid w:val="00864039"/>
    <w:rsid w:val="00865458"/>
    <w:rsid w:val="00871C5C"/>
    <w:rsid w:val="00880355"/>
    <w:rsid w:val="00880E82"/>
    <w:rsid w:val="00882A24"/>
    <w:rsid w:val="00884F6A"/>
    <w:rsid w:val="00897291"/>
    <w:rsid w:val="008A03B0"/>
    <w:rsid w:val="008A08DC"/>
    <w:rsid w:val="008A58F2"/>
    <w:rsid w:val="008B1BFE"/>
    <w:rsid w:val="008B2789"/>
    <w:rsid w:val="008B6BBE"/>
    <w:rsid w:val="008B6CA8"/>
    <w:rsid w:val="008B7D85"/>
    <w:rsid w:val="008C0D95"/>
    <w:rsid w:val="008C2915"/>
    <w:rsid w:val="008C4F3C"/>
    <w:rsid w:val="008C7C39"/>
    <w:rsid w:val="008D19D5"/>
    <w:rsid w:val="008D1FD3"/>
    <w:rsid w:val="008D3A13"/>
    <w:rsid w:val="008D4896"/>
    <w:rsid w:val="008E1158"/>
    <w:rsid w:val="008E37D7"/>
    <w:rsid w:val="008E6D87"/>
    <w:rsid w:val="008F0488"/>
    <w:rsid w:val="008F2415"/>
    <w:rsid w:val="00900186"/>
    <w:rsid w:val="00917E53"/>
    <w:rsid w:val="009225A2"/>
    <w:rsid w:val="00922878"/>
    <w:rsid w:val="00923BDC"/>
    <w:rsid w:val="00924CBB"/>
    <w:rsid w:val="00926674"/>
    <w:rsid w:val="00927D02"/>
    <w:rsid w:val="00937751"/>
    <w:rsid w:val="00940113"/>
    <w:rsid w:val="009402AB"/>
    <w:rsid w:val="009409FB"/>
    <w:rsid w:val="00940F5B"/>
    <w:rsid w:val="00942CE0"/>
    <w:rsid w:val="00942D2F"/>
    <w:rsid w:val="00944F99"/>
    <w:rsid w:val="00954DB4"/>
    <w:rsid w:val="00963192"/>
    <w:rsid w:val="00963C20"/>
    <w:rsid w:val="00972369"/>
    <w:rsid w:val="00974D07"/>
    <w:rsid w:val="0097512C"/>
    <w:rsid w:val="009770F3"/>
    <w:rsid w:val="00987CEF"/>
    <w:rsid w:val="009B75D5"/>
    <w:rsid w:val="009D5BAB"/>
    <w:rsid w:val="009E4FFB"/>
    <w:rsid w:val="009E585C"/>
    <w:rsid w:val="009F5938"/>
    <w:rsid w:val="00A11BE0"/>
    <w:rsid w:val="00A12663"/>
    <w:rsid w:val="00A16A18"/>
    <w:rsid w:val="00A2374A"/>
    <w:rsid w:val="00A256E0"/>
    <w:rsid w:val="00A2735F"/>
    <w:rsid w:val="00A31113"/>
    <w:rsid w:val="00A322BC"/>
    <w:rsid w:val="00A3237D"/>
    <w:rsid w:val="00A3564A"/>
    <w:rsid w:val="00A36D7E"/>
    <w:rsid w:val="00A375AB"/>
    <w:rsid w:val="00A42453"/>
    <w:rsid w:val="00A42C46"/>
    <w:rsid w:val="00A4607D"/>
    <w:rsid w:val="00A47E72"/>
    <w:rsid w:val="00A52063"/>
    <w:rsid w:val="00A62CCA"/>
    <w:rsid w:val="00A63730"/>
    <w:rsid w:val="00A66A5D"/>
    <w:rsid w:val="00A74AA3"/>
    <w:rsid w:val="00A77717"/>
    <w:rsid w:val="00A82B1F"/>
    <w:rsid w:val="00A830CB"/>
    <w:rsid w:val="00A839A0"/>
    <w:rsid w:val="00A8565D"/>
    <w:rsid w:val="00A90941"/>
    <w:rsid w:val="00A9157A"/>
    <w:rsid w:val="00A92D34"/>
    <w:rsid w:val="00A95088"/>
    <w:rsid w:val="00A97F08"/>
    <w:rsid w:val="00AA035D"/>
    <w:rsid w:val="00AA0652"/>
    <w:rsid w:val="00AC0ECF"/>
    <w:rsid w:val="00AC4C77"/>
    <w:rsid w:val="00AC5E5F"/>
    <w:rsid w:val="00AC65C0"/>
    <w:rsid w:val="00AC69F2"/>
    <w:rsid w:val="00AD318A"/>
    <w:rsid w:val="00AE4659"/>
    <w:rsid w:val="00AE6226"/>
    <w:rsid w:val="00AF58DB"/>
    <w:rsid w:val="00B02CFB"/>
    <w:rsid w:val="00B039BD"/>
    <w:rsid w:val="00B059FD"/>
    <w:rsid w:val="00B05EEE"/>
    <w:rsid w:val="00B102C6"/>
    <w:rsid w:val="00B105C2"/>
    <w:rsid w:val="00B14A99"/>
    <w:rsid w:val="00B158F9"/>
    <w:rsid w:val="00B160FF"/>
    <w:rsid w:val="00B16D86"/>
    <w:rsid w:val="00B22C5B"/>
    <w:rsid w:val="00B30045"/>
    <w:rsid w:val="00B36C28"/>
    <w:rsid w:val="00B44300"/>
    <w:rsid w:val="00B553D7"/>
    <w:rsid w:val="00B557C0"/>
    <w:rsid w:val="00B577F4"/>
    <w:rsid w:val="00B630E1"/>
    <w:rsid w:val="00B66918"/>
    <w:rsid w:val="00B66E0D"/>
    <w:rsid w:val="00B72FE8"/>
    <w:rsid w:val="00B736FF"/>
    <w:rsid w:val="00B767F4"/>
    <w:rsid w:val="00B81171"/>
    <w:rsid w:val="00B92287"/>
    <w:rsid w:val="00B9538B"/>
    <w:rsid w:val="00BA0F6F"/>
    <w:rsid w:val="00BA122E"/>
    <w:rsid w:val="00BA17BB"/>
    <w:rsid w:val="00BA25B6"/>
    <w:rsid w:val="00BA4B60"/>
    <w:rsid w:val="00BA5A53"/>
    <w:rsid w:val="00BB3105"/>
    <w:rsid w:val="00BB5766"/>
    <w:rsid w:val="00BC47CE"/>
    <w:rsid w:val="00BC4F75"/>
    <w:rsid w:val="00BC5D3A"/>
    <w:rsid w:val="00BD0316"/>
    <w:rsid w:val="00BD1FAC"/>
    <w:rsid w:val="00BD54A8"/>
    <w:rsid w:val="00BE7D04"/>
    <w:rsid w:val="00BF30F7"/>
    <w:rsid w:val="00BF4B5C"/>
    <w:rsid w:val="00BF717C"/>
    <w:rsid w:val="00C00EE0"/>
    <w:rsid w:val="00C069BC"/>
    <w:rsid w:val="00C07A87"/>
    <w:rsid w:val="00C12263"/>
    <w:rsid w:val="00C13EBA"/>
    <w:rsid w:val="00C21DF8"/>
    <w:rsid w:val="00C21FCF"/>
    <w:rsid w:val="00C24455"/>
    <w:rsid w:val="00C319F7"/>
    <w:rsid w:val="00C332E8"/>
    <w:rsid w:val="00C34F8C"/>
    <w:rsid w:val="00C4067B"/>
    <w:rsid w:val="00C40A21"/>
    <w:rsid w:val="00C417C2"/>
    <w:rsid w:val="00C43AEC"/>
    <w:rsid w:val="00C46472"/>
    <w:rsid w:val="00C46E28"/>
    <w:rsid w:val="00C51020"/>
    <w:rsid w:val="00C54C13"/>
    <w:rsid w:val="00C55EDB"/>
    <w:rsid w:val="00C56AC1"/>
    <w:rsid w:val="00C57280"/>
    <w:rsid w:val="00C61B19"/>
    <w:rsid w:val="00C70F5C"/>
    <w:rsid w:val="00C71346"/>
    <w:rsid w:val="00C727E7"/>
    <w:rsid w:val="00C76124"/>
    <w:rsid w:val="00C85760"/>
    <w:rsid w:val="00C85CB4"/>
    <w:rsid w:val="00C9318A"/>
    <w:rsid w:val="00CA3305"/>
    <w:rsid w:val="00CC6645"/>
    <w:rsid w:val="00CC67E7"/>
    <w:rsid w:val="00CC7A3F"/>
    <w:rsid w:val="00CD14D3"/>
    <w:rsid w:val="00CD272D"/>
    <w:rsid w:val="00CD4DE9"/>
    <w:rsid w:val="00CE5DBC"/>
    <w:rsid w:val="00D02609"/>
    <w:rsid w:val="00D0341F"/>
    <w:rsid w:val="00D04FF6"/>
    <w:rsid w:val="00D0562A"/>
    <w:rsid w:val="00D14C0D"/>
    <w:rsid w:val="00D15324"/>
    <w:rsid w:val="00D21697"/>
    <w:rsid w:val="00D23A83"/>
    <w:rsid w:val="00D30526"/>
    <w:rsid w:val="00D3140C"/>
    <w:rsid w:val="00D37F0D"/>
    <w:rsid w:val="00D44771"/>
    <w:rsid w:val="00D473A6"/>
    <w:rsid w:val="00D53CD5"/>
    <w:rsid w:val="00D629FB"/>
    <w:rsid w:val="00D65B8F"/>
    <w:rsid w:val="00D71662"/>
    <w:rsid w:val="00D73972"/>
    <w:rsid w:val="00D73A45"/>
    <w:rsid w:val="00D81A7D"/>
    <w:rsid w:val="00D8399F"/>
    <w:rsid w:val="00D85483"/>
    <w:rsid w:val="00D85BAB"/>
    <w:rsid w:val="00D868E9"/>
    <w:rsid w:val="00D9185D"/>
    <w:rsid w:val="00D923D9"/>
    <w:rsid w:val="00D9249C"/>
    <w:rsid w:val="00D94146"/>
    <w:rsid w:val="00D96084"/>
    <w:rsid w:val="00DA6A9F"/>
    <w:rsid w:val="00DA736E"/>
    <w:rsid w:val="00DB1629"/>
    <w:rsid w:val="00DB7BDC"/>
    <w:rsid w:val="00DD0A56"/>
    <w:rsid w:val="00DD61FF"/>
    <w:rsid w:val="00E02FCA"/>
    <w:rsid w:val="00E069AA"/>
    <w:rsid w:val="00E163D0"/>
    <w:rsid w:val="00E208C9"/>
    <w:rsid w:val="00E22200"/>
    <w:rsid w:val="00E3353D"/>
    <w:rsid w:val="00E3793C"/>
    <w:rsid w:val="00E40948"/>
    <w:rsid w:val="00E52ED1"/>
    <w:rsid w:val="00E52F3A"/>
    <w:rsid w:val="00E5798B"/>
    <w:rsid w:val="00E622CD"/>
    <w:rsid w:val="00E63941"/>
    <w:rsid w:val="00E6499C"/>
    <w:rsid w:val="00E64E5B"/>
    <w:rsid w:val="00E95433"/>
    <w:rsid w:val="00EB279D"/>
    <w:rsid w:val="00EC1DF3"/>
    <w:rsid w:val="00EC2F5D"/>
    <w:rsid w:val="00EE0B7C"/>
    <w:rsid w:val="00EE1DF0"/>
    <w:rsid w:val="00EE3407"/>
    <w:rsid w:val="00EE65EF"/>
    <w:rsid w:val="00EE7A23"/>
    <w:rsid w:val="00EF1AE9"/>
    <w:rsid w:val="00EF29A8"/>
    <w:rsid w:val="00EF356A"/>
    <w:rsid w:val="00EF4E1D"/>
    <w:rsid w:val="00EF649E"/>
    <w:rsid w:val="00EF6AA7"/>
    <w:rsid w:val="00F128D4"/>
    <w:rsid w:val="00F314A1"/>
    <w:rsid w:val="00F3290B"/>
    <w:rsid w:val="00F3601E"/>
    <w:rsid w:val="00F375B4"/>
    <w:rsid w:val="00F4642B"/>
    <w:rsid w:val="00F52BF4"/>
    <w:rsid w:val="00F57B46"/>
    <w:rsid w:val="00F64118"/>
    <w:rsid w:val="00F67489"/>
    <w:rsid w:val="00F82F7F"/>
    <w:rsid w:val="00F842E1"/>
    <w:rsid w:val="00F849C8"/>
    <w:rsid w:val="00F86DFB"/>
    <w:rsid w:val="00F90FFE"/>
    <w:rsid w:val="00F939D5"/>
    <w:rsid w:val="00F9468E"/>
    <w:rsid w:val="00F95EC1"/>
    <w:rsid w:val="00F96CA4"/>
    <w:rsid w:val="00FA0B9B"/>
    <w:rsid w:val="00FA3588"/>
    <w:rsid w:val="00FA6A60"/>
    <w:rsid w:val="00FB1EDB"/>
    <w:rsid w:val="00FB2B1E"/>
    <w:rsid w:val="00FB36BD"/>
    <w:rsid w:val="00FB3F55"/>
    <w:rsid w:val="00FC2664"/>
    <w:rsid w:val="00FD7AA5"/>
    <w:rsid w:val="00FE4479"/>
    <w:rsid w:val="00FF262B"/>
    <w:rsid w:val="00F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character" w:customStyle="1" w:styleId="Nevyeenzmnka2">
    <w:name w:val="Nevyřešená zmínka2"/>
    <w:basedOn w:val="DefaultParagraphFont"/>
    <w:uiPriority w:val="99"/>
    <w:semiHidden/>
    <w:rsid w:val="00D8399F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4F75"/>
    <w:rPr>
      <w:rFonts w:ascii="CG Times (W1)" w:eastAsia="Times New Roman" w:hAnsi="CG Times (W1)"/>
      <w:noProof/>
      <w:sz w:val="20"/>
      <w:szCs w:val="20"/>
    </w:rPr>
  </w:style>
  <w:style w:type="paragraph" w:customStyle="1" w:styleId="Default">
    <w:name w:val="Default"/>
    <w:uiPriority w:val="99"/>
    <w:rsid w:val="00445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gro@silvag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zakravska@mestonacho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irousek@silvagr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535</Words>
  <Characters>3157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Městský úřad Náchod</cp:lastModifiedBy>
  <cp:revision>2</cp:revision>
  <cp:lastPrinted>2023-04-12T12:12:00Z</cp:lastPrinted>
  <dcterms:created xsi:type="dcterms:W3CDTF">2024-12-11T14:22:00Z</dcterms:created>
  <dcterms:modified xsi:type="dcterms:W3CDTF">2024-12-11T14:22:00Z</dcterms:modified>
</cp:coreProperties>
</file>