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30E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CF2F31">
        <w:rPr>
          <w:rFonts w:ascii="Arial" w:hAnsi="Arial" w:cs="Arial"/>
          <w:sz w:val="24"/>
          <w:szCs w:val="24"/>
        </w:rPr>
        <w:tab/>
      </w:r>
      <w:r w:rsidR="00CF2F31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CF2F3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000018</w:t>
      </w:r>
    </w:p>
    <w:p w:rsidR="00000000" w:rsidRDefault="00CF2F3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F2F3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CF2F3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F2F3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F2F3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4D30E5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4D30E5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4D30E5">
        <w:rPr>
          <w:rFonts w:ascii="Arial" w:hAnsi="Arial" w:cs="Arial"/>
          <w:color w:val="0000FF"/>
          <w:sz w:val="16"/>
          <w:szCs w:val="16"/>
          <w:u w:val="single"/>
        </w:rPr>
        <w:t>xxxxx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Zem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lská akciová spole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nost Kolove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Tyr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ova 146</w:t>
      </w:r>
    </w:p>
    <w:p w:rsidR="00000000" w:rsidRDefault="00CF2F3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345 43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Kolove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25.7.2017</w:t>
      </w:r>
    </w:p>
    <w:p w:rsidR="00000000" w:rsidRDefault="00CF2F31">
      <w:pPr>
        <w:widowControl w:val="0"/>
        <w:tabs>
          <w:tab w:val="left" w:pos="135"/>
          <w:tab w:val="left" w:pos="2760"/>
          <w:tab w:val="left" w:pos="3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29.7.2017</w:t>
      </w:r>
    </w:p>
    <w:p w:rsidR="00000000" w:rsidRDefault="00CF2F3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47717700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CZ47717700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55 000,00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55 000,00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B28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15 ks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B29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15 ks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B20 (30) -  10 ks 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A15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10 ks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A7a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6 ks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DT 300x500  rovná 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podstavec 28kg 15 ks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JAKL 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erveno bílý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15 ks po 2bm</w:t>
      </w:r>
    </w:p>
    <w:p w:rsidR="00000000" w:rsidRDefault="00CF2F3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upínka plast 40 ks na jakl 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566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CF2F3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CF2F3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CF2F3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F2F3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4D30E5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CF2F3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CF2F31" w:rsidRDefault="00CF2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F2F31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E5"/>
    <w:rsid w:val="004D30E5"/>
    <w:rsid w:val="00C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CC2E78AB.dotm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2017-07-31T10:57:00Z</dcterms:created>
  <dcterms:modified xsi:type="dcterms:W3CDTF">2017-07-31T10:57:00Z</dcterms:modified>
</cp:coreProperties>
</file>