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240200442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3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25648101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CZ25648101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1295"/>
        <w:gridCol w:w="849"/>
        <w:gridCol w:w="2615"/>
      </w:tblGrid>
      <w:tr>
        <w:trPr>
          <w:trHeight w:hRule="exact" w:val="1490"/>
        </w:trPr>
        <w:tc>
          <w:tcPr>
            <w:tcW w:w="4760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4760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5" w:line="240" w:lineRule="auto"/>
              <w:ind w:left="6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Starcová Marcela Mgr. Ph.D.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182"/>
        </w:trPr>
        <w:tc>
          <w:tcPr>
            <w:tcW w:w="2144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1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2"/>
                <w:sz w:val="16"/>
                <w:szCs w:val="16"/>
                <w:lang w:val="cs-CZ"/>
              </w:rPr>
              <w:t>Mobil: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194"/>
        </w:trPr>
        <w:tc>
          <w:tcPr>
            <w:tcW w:w="1295" w:type="dxa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15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9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Místo dodání: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1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408266</wp:posOffset>
            </wp:positionV>
            <wp:extent cx="67945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scanservice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400" w:lineRule="exact"/>
        <w:ind w:left="0" w:right="120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Průmyslová 1306/7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102 00 PRAHA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1055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199" w:lineRule="exact"/>
        <w:ind w:left="1818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1997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1931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524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23.12.2024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340"/>
            <w:col w:w="3240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4" w:lineRule="exact"/>
        <w:ind w:left="400" w:right="8662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406400</wp:posOffset>
            </wp:positionH>
            <wp:positionV relativeFrom="line">
              <wp:posOffset>-32246</wp:posOffset>
            </wp:positionV>
            <wp:extent cx="2667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-19546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196354</wp:posOffset>
            </wp:positionV>
            <wp:extent cx="65024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42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80" w:after="0" w:line="181" w:lineRule="exact"/>
        <w:ind w:left="36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Digitalizace archivní dokumentace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127634</wp:posOffset>
            </wp:positionV>
            <wp:extent cx="65151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34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90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186346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111 199,00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111 199,00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3204" w:space="2925"/>
            <w:col w:w="390" w:space="250"/>
            <w:col w:w="217" w:space="531"/>
            <w:col w:w="940" w:space="657"/>
            <w:col w:w="1422" w:space="0"/>
          </w:cols>
          <w:docGrid w:linePitch="360"/>
        </w:sectPr>
        <w:spacing w:before="262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111 199,00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(s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191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111 199,00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159" w:space="2865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799681</wp:posOffset>
            </wp:positionV>
            <wp:extent cx="67945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09.12.2024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Mgr. Starcová Marcela Ph.D.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035" w:space="384"/>
            <w:col w:w="2628" w:space="3299"/>
            <w:col w:w="1044" w:space="0"/>
          </w:cols>
          <w:docGrid w:linePitch="360"/>
        </w:sectPr>
        <w:spacing w:before="0" w:after="0" w:line="144" w:lineRule="exact"/>
        <w:ind w:left="0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5016500</wp:posOffset>
            </wp:positionH>
            <wp:positionV relativeFrom="line">
              <wp:posOffset>-46178</wp:posOffset>
            </wp:positionV>
            <wp:extent cx="18669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2024-12-11T09:56:08Z</dcterms:created>
  <dcterms:modified xsi:type="dcterms:W3CDTF">2024-12-11T09:56:08Z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