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E0" w:rsidRDefault="00C36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106B7">
        <w:t>VirginGrip</w:t>
      </w:r>
      <w:proofErr w:type="spellEnd"/>
      <w:r w:rsidR="003B54DA">
        <w:t xml:space="preserve"> s.r.o.</w:t>
      </w:r>
    </w:p>
    <w:p w:rsidR="001F65E0" w:rsidRDefault="000106B7">
      <w:pPr>
        <w:ind w:left="4956" w:firstLine="708"/>
      </w:pPr>
      <w:r>
        <w:t>Tisá 382</w:t>
      </w:r>
      <w:r w:rsidR="003B54DA">
        <w:t xml:space="preserve"> </w:t>
      </w:r>
      <w:r w:rsidR="003A7259">
        <w:br/>
      </w:r>
      <w:r>
        <w:t>403 36 Tisá</w:t>
      </w:r>
      <w:r w:rsidR="00C36E04">
        <w:br/>
      </w:r>
      <w:r w:rsidR="00C36E04">
        <w:tab/>
        <w:t xml:space="preserve">IČ: </w:t>
      </w:r>
      <w:r>
        <w:t>05579406</w:t>
      </w:r>
    </w:p>
    <w:p w:rsidR="001F65E0" w:rsidRDefault="001F65E0">
      <w:pPr>
        <w:ind w:left="4956" w:firstLine="708"/>
      </w:pPr>
    </w:p>
    <w:p w:rsidR="001F65E0" w:rsidRDefault="001F65E0"/>
    <w:p w:rsidR="001F65E0" w:rsidRDefault="000106B7">
      <w:r>
        <w:t>Datum: 21. 11</w:t>
      </w:r>
      <w:r w:rsidR="003B54DA">
        <w:t>. 2024</w:t>
      </w:r>
      <w:r w:rsidR="00C36E04">
        <w:tab/>
      </w:r>
      <w:r w:rsidR="00C36E04">
        <w:tab/>
      </w:r>
    </w:p>
    <w:p w:rsidR="001F65E0" w:rsidRDefault="00C36E04">
      <w:r>
        <w:t xml:space="preserve">Vyřizuje: </w:t>
      </w:r>
    </w:p>
    <w:p w:rsidR="001F65E0" w:rsidRDefault="00C36E04">
      <w:r>
        <w:t xml:space="preserve">Telefon: </w:t>
      </w:r>
      <w:r w:rsidR="00FB6D70">
        <w:t>475210376</w:t>
      </w:r>
    </w:p>
    <w:p w:rsidR="001F65E0" w:rsidRDefault="001F65E0"/>
    <w:p w:rsidR="001F65E0" w:rsidRDefault="001F65E0">
      <w:pPr>
        <w:rPr>
          <w:b/>
        </w:rPr>
      </w:pPr>
    </w:p>
    <w:p w:rsidR="001F65E0" w:rsidRDefault="00C36E04">
      <w:pPr>
        <w:rPr>
          <w:b/>
        </w:rPr>
      </w:pPr>
      <w:r>
        <w:rPr>
          <w:b/>
        </w:rPr>
        <w:t>Objednávka</w:t>
      </w:r>
    </w:p>
    <w:p w:rsidR="001F65E0" w:rsidRDefault="001F65E0">
      <w:pPr>
        <w:rPr>
          <w:b/>
        </w:rPr>
      </w:pPr>
    </w:p>
    <w:p w:rsidR="001F65E0" w:rsidRDefault="000106B7">
      <w:pPr>
        <w:spacing w:line="276" w:lineRule="auto"/>
      </w:pPr>
      <w:r>
        <w:t>O</w:t>
      </w:r>
      <w:r w:rsidR="00112E41">
        <w:t>bjednáváme</w:t>
      </w:r>
      <w:r w:rsidR="00395F53">
        <w:t xml:space="preserve"> </w:t>
      </w:r>
      <w:r>
        <w:t>u Vás 10ks lezeckých panelů včetně příslušenství a montáže.</w:t>
      </w:r>
    </w:p>
    <w:p w:rsidR="001F65E0" w:rsidRDefault="001F65E0">
      <w:pPr>
        <w:spacing w:line="276" w:lineRule="auto"/>
      </w:pPr>
    </w:p>
    <w:p w:rsidR="001F65E0" w:rsidRDefault="00A44CEB">
      <w:pPr>
        <w:spacing w:line="276" w:lineRule="auto"/>
      </w:pPr>
      <w:r>
        <w:t xml:space="preserve">Prosíme o potvrzení </w:t>
      </w:r>
      <w:r w:rsidR="003A7259">
        <w:t>obje</w:t>
      </w:r>
      <w:r w:rsidR="00F92A52">
        <w:t>dnávky a sdělení termínu plnění.</w:t>
      </w:r>
    </w:p>
    <w:p w:rsidR="001F65E0" w:rsidRDefault="001F65E0">
      <w:pPr>
        <w:spacing w:line="276" w:lineRule="auto"/>
      </w:pPr>
    </w:p>
    <w:p w:rsidR="001F65E0" w:rsidRDefault="00C36E04">
      <w:pPr>
        <w:spacing w:line="276" w:lineRule="auto"/>
      </w:pPr>
      <w:r>
        <w:t xml:space="preserve"> </w:t>
      </w:r>
    </w:p>
    <w:p w:rsidR="001F65E0" w:rsidRDefault="00C36E04">
      <w:pPr>
        <w:spacing w:line="276" w:lineRule="auto"/>
      </w:pPr>
      <w:r>
        <w:t>S pozdravem</w:t>
      </w:r>
    </w:p>
    <w:p w:rsidR="001F65E0" w:rsidRDefault="00C36E0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1F65E0" w:rsidRDefault="001F65E0">
      <w:pPr>
        <w:spacing w:line="276" w:lineRule="auto"/>
      </w:pPr>
    </w:p>
    <w:p w:rsidR="001F65E0" w:rsidRDefault="00395F53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Marek Plch</w:t>
      </w:r>
    </w:p>
    <w:p w:rsidR="001F65E0" w:rsidRDefault="00C36E0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8"/>
          <w:szCs w:val="18"/>
        </w:rPr>
        <w:t xml:space="preserve">Ředitel Základní školy Ústí nad Labem, </w:t>
      </w:r>
    </w:p>
    <w:p w:rsidR="001F65E0" w:rsidRDefault="00C36E04">
      <w:pPr>
        <w:spacing w:line="276" w:lineRule="auto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Palachova 400/37, příspěvkové organizace</w:t>
      </w:r>
      <w:r>
        <w:tab/>
      </w:r>
    </w:p>
    <w:p w:rsidR="001F65E0" w:rsidRDefault="001F65E0">
      <w:pPr>
        <w:spacing w:line="276" w:lineRule="auto"/>
      </w:pPr>
    </w:p>
    <w:p w:rsidR="001F65E0" w:rsidRDefault="00C36E04">
      <w:pPr>
        <w:spacing w:line="276" w:lineRule="auto"/>
      </w:pPr>
      <w:r>
        <w:tab/>
      </w:r>
      <w:r>
        <w:tab/>
      </w:r>
      <w:r>
        <w:tab/>
      </w:r>
    </w:p>
    <w:p w:rsidR="000106B7" w:rsidRDefault="000106B7">
      <w:pPr>
        <w:spacing w:line="276" w:lineRule="auto"/>
      </w:pPr>
    </w:p>
    <w:p w:rsidR="000106B7" w:rsidRDefault="000106B7">
      <w:pPr>
        <w:spacing w:line="276" w:lineRule="auto"/>
      </w:pPr>
      <w:r>
        <w:t>Potvrzujeme.</w:t>
      </w:r>
      <w:bookmarkStart w:id="0" w:name="_GoBack"/>
      <w:bookmarkEnd w:id="0"/>
    </w:p>
    <w:p w:rsidR="000106B7" w:rsidRDefault="000106B7">
      <w:pPr>
        <w:spacing w:line="276" w:lineRule="auto"/>
      </w:pPr>
      <w:proofErr w:type="spellStart"/>
      <w:r>
        <w:t>VirginGrip</w:t>
      </w:r>
      <w:proofErr w:type="spellEnd"/>
      <w:r>
        <w:t xml:space="preserve"> s.r.o</w:t>
      </w:r>
    </w:p>
    <w:p w:rsidR="000106B7" w:rsidRDefault="000106B7">
      <w:pPr>
        <w:spacing w:line="276" w:lineRule="auto"/>
      </w:pPr>
      <w:r>
        <w:t>IČ: 05579406</w:t>
      </w:r>
    </w:p>
    <w:p w:rsidR="001F65E0" w:rsidRDefault="001F65E0"/>
    <w:sectPr w:rsidR="001F65E0">
      <w:headerReference w:type="default" r:id="rId8"/>
      <w:footerReference w:type="default" r:id="rId9"/>
      <w:pgSz w:w="11906" w:h="16838"/>
      <w:pgMar w:top="251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48" w:rsidRDefault="007A5F48">
      <w:r>
        <w:separator/>
      </w:r>
    </w:p>
  </w:endnote>
  <w:endnote w:type="continuationSeparator" w:id="0">
    <w:p w:rsidR="007A5F48" w:rsidRDefault="007A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F6" w:rsidRDefault="00C36E0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-23490</wp:posOffset>
          </wp:positionV>
          <wp:extent cx="7642226" cy="706117"/>
          <wp:effectExtent l="0" t="0" r="0" b="0"/>
          <wp:wrapTight wrapText="bothSides">
            <wp:wrapPolygon edited="0">
              <wp:start x="861" y="5245"/>
              <wp:lineTo x="861" y="11072"/>
              <wp:lineTo x="7700" y="12237"/>
              <wp:lineTo x="9746" y="12237"/>
              <wp:lineTo x="20783" y="11072"/>
              <wp:lineTo x="20676" y="5245"/>
              <wp:lineTo x="861" y="5245"/>
            </wp:wrapPolygon>
          </wp:wrapTight>
          <wp:docPr id="2" name="obrázek 2" descr="ZS_palachova_HP-zapa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2226" cy="7061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48" w:rsidRDefault="007A5F48">
      <w:r>
        <w:rPr>
          <w:color w:val="000000"/>
        </w:rPr>
        <w:separator/>
      </w:r>
    </w:p>
  </w:footnote>
  <w:footnote w:type="continuationSeparator" w:id="0">
    <w:p w:rsidR="007A5F48" w:rsidRDefault="007A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F6" w:rsidRDefault="00C36E0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-899797</wp:posOffset>
          </wp:positionH>
          <wp:positionV relativeFrom="paragraph">
            <wp:posOffset>-448312</wp:posOffset>
          </wp:positionV>
          <wp:extent cx="2793363" cy="1490984"/>
          <wp:effectExtent l="0" t="0" r="0" b="0"/>
          <wp:wrapTight wrapText="bothSides">
            <wp:wrapPolygon edited="0">
              <wp:start x="6923" y="4692"/>
              <wp:lineTo x="3388" y="8003"/>
              <wp:lineTo x="2799" y="8831"/>
              <wp:lineTo x="2652" y="14351"/>
              <wp:lineTo x="2946" y="18491"/>
              <wp:lineTo x="3830" y="18491"/>
              <wp:lineTo x="7955" y="17939"/>
              <wp:lineTo x="19886" y="15179"/>
              <wp:lineTo x="20034" y="11039"/>
              <wp:lineTo x="20034" y="7451"/>
              <wp:lineTo x="19592" y="6623"/>
              <wp:lineTo x="16646" y="4692"/>
              <wp:lineTo x="6923" y="4692"/>
            </wp:wrapPolygon>
          </wp:wrapTight>
          <wp:docPr id="1" name="obrázek 1" descr="ZS_palachova_H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3363" cy="14909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4BA2"/>
    <w:multiLevelType w:val="hybridMultilevel"/>
    <w:tmpl w:val="213A2E82"/>
    <w:lvl w:ilvl="0" w:tplc="FEBC1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E0"/>
    <w:rsid w:val="000106B7"/>
    <w:rsid w:val="00112E41"/>
    <w:rsid w:val="00175549"/>
    <w:rsid w:val="001F65E0"/>
    <w:rsid w:val="00395F53"/>
    <w:rsid w:val="003A7259"/>
    <w:rsid w:val="003B54DA"/>
    <w:rsid w:val="00582BB4"/>
    <w:rsid w:val="00694462"/>
    <w:rsid w:val="007A5F48"/>
    <w:rsid w:val="008D4C47"/>
    <w:rsid w:val="00A44CEB"/>
    <w:rsid w:val="00B36093"/>
    <w:rsid w:val="00BD25C2"/>
    <w:rsid w:val="00C36E04"/>
    <w:rsid w:val="00C47FDA"/>
    <w:rsid w:val="00E87462"/>
    <w:rsid w:val="00F06D03"/>
    <w:rsid w:val="00F92A52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C3E0"/>
  <w15:docId w15:val="{6998AB9E-E970-4DE7-B961-BF46AE5A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rPr>
      <w:sz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registr_smluv\2019\PSAN&#205;%20DOPIS&#366;%20-hlavi&#269;%20pap&#237;r%20&#353;kol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22DA-316D-4EAF-A666-A3210A5B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PSANÍ DOPISŮ -hlavič papír školy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Dana Zoulová</cp:lastModifiedBy>
  <cp:revision>2</cp:revision>
  <cp:lastPrinted>2024-12-03T09:01:00Z</cp:lastPrinted>
  <dcterms:created xsi:type="dcterms:W3CDTF">2024-12-11T10:09:00Z</dcterms:created>
  <dcterms:modified xsi:type="dcterms:W3CDTF">2024-12-11T10:09:00Z</dcterms:modified>
</cp:coreProperties>
</file>