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114" w:firstLine="123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nemocnice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6657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nemocnice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39" w:firstLine="0"/>
        <w:jc w:val="right"/>
      </w:pPr>
      <w:r>
        <w:drawing>
          <wp:anchor simplePos="0" relativeHeight="251658258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s.r.o.NEMOCNICE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94" w:firstLine="0"/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69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74" w:firstLine="0"/>
        <w:jc w:val="right"/>
      </w:pPr>
      <w:r>
        <w:drawing>
          <wp:anchor simplePos="0" relativeHeight="25165830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07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19.11.2024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20241119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05"/>
          <w:tab w:val="left" w:pos="5855"/>
          <w:tab w:val="left" w:pos="8975"/>
          <w:tab w:val="left" w:pos="10010"/>
        </w:tabs>
        <w:spacing w:before="0" w:after="0" w:line="165" w:lineRule="exact"/>
        <w:ind w:left="590" w:right="0" w:firstLine="0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-73819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100" w:after="0" w:line="165" w:lineRule="exact"/>
        <w:ind w:left="575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19844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46831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46831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46831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46831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46831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46831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46831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7297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1.2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5X1.2GM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625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21X625MG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ARCHIFAR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INJ+INF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CIPRINOL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CLOTRIMAZOL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6X100MG+APL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COMBOGESIC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10MG/ML+3MG/ML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HEPARIN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SOL 1X10ML/50KU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FLM 48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LACTULOSA BIOMEDICA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SIR 1X500ML 50%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MAGNESIUM SULFURICUM BBP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200MG/ML INJ/INF SOL 10X10ML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 POR GRA SOL SCC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3285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NAC AL 600 SUMIVE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EFF 50X600M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SUS 30X100MG-SA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NITROMINT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AER DOS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NOVALGIN INJEKCE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SOL 5X5ML/2.5GM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14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798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NOVALGIN INJEKCE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10X2ML/1GM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NOB 24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TAXIMED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2G INJ/INF PLV SOL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57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TORECAN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5X1ML/6.5MG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62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72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135,50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632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#381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19.11.2024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13:00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2024-12-09T12:21:43Z</dcterms:created>
  <dcterms:modified xsi:type="dcterms:W3CDTF">2024-12-09T12:21:43Z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