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A3" w:rsidRDefault="002571A3"/>
    <w:p w:rsidR="002571A3" w:rsidRDefault="002571A3" w:rsidP="002571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</w:p>
    <w:p w:rsidR="002571A3" w:rsidRPr="00152453" w:rsidRDefault="002571A3" w:rsidP="002571A3">
      <w:pPr>
        <w:spacing w:after="0"/>
        <w:rPr>
          <w:b/>
          <w:sz w:val="24"/>
          <w:szCs w:val="24"/>
        </w:rPr>
      </w:pPr>
      <w:r w:rsidRPr="00152453">
        <w:rPr>
          <w:b/>
          <w:sz w:val="24"/>
          <w:szCs w:val="24"/>
        </w:rPr>
        <w:t>Petr Tesař</w:t>
      </w:r>
    </w:p>
    <w:p w:rsidR="002571A3" w:rsidRPr="00152453" w:rsidRDefault="002571A3" w:rsidP="002571A3">
      <w:pPr>
        <w:spacing w:after="0"/>
        <w:rPr>
          <w:b/>
          <w:sz w:val="24"/>
          <w:szCs w:val="24"/>
        </w:rPr>
      </w:pPr>
      <w:r w:rsidRPr="00152453">
        <w:rPr>
          <w:b/>
          <w:sz w:val="24"/>
          <w:szCs w:val="24"/>
        </w:rPr>
        <w:t>Dělnická 259</w:t>
      </w:r>
    </w:p>
    <w:p w:rsidR="002571A3" w:rsidRPr="00152453" w:rsidRDefault="002571A3" w:rsidP="002571A3">
      <w:pPr>
        <w:spacing w:after="0"/>
        <w:rPr>
          <w:b/>
          <w:sz w:val="24"/>
          <w:szCs w:val="24"/>
        </w:rPr>
      </w:pPr>
      <w:r w:rsidRPr="00152453">
        <w:rPr>
          <w:b/>
          <w:sz w:val="24"/>
          <w:szCs w:val="24"/>
        </w:rPr>
        <w:t>51101 Turnov</w:t>
      </w:r>
    </w:p>
    <w:p w:rsidR="002571A3" w:rsidRPr="00152453" w:rsidRDefault="002571A3" w:rsidP="002571A3">
      <w:pPr>
        <w:spacing w:after="0"/>
        <w:rPr>
          <w:b/>
          <w:sz w:val="24"/>
          <w:szCs w:val="24"/>
        </w:rPr>
      </w:pPr>
      <w:r w:rsidRPr="00152453">
        <w:rPr>
          <w:b/>
          <w:sz w:val="24"/>
          <w:szCs w:val="24"/>
        </w:rPr>
        <w:t>IČ 66795991</w:t>
      </w:r>
    </w:p>
    <w:p w:rsidR="002571A3" w:rsidRPr="00152453" w:rsidRDefault="002571A3" w:rsidP="002571A3">
      <w:pPr>
        <w:spacing w:after="0"/>
        <w:rPr>
          <w:b/>
          <w:sz w:val="24"/>
          <w:szCs w:val="24"/>
        </w:rPr>
      </w:pPr>
      <w:r w:rsidRPr="00152453">
        <w:rPr>
          <w:b/>
          <w:sz w:val="24"/>
          <w:szCs w:val="24"/>
        </w:rPr>
        <w:t>DIČ 7601233189</w:t>
      </w:r>
    </w:p>
    <w:p w:rsidR="002571A3" w:rsidRPr="00152453" w:rsidRDefault="002571A3" w:rsidP="002571A3">
      <w:pPr>
        <w:spacing w:after="0"/>
        <w:rPr>
          <w:b/>
          <w:sz w:val="24"/>
          <w:szCs w:val="24"/>
        </w:rPr>
      </w:pPr>
    </w:p>
    <w:p w:rsidR="002571A3" w:rsidRDefault="002571A3" w:rsidP="002571A3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:rsidR="002571A3" w:rsidRPr="00206919" w:rsidRDefault="002571A3" w:rsidP="002571A3">
      <w:pPr>
        <w:spacing w:after="0"/>
        <w:rPr>
          <w:sz w:val="24"/>
          <w:szCs w:val="24"/>
        </w:rPr>
      </w:pPr>
      <w:r w:rsidRPr="00206919">
        <w:rPr>
          <w:sz w:val="24"/>
          <w:szCs w:val="24"/>
        </w:rPr>
        <w:t>Gymnázium, Turnov</w:t>
      </w:r>
    </w:p>
    <w:p w:rsidR="002571A3" w:rsidRPr="00206919" w:rsidRDefault="002571A3" w:rsidP="002571A3">
      <w:pPr>
        <w:spacing w:after="0"/>
        <w:rPr>
          <w:sz w:val="24"/>
          <w:szCs w:val="24"/>
        </w:rPr>
      </w:pPr>
      <w:r w:rsidRPr="00206919">
        <w:rPr>
          <w:sz w:val="24"/>
          <w:szCs w:val="24"/>
        </w:rPr>
        <w:t>Jana Palacha 804</w:t>
      </w:r>
    </w:p>
    <w:p w:rsidR="002571A3" w:rsidRDefault="002571A3" w:rsidP="002571A3">
      <w:pPr>
        <w:spacing w:after="0"/>
        <w:rPr>
          <w:sz w:val="24"/>
          <w:szCs w:val="24"/>
        </w:rPr>
      </w:pPr>
      <w:r w:rsidRPr="00206919">
        <w:rPr>
          <w:sz w:val="24"/>
          <w:szCs w:val="24"/>
        </w:rPr>
        <w:t>511 01 Turnov</w:t>
      </w:r>
    </w:p>
    <w:p w:rsidR="007F0357" w:rsidRDefault="007F0357" w:rsidP="002571A3">
      <w:pPr>
        <w:spacing w:after="0"/>
        <w:rPr>
          <w:sz w:val="24"/>
          <w:szCs w:val="24"/>
        </w:rPr>
      </w:pPr>
      <w:r>
        <w:rPr>
          <w:sz w:val="24"/>
          <w:szCs w:val="24"/>
        </w:rPr>
        <w:t>zástupce Mgr. Miroslav Vávra</w:t>
      </w:r>
      <w:bookmarkStart w:id="0" w:name="_GoBack"/>
      <w:bookmarkEnd w:id="0"/>
    </w:p>
    <w:p w:rsidR="002571A3" w:rsidRDefault="002571A3" w:rsidP="002571A3">
      <w:pPr>
        <w:spacing w:after="0"/>
        <w:rPr>
          <w:sz w:val="24"/>
          <w:szCs w:val="24"/>
        </w:rPr>
      </w:pPr>
    </w:p>
    <w:p w:rsidR="002571A3" w:rsidRDefault="002571A3"/>
    <w:p w:rsidR="002A62BA" w:rsidRDefault="00DE0CCD">
      <w:r>
        <w:t>V</w:t>
      </w:r>
      <w:r w:rsidR="00456391">
        <w:t> </w:t>
      </w:r>
      <w:proofErr w:type="gramStart"/>
      <w:r>
        <w:t>Turnově</w:t>
      </w:r>
      <w:r w:rsidR="00456391">
        <w:t xml:space="preserve"> 9</w:t>
      </w:r>
      <w:r>
        <w:t xml:space="preserve"> </w:t>
      </w:r>
      <w:r w:rsidR="00456391">
        <w:t>.12</w:t>
      </w:r>
      <w:r>
        <w:t>.2024</w:t>
      </w:r>
      <w:proofErr w:type="gramEnd"/>
    </w:p>
    <w:p w:rsidR="00DE0CCD" w:rsidRDefault="007F0357">
      <w:r>
        <w:t>Objednávka</w:t>
      </w:r>
      <w:r w:rsidR="00DE0CCD">
        <w:t xml:space="preserve"> výmalb</w:t>
      </w:r>
      <w:r>
        <w:t xml:space="preserve">y </w:t>
      </w:r>
      <w:r w:rsidR="00DE0CCD">
        <w:t xml:space="preserve">a </w:t>
      </w:r>
      <w:proofErr w:type="gramStart"/>
      <w:r w:rsidR="00DE0CCD">
        <w:t>opravy  prostor</w:t>
      </w:r>
      <w:proofErr w:type="gramEnd"/>
      <w:r w:rsidR="00456391">
        <w:t xml:space="preserve"> včetně podlah tříd M1 a M2 </w:t>
      </w:r>
    </w:p>
    <w:p w:rsidR="00DE0CCD" w:rsidRDefault="00456391">
      <w:r>
        <w:t>4</w:t>
      </w:r>
      <w:r w:rsidR="00DE0CCD">
        <w:t xml:space="preserve">00m2 – zalepení celkových </w:t>
      </w:r>
      <w:proofErr w:type="gramStart"/>
      <w:r w:rsidR="00DE0CCD">
        <w:t xml:space="preserve">ploch                         </w:t>
      </w:r>
      <w:r w:rsidR="002824FC">
        <w:t xml:space="preserve"> </w:t>
      </w:r>
      <w:r w:rsidR="00DE0CCD">
        <w:t xml:space="preserve"> </w:t>
      </w:r>
      <w:r>
        <w:t>10</w:t>
      </w:r>
      <w:r w:rsidR="00DE0CCD">
        <w:t>.000,</w:t>
      </w:r>
      <w:proofErr w:type="gramEnd"/>
      <w:r w:rsidR="00DE0CCD">
        <w:t>-</w:t>
      </w:r>
    </w:p>
    <w:p w:rsidR="00DE0CCD" w:rsidRDefault="00456391">
      <w:r>
        <w:t>1</w:t>
      </w:r>
      <w:r w:rsidR="00DE0CCD">
        <w:t xml:space="preserve">00m2 – škrábání, vyspravení, 2xpenetrace          </w:t>
      </w:r>
      <w:r>
        <w:t>2</w:t>
      </w:r>
      <w:r w:rsidR="002824FC">
        <w:t>0</w:t>
      </w:r>
      <w:r w:rsidR="00DE0CCD">
        <w:t>.000,-</w:t>
      </w:r>
    </w:p>
    <w:p w:rsidR="00DE0CCD" w:rsidRDefault="00456391">
      <w:r>
        <w:t>4</w:t>
      </w:r>
      <w:r w:rsidR="00DE0CCD">
        <w:t xml:space="preserve">00m2 – výmalba celkových </w:t>
      </w:r>
      <w:proofErr w:type="gramStart"/>
      <w:r w:rsidR="00DE0CCD">
        <w:t>ploch</w:t>
      </w:r>
      <w:r w:rsidR="00733194">
        <w:t xml:space="preserve">                          </w:t>
      </w:r>
      <w:r>
        <w:t>50</w:t>
      </w:r>
      <w:r w:rsidR="00733194">
        <w:t>.000,</w:t>
      </w:r>
      <w:proofErr w:type="gramEnd"/>
      <w:r w:rsidR="00733194">
        <w:t>-</w:t>
      </w:r>
    </w:p>
    <w:p w:rsidR="00733194" w:rsidRDefault="00733194">
      <w:r>
        <w:t xml:space="preserve">200m2 – výmalba </w:t>
      </w:r>
      <w:proofErr w:type="gramStart"/>
      <w:r>
        <w:t xml:space="preserve">soklu                                             </w:t>
      </w:r>
      <w:r w:rsidR="00456391">
        <w:t>15</w:t>
      </w:r>
      <w:r>
        <w:t>.000,</w:t>
      </w:r>
      <w:proofErr w:type="gramEnd"/>
      <w:r>
        <w:t>-</w:t>
      </w:r>
    </w:p>
    <w:p w:rsidR="00456391" w:rsidRDefault="00456391">
      <w:r>
        <w:t xml:space="preserve">150 m2 - broušení </w:t>
      </w:r>
      <w:proofErr w:type="gramStart"/>
      <w:r>
        <w:t>podlahy                                       30.000,</w:t>
      </w:r>
      <w:proofErr w:type="gramEnd"/>
      <w:r>
        <w:t>-</w:t>
      </w:r>
    </w:p>
    <w:p w:rsidR="00456391" w:rsidRDefault="00456391">
      <w:r>
        <w:t xml:space="preserve">150m2 – nátěr </w:t>
      </w:r>
      <w:proofErr w:type="gramStart"/>
      <w:r>
        <w:t>podlahy                                             25.000,</w:t>
      </w:r>
      <w:proofErr w:type="gramEnd"/>
      <w:r>
        <w:t>-</w:t>
      </w:r>
    </w:p>
    <w:p w:rsidR="00DE0CCD" w:rsidRDefault="00733194">
      <w:proofErr w:type="gramStart"/>
      <w:r>
        <w:t>Celkem  malířské</w:t>
      </w:r>
      <w:proofErr w:type="gramEnd"/>
      <w:r w:rsidR="00A532DC">
        <w:t xml:space="preserve"> a natěračské</w:t>
      </w:r>
      <w:r>
        <w:t xml:space="preserve"> práce </w:t>
      </w:r>
      <w:r w:rsidR="002824FC">
        <w:t xml:space="preserve">                   </w:t>
      </w:r>
      <w:r w:rsidR="002824FC" w:rsidRPr="00A532DC">
        <w:rPr>
          <w:b/>
        </w:rPr>
        <w:t>1</w:t>
      </w:r>
      <w:r w:rsidR="00456391" w:rsidRPr="00A532DC">
        <w:rPr>
          <w:b/>
        </w:rPr>
        <w:t>50</w:t>
      </w:r>
      <w:r w:rsidR="002824FC" w:rsidRPr="00A532DC">
        <w:rPr>
          <w:b/>
        </w:rPr>
        <w:t>.000,-</w:t>
      </w:r>
      <w:r>
        <w:t xml:space="preserve"> </w:t>
      </w:r>
      <w:r w:rsidR="00DE0CCD">
        <w:t xml:space="preserve"> </w:t>
      </w:r>
    </w:p>
    <w:p w:rsidR="007F0357" w:rsidRDefault="007F0357"/>
    <w:p w:rsidR="007F0357" w:rsidRDefault="007F0357">
      <w:r>
        <w:t>Dodavatel:</w:t>
      </w:r>
    </w:p>
    <w:p w:rsidR="007F0357" w:rsidRDefault="007F0357"/>
    <w:p w:rsidR="007F0357" w:rsidRDefault="007F0357">
      <w:r>
        <w:t>Objednatel:</w:t>
      </w:r>
    </w:p>
    <w:p w:rsidR="007F0357" w:rsidRDefault="007F0357"/>
    <w:p w:rsidR="007F0357" w:rsidRDefault="007F0357"/>
    <w:sectPr w:rsidR="007F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CD"/>
    <w:rsid w:val="002571A3"/>
    <w:rsid w:val="002824FC"/>
    <w:rsid w:val="002A62BA"/>
    <w:rsid w:val="00456391"/>
    <w:rsid w:val="00733194"/>
    <w:rsid w:val="007F0357"/>
    <w:rsid w:val="00A532DC"/>
    <w:rsid w:val="00D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77A10C0D</Template>
  <TotalTime>71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Turnov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Janečková</dc:creator>
  <cp:lastModifiedBy>Martina Janečková</cp:lastModifiedBy>
  <cp:revision>5</cp:revision>
  <dcterms:created xsi:type="dcterms:W3CDTF">2024-07-15T09:02:00Z</dcterms:created>
  <dcterms:modified xsi:type="dcterms:W3CDTF">2024-12-10T13:53:00Z</dcterms:modified>
</cp:coreProperties>
</file>