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FF030" w14:textId="77777777" w:rsidR="002D5FA0" w:rsidRDefault="002D5FA0" w:rsidP="001F321A">
      <w:pPr>
        <w:pStyle w:val="cpNzevsmlouvy"/>
      </w:pPr>
    </w:p>
    <w:tbl>
      <w:tblPr>
        <w:tblStyle w:val="Mkatabulky"/>
        <w:tblW w:w="14378" w:type="dxa"/>
        <w:tblLayout w:type="fixed"/>
        <w:tblLook w:val="0000" w:firstRow="0" w:lastRow="0" w:firstColumn="0" w:lastColumn="0" w:noHBand="0" w:noVBand="0"/>
      </w:tblPr>
      <w:tblGrid>
        <w:gridCol w:w="2693"/>
        <w:gridCol w:w="3544"/>
        <w:gridCol w:w="1273"/>
        <w:gridCol w:w="1481"/>
        <w:gridCol w:w="992"/>
        <w:gridCol w:w="993"/>
        <w:gridCol w:w="1134"/>
        <w:gridCol w:w="1134"/>
        <w:gridCol w:w="1134"/>
      </w:tblGrid>
      <w:tr w:rsidR="0005277A" w:rsidRPr="002D5FA0" w14:paraId="11225E68" w14:textId="77777777" w:rsidTr="00B83DC2">
        <w:trPr>
          <w:trHeight w:val="569"/>
        </w:trPr>
        <w:tc>
          <w:tcPr>
            <w:tcW w:w="2693" w:type="dxa"/>
          </w:tcPr>
          <w:p w14:paraId="77AE4D1B" w14:textId="5C5CA1BE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Objednatel: </w:t>
            </w:r>
            <w:r w:rsidR="00501319">
              <w:rPr>
                <w:b/>
                <w:sz w:val="18"/>
                <w:szCs w:val="18"/>
              </w:rPr>
              <w:t>NSZ</w:t>
            </w:r>
          </w:p>
          <w:p w14:paraId="74D105C2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obslužného místa</w:t>
            </w:r>
          </w:p>
        </w:tc>
        <w:tc>
          <w:tcPr>
            <w:tcW w:w="3544" w:type="dxa"/>
          </w:tcPr>
          <w:p w14:paraId="11D6D48C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dodací/podací pošty</w:t>
            </w:r>
          </w:p>
        </w:tc>
        <w:tc>
          <w:tcPr>
            <w:tcW w:w="1273" w:type="dxa"/>
            <w:vMerge w:val="restart"/>
          </w:tcPr>
          <w:p w14:paraId="79A4B614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Datum prvního</w:t>
            </w:r>
          </w:p>
          <w:p w14:paraId="3EEA1873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svozu/rozvozu zásilek</w:t>
            </w:r>
          </w:p>
        </w:tc>
        <w:tc>
          <w:tcPr>
            <w:tcW w:w="1481" w:type="dxa"/>
            <w:vMerge w:val="restart"/>
          </w:tcPr>
          <w:p w14:paraId="35B8BEEE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Čas svozu/rozvozu zásilek</w:t>
            </w:r>
          </w:p>
        </w:tc>
        <w:tc>
          <w:tcPr>
            <w:tcW w:w="992" w:type="dxa"/>
            <w:vMerge w:val="restart"/>
          </w:tcPr>
          <w:p w14:paraId="0B81916C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Typ služby (S/R)</w:t>
            </w:r>
          </w:p>
        </w:tc>
        <w:tc>
          <w:tcPr>
            <w:tcW w:w="993" w:type="dxa"/>
            <w:vMerge w:val="restart"/>
          </w:tcPr>
          <w:p w14:paraId="04B4915D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Denní frekvence </w:t>
            </w:r>
            <w:r w:rsidRPr="002D5FA0">
              <w:rPr>
                <w:b/>
                <w:sz w:val="18"/>
                <w:szCs w:val="18"/>
              </w:rPr>
              <w:br/>
              <w:t>(počet jízd)</w:t>
            </w:r>
          </w:p>
        </w:tc>
        <w:tc>
          <w:tcPr>
            <w:tcW w:w="1134" w:type="dxa"/>
            <w:vMerge w:val="restart"/>
          </w:tcPr>
          <w:p w14:paraId="1E3947F2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Dny v týdnu </w:t>
            </w:r>
            <w:r w:rsidRPr="002D5FA0">
              <w:rPr>
                <w:b/>
                <w:sz w:val="18"/>
                <w:szCs w:val="18"/>
              </w:rPr>
              <w:br/>
              <w:t>(Po, Út, St, Čt, Pá)</w:t>
            </w:r>
          </w:p>
        </w:tc>
        <w:tc>
          <w:tcPr>
            <w:tcW w:w="1134" w:type="dxa"/>
            <w:vMerge w:val="restart"/>
          </w:tcPr>
          <w:p w14:paraId="1689DA5F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Jednotková měsíční cena</w:t>
            </w:r>
            <w:r w:rsidR="00193131">
              <w:rPr>
                <w:b/>
                <w:sz w:val="18"/>
                <w:szCs w:val="18"/>
              </w:rPr>
              <w:t xml:space="preserve">      (bez DPH)</w:t>
            </w:r>
          </w:p>
        </w:tc>
        <w:tc>
          <w:tcPr>
            <w:tcW w:w="1134" w:type="dxa"/>
            <w:vMerge w:val="restart"/>
          </w:tcPr>
          <w:p w14:paraId="418B1E9E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ID CČK  složky obslužného místa</w:t>
            </w:r>
          </w:p>
        </w:tc>
      </w:tr>
      <w:tr w:rsidR="0005277A" w:rsidRPr="002D5FA0" w14:paraId="704A3F73" w14:textId="77777777" w:rsidTr="00A80B58">
        <w:trPr>
          <w:trHeight w:val="454"/>
        </w:trPr>
        <w:tc>
          <w:tcPr>
            <w:tcW w:w="2693" w:type="dxa"/>
          </w:tcPr>
          <w:p w14:paraId="6E8C6870" w14:textId="77777777" w:rsidR="002D5FA0" w:rsidRPr="002D5FA0" w:rsidRDefault="00A80B58" w:rsidP="00A80B58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3544" w:type="dxa"/>
          </w:tcPr>
          <w:p w14:paraId="1B8F746B" w14:textId="77777777" w:rsidR="002D5FA0" w:rsidRPr="002D5FA0" w:rsidRDefault="002D5FA0" w:rsidP="002D5FA0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1273" w:type="dxa"/>
            <w:vMerge/>
          </w:tcPr>
          <w:p w14:paraId="6971FDB7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14:paraId="551F554F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E188CE5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EE1F4D2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D7A0F01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E9E76CD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0405D5A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</w:tr>
      <w:tr w:rsidR="00303490" w:rsidRPr="002D5FA0" w14:paraId="0BA001EE" w14:textId="77777777" w:rsidTr="000413FE">
        <w:trPr>
          <w:trHeight w:val="1738"/>
        </w:trPr>
        <w:tc>
          <w:tcPr>
            <w:tcW w:w="2693" w:type="dxa"/>
          </w:tcPr>
          <w:p w14:paraId="7BFE02CA" w14:textId="37E90AE5" w:rsidR="00303490" w:rsidRPr="00A9500B" w:rsidRDefault="00506C75" w:rsidP="0030349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3544" w:type="dxa"/>
          </w:tcPr>
          <w:p w14:paraId="5CEEAE15" w14:textId="17DBE18D" w:rsidR="00651FBC" w:rsidRPr="00C575D6" w:rsidRDefault="00506C75" w:rsidP="00651FB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273" w:type="dxa"/>
          </w:tcPr>
          <w:p w14:paraId="3E68EF2E" w14:textId="77777777" w:rsidR="00303490" w:rsidRDefault="00303490" w:rsidP="00303490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26D1DCFF" w14:textId="77777777" w:rsidR="00303490" w:rsidRDefault="00303490" w:rsidP="00303490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1A66BDBC" w14:textId="77777777" w:rsidR="00303490" w:rsidRDefault="00303490" w:rsidP="00303490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22F77298" w14:textId="77777777" w:rsidR="00303490" w:rsidRDefault="00303490" w:rsidP="00303490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4B993578" w14:textId="196DFC65" w:rsidR="00303490" w:rsidRPr="00A52E02" w:rsidRDefault="00506C75" w:rsidP="0030349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XXX</w:t>
            </w:r>
          </w:p>
        </w:tc>
        <w:tc>
          <w:tcPr>
            <w:tcW w:w="1481" w:type="dxa"/>
          </w:tcPr>
          <w:p w14:paraId="0A212019" w14:textId="77777777" w:rsidR="00303490" w:rsidRPr="00CA5449" w:rsidRDefault="00303490" w:rsidP="00303490">
            <w:pPr>
              <w:spacing w:after="0"/>
              <w:rPr>
                <w:sz w:val="18"/>
                <w:szCs w:val="18"/>
              </w:rPr>
            </w:pPr>
          </w:p>
          <w:p w14:paraId="33D906F2" w14:textId="3407581A" w:rsidR="00303490" w:rsidRPr="00A52E02" w:rsidRDefault="00506C75" w:rsidP="00506C75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XXX</w:t>
            </w:r>
          </w:p>
        </w:tc>
        <w:tc>
          <w:tcPr>
            <w:tcW w:w="992" w:type="dxa"/>
          </w:tcPr>
          <w:p w14:paraId="27EC3DAB" w14:textId="2E291A3F" w:rsidR="00303490" w:rsidRPr="00A52E02" w:rsidRDefault="00303490" w:rsidP="00303490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7092C0F6" w14:textId="3559048B" w:rsidR="00303490" w:rsidRPr="00A52E02" w:rsidRDefault="00506C75" w:rsidP="0030349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XXX</w:t>
            </w:r>
          </w:p>
        </w:tc>
        <w:tc>
          <w:tcPr>
            <w:tcW w:w="993" w:type="dxa"/>
          </w:tcPr>
          <w:p w14:paraId="2DD4B045" w14:textId="494AD80E" w:rsidR="00303490" w:rsidRPr="00A52E02" w:rsidRDefault="00506C75" w:rsidP="0030349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XXX</w:t>
            </w:r>
          </w:p>
        </w:tc>
        <w:tc>
          <w:tcPr>
            <w:tcW w:w="1134" w:type="dxa"/>
          </w:tcPr>
          <w:p w14:paraId="35AFF5B2" w14:textId="77777777" w:rsidR="00303490" w:rsidRDefault="00303490" w:rsidP="00303490">
            <w:pPr>
              <w:spacing w:after="0"/>
              <w:rPr>
                <w:sz w:val="18"/>
                <w:szCs w:val="18"/>
              </w:rPr>
            </w:pPr>
          </w:p>
          <w:p w14:paraId="3A717ED0" w14:textId="4E6D824D" w:rsidR="00303490" w:rsidRPr="00A52E02" w:rsidRDefault="00506C75" w:rsidP="0030349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XXX</w:t>
            </w:r>
          </w:p>
        </w:tc>
        <w:tc>
          <w:tcPr>
            <w:tcW w:w="1134" w:type="dxa"/>
          </w:tcPr>
          <w:p w14:paraId="305932D8" w14:textId="77777777" w:rsidR="00303490" w:rsidRDefault="00303490" w:rsidP="00303490">
            <w:pPr>
              <w:spacing w:after="0"/>
              <w:rPr>
                <w:sz w:val="18"/>
                <w:szCs w:val="18"/>
              </w:rPr>
            </w:pPr>
          </w:p>
          <w:p w14:paraId="6A151340" w14:textId="77777777" w:rsidR="00303490" w:rsidRDefault="00303490" w:rsidP="00303490">
            <w:pPr>
              <w:spacing w:after="0"/>
              <w:rPr>
                <w:sz w:val="18"/>
                <w:szCs w:val="18"/>
              </w:rPr>
            </w:pPr>
          </w:p>
          <w:p w14:paraId="5369D8A6" w14:textId="77777777" w:rsidR="00303490" w:rsidRDefault="00303490" w:rsidP="00303490">
            <w:pPr>
              <w:spacing w:after="0"/>
              <w:rPr>
                <w:sz w:val="18"/>
                <w:szCs w:val="18"/>
              </w:rPr>
            </w:pPr>
          </w:p>
          <w:p w14:paraId="1FBF8DBA" w14:textId="77777777" w:rsidR="00303490" w:rsidRDefault="00303490" w:rsidP="00303490">
            <w:pPr>
              <w:spacing w:after="0"/>
              <w:rPr>
                <w:sz w:val="18"/>
                <w:szCs w:val="18"/>
              </w:rPr>
            </w:pPr>
          </w:p>
          <w:p w14:paraId="69005199" w14:textId="57B960FF" w:rsidR="00303490" w:rsidRPr="00A52E02" w:rsidRDefault="00A52E02" w:rsidP="0030349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</w:t>
            </w:r>
            <w:r w:rsidR="00506C75">
              <w:rPr>
                <w:b/>
                <w:bCs/>
                <w:sz w:val="18"/>
                <w:szCs w:val="18"/>
              </w:rPr>
              <w:t>XXX</w:t>
            </w:r>
          </w:p>
        </w:tc>
        <w:tc>
          <w:tcPr>
            <w:tcW w:w="1134" w:type="dxa"/>
          </w:tcPr>
          <w:p w14:paraId="73C277FA" w14:textId="77777777" w:rsidR="00303490" w:rsidRDefault="00303490" w:rsidP="00303490">
            <w:pPr>
              <w:spacing w:after="0"/>
              <w:rPr>
                <w:rFonts w:eastAsia="Times New Roman"/>
                <w:noProof/>
                <w:color w:val="000000"/>
                <w:sz w:val="20"/>
                <w:szCs w:val="20"/>
                <w:lang w:eastAsia="cs-CZ"/>
              </w:rPr>
            </w:pPr>
          </w:p>
          <w:p w14:paraId="34DA2D11" w14:textId="77777777" w:rsidR="00303490" w:rsidRDefault="00303490" w:rsidP="00303490">
            <w:pPr>
              <w:spacing w:after="0"/>
              <w:rPr>
                <w:rFonts w:eastAsia="Times New Roman"/>
                <w:noProof/>
                <w:color w:val="000000"/>
                <w:sz w:val="20"/>
                <w:szCs w:val="20"/>
                <w:lang w:eastAsia="cs-CZ"/>
              </w:rPr>
            </w:pPr>
          </w:p>
          <w:p w14:paraId="5F04E5FA" w14:textId="77777777" w:rsidR="00303490" w:rsidRDefault="00303490" w:rsidP="00303490">
            <w:pPr>
              <w:spacing w:after="0"/>
              <w:rPr>
                <w:rFonts w:eastAsia="Times New Roman"/>
                <w:noProof/>
                <w:color w:val="000000"/>
                <w:sz w:val="20"/>
                <w:szCs w:val="20"/>
                <w:lang w:eastAsia="cs-CZ"/>
              </w:rPr>
            </w:pPr>
          </w:p>
          <w:p w14:paraId="087AD375" w14:textId="77777777" w:rsidR="00303490" w:rsidRDefault="00303490" w:rsidP="00303490">
            <w:pPr>
              <w:spacing w:after="0"/>
              <w:rPr>
                <w:rFonts w:eastAsia="Times New Roman"/>
                <w:noProof/>
                <w:color w:val="000000"/>
                <w:sz w:val="20"/>
                <w:szCs w:val="20"/>
                <w:lang w:eastAsia="cs-CZ"/>
              </w:rPr>
            </w:pPr>
          </w:p>
          <w:p w14:paraId="6450D248" w14:textId="0B82CA7C" w:rsidR="00303490" w:rsidRPr="00A52E02" w:rsidRDefault="00506C75" w:rsidP="0030349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noProof/>
                <w:color w:val="000000"/>
                <w:sz w:val="20"/>
                <w:szCs w:val="20"/>
                <w:lang w:eastAsia="cs-CZ"/>
              </w:rPr>
              <w:t>XXX</w:t>
            </w:r>
          </w:p>
        </w:tc>
      </w:tr>
      <w:tr w:rsidR="00303490" w:rsidRPr="002D5FA0" w14:paraId="2ACCA9D9" w14:textId="77777777" w:rsidTr="00B83DC2">
        <w:trPr>
          <w:trHeight w:val="267"/>
        </w:trPr>
        <w:tc>
          <w:tcPr>
            <w:tcW w:w="2693" w:type="dxa"/>
          </w:tcPr>
          <w:p w14:paraId="1476BEE9" w14:textId="77777777" w:rsidR="00303490" w:rsidRPr="00A9500B" w:rsidRDefault="00303490" w:rsidP="0030349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2A86B402" w14:textId="77777777" w:rsidR="00303490" w:rsidRPr="002D5FA0" w:rsidRDefault="00303490" w:rsidP="0030349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0CB46F85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1481" w:type="dxa"/>
            <w:vMerge w:val="restart"/>
          </w:tcPr>
          <w:p w14:paraId="0126FD0A" w14:textId="77777777" w:rsidR="00303490" w:rsidRPr="002D5FA0" w:rsidRDefault="00303490" w:rsidP="0030349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14:paraId="4FC61331" w14:textId="77777777" w:rsidR="00303490" w:rsidRPr="002D5FA0" w:rsidRDefault="00303490" w:rsidP="0030349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14:paraId="7CDB1F3B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7D4A1D54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1F542C4F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7B3491DC" w14:textId="77777777" w:rsidR="00303490" w:rsidRPr="002D5FA0" w:rsidRDefault="00303490" w:rsidP="00303490">
            <w:pPr>
              <w:spacing w:after="0"/>
            </w:pPr>
          </w:p>
        </w:tc>
      </w:tr>
      <w:tr w:rsidR="00303490" w:rsidRPr="002D5FA0" w14:paraId="338F1076" w14:textId="77777777" w:rsidTr="00B83DC2">
        <w:trPr>
          <w:trHeight w:val="98"/>
        </w:trPr>
        <w:tc>
          <w:tcPr>
            <w:tcW w:w="2693" w:type="dxa"/>
          </w:tcPr>
          <w:p w14:paraId="089CA64E" w14:textId="77777777" w:rsidR="00303490" w:rsidRPr="00A9500B" w:rsidRDefault="00303490" w:rsidP="0030349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7CA4A1D9" w14:textId="77777777" w:rsidR="00303490" w:rsidRPr="002D5FA0" w:rsidRDefault="00303490" w:rsidP="0030349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52E205C8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1481" w:type="dxa"/>
            <w:vMerge/>
          </w:tcPr>
          <w:p w14:paraId="44049E8D" w14:textId="77777777" w:rsidR="00303490" w:rsidRPr="002D5FA0" w:rsidRDefault="00303490" w:rsidP="0030349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00435959" w14:textId="77777777" w:rsidR="00303490" w:rsidRPr="002D5FA0" w:rsidRDefault="00303490" w:rsidP="0030349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32C761CE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1134" w:type="dxa"/>
            <w:vMerge/>
          </w:tcPr>
          <w:p w14:paraId="25FFF7B4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1134" w:type="dxa"/>
            <w:vMerge/>
          </w:tcPr>
          <w:p w14:paraId="67CE6A69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1134" w:type="dxa"/>
            <w:vMerge/>
          </w:tcPr>
          <w:p w14:paraId="74D53CEC" w14:textId="77777777" w:rsidR="00303490" w:rsidRPr="002D5FA0" w:rsidRDefault="00303490" w:rsidP="00303490">
            <w:pPr>
              <w:spacing w:after="0"/>
            </w:pPr>
          </w:p>
        </w:tc>
      </w:tr>
      <w:tr w:rsidR="00303490" w:rsidRPr="002D5FA0" w14:paraId="7153E4A9" w14:textId="77777777" w:rsidTr="00B83DC2">
        <w:trPr>
          <w:trHeight w:val="267"/>
        </w:trPr>
        <w:tc>
          <w:tcPr>
            <w:tcW w:w="2693" w:type="dxa"/>
          </w:tcPr>
          <w:p w14:paraId="127759E8" w14:textId="77777777" w:rsidR="00303490" w:rsidRPr="00A9500B" w:rsidRDefault="00303490" w:rsidP="0030349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07C0E75C" w14:textId="77777777" w:rsidR="00303490" w:rsidRPr="002D5FA0" w:rsidRDefault="00303490" w:rsidP="0030349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0E78723E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1481" w:type="dxa"/>
            <w:vMerge w:val="restart"/>
          </w:tcPr>
          <w:p w14:paraId="3DC36261" w14:textId="77777777" w:rsidR="00303490" w:rsidRPr="002D5FA0" w:rsidRDefault="00303490" w:rsidP="0030349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14:paraId="0BA20360" w14:textId="77777777" w:rsidR="00303490" w:rsidRPr="002D5FA0" w:rsidRDefault="00303490" w:rsidP="0030349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14:paraId="61682F13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74E2C464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3A951E06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05ADA307" w14:textId="77777777" w:rsidR="00303490" w:rsidRPr="002D5FA0" w:rsidRDefault="00303490" w:rsidP="00303490">
            <w:pPr>
              <w:spacing w:after="0"/>
            </w:pPr>
          </w:p>
        </w:tc>
      </w:tr>
      <w:tr w:rsidR="00303490" w:rsidRPr="002D5FA0" w14:paraId="61308A7A" w14:textId="77777777" w:rsidTr="00B83DC2">
        <w:trPr>
          <w:trHeight w:val="98"/>
        </w:trPr>
        <w:tc>
          <w:tcPr>
            <w:tcW w:w="2693" w:type="dxa"/>
          </w:tcPr>
          <w:p w14:paraId="3A780C2C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3544" w:type="dxa"/>
          </w:tcPr>
          <w:p w14:paraId="2A77D9AA" w14:textId="77777777" w:rsidR="00303490" w:rsidRPr="002D5FA0" w:rsidRDefault="00303490" w:rsidP="0030349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52E614E4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1481" w:type="dxa"/>
            <w:vMerge/>
          </w:tcPr>
          <w:p w14:paraId="5FBC4944" w14:textId="77777777" w:rsidR="00303490" w:rsidRPr="002D5FA0" w:rsidRDefault="00303490" w:rsidP="0030349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555398C2" w14:textId="77777777" w:rsidR="00303490" w:rsidRPr="002D5FA0" w:rsidRDefault="00303490" w:rsidP="0030349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03182944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1134" w:type="dxa"/>
            <w:vMerge/>
          </w:tcPr>
          <w:p w14:paraId="50F3C090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1134" w:type="dxa"/>
            <w:vMerge/>
          </w:tcPr>
          <w:p w14:paraId="322F2A42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1134" w:type="dxa"/>
            <w:vMerge/>
          </w:tcPr>
          <w:p w14:paraId="5674FD91" w14:textId="77777777" w:rsidR="00303490" w:rsidRPr="002D5FA0" w:rsidRDefault="00303490" w:rsidP="00303490">
            <w:pPr>
              <w:spacing w:after="0"/>
            </w:pPr>
          </w:p>
        </w:tc>
      </w:tr>
      <w:tr w:rsidR="00303490" w:rsidRPr="002D5FA0" w14:paraId="20BE380B" w14:textId="77777777" w:rsidTr="00B83DC2">
        <w:trPr>
          <w:trHeight w:val="267"/>
        </w:trPr>
        <w:tc>
          <w:tcPr>
            <w:tcW w:w="2693" w:type="dxa"/>
          </w:tcPr>
          <w:p w14:paraId="1E3D4C41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3544" w:type="dxa"/>
          </w:tcPr>
          <w:p w14:paraId="30A31C9A" w14:textId="77777777" w:rsidR="00303490" w:rsidRPr="002D5FA0" w:rsidRDefault="00303490" w:rsidP="0030349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7C8D0241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1481" w:type="dxa"/>
            <w:vMerge w:val="restart"/>
          </w:tcPr>
          <w:p w14:paraId="489C6E4D" w14:textId="77777777" w:rsidR="00303490" w:rsidRPr="002D5FA0" w:rsidRDefault="00303490" w:rsidP="0030349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14:paraId="34404F06" w14:textId="77777777" w:rsidR="00303490" w:rsidRPr="002D5FA0" w:rsidRDefault="00303490" w:rsidP="0030349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14:paraId="222464DC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693E10EE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0D1C5F78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14872C61" w14:textId="77777777" w:rsidR="00303490" w:rsidRPr="002D5FA0" w:rsidRDefault="00303490" w:rsidP="00303490">
            <w:pPr>
              <w:spacing w:after="0"/>
            </w:pPr>
          </w:p>
        </w:tc>
      </w:tr>
      <w:tr w:rsidR="00303490" w:rsidRPr="002D5FA0" w14:paraId="726CE1FE" w14:textId="77777777" w:rsidTr="00B83DC2">
        <w:trPr>
          <w:trHeight w:val="98"/>
        </w:trPr>
        <w:tc>
          <w:tcPr>
            <w:tcW w:w="2693" w:type="dxa"/>
          </w:tcPr>
          <w:p w14:paraId="3C78B751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3544" w:type="dxa"/>
          </w:tcPr>
          <w:p w14:paraId="7E1D768A" w14:textId="77777777" w:rsidR="00303490" w:rsidRPr="002D5FA0" w:rsidRDefault="00303490" w:rsidP="0030349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4B597D59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1481" w:type="dxa"/>
            <w:vMerge/>
          </w:tcPr>
          <w:p w14:paraId="432AAADB" w14:textId="77777777" w:rsidR="00303490" w:rsidRPr="002D5FA0" w:rsidRDefault="00303490" w:rsidP="0030349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56E96022" w14:textId="77777777" w:rsidR="00303490" w:rsidRPr="002D5FA0" w:rsidRDefault="00303490" w:rsidP="0030349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5219EA9E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1134" w:type="dxa"/>
            <w:vMerge/>
          </w:tcPr>
          <w:p w14:paraId="474A8950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1134" w:type="dxa"/>
            <w:vMerge/>
          </w:tcPr>
          <w:p w14:paraId="11829AB5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1134" w:type="dxa"/>
            <w:vMerge/>
          </w:tcPr>
          <w:p w14:paraId="5A75C0A8" w14:textId="77777777" w:rsidR="00303490" w:rsidRPr="002D5FA0" w:rsidRDefault="00303490" w:rsidP="00303490">
            <w:pPr>
              <w:spacing w:after="0"/>
            </w:pPr>
          </w:p>
        </w:tc>
      </w:tr>
      <w:tr w:rsidR="00303490" w:rsidRPr="002D5FA0" w14:paraId="780A6586" w14:textId="77777777" w:rsidTr="00B83DC2">
        <w:trPr>
          <w:trHeight w:val="267"/>
        </w:trPr>
        <w:tc>
          <w:tcPr>
            <w:tcW w:w="2693" w:type="dxa"/>
          </w:tcPr>
          <w:p w14:paraId="5626BBDE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3544" w:type="dxa"/>
          </w:tcPr>
          <w:p w14:paraId="27021163" w14:textId="77777777" w:rsidR="00303490" w:rsidRPr="002D5FA0" w:rsidRDefault="00303490" w:rsidP="0030349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1561BF5C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1481" w:type="dxa"/>
            <w:vMerge w:val="restart"/>
          </w:tcPr>
          <w:p w14:paraId="61F6EF55" w14:textId="77777777" w:rsidR="00303490" w:rsidRPr="002D5FA0" w:rsidRDefault="00303490" w:rsidP="0030349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14:paraId="59487196" w14:textId="77777777" w:rsidR="00303490" w:rsidRPr="002D5FA0" w:rsidRDefault="00303490" w:rsidP="0030349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14:paraId="4B3A5BF0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18E5D4DD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4423F17C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31F3FBAA" w14:textId="77777777" w:rsidR="00303490" w:rsidRPr="002D5FA0" w:rsidRDefault="00303490" w:rsidP="00303490">
            <w:pPr>
              <w:spacing w:after="0"/>
            </w:pPr>
          </w:p>
        </w:tc>
      </w:tr>
      <w:tr w:rsidR="00303490" w:rsidRPr="002D5FA0" w14:paraId="43A8FBCE" w14:textId="77777777" w:rsidTr="00B83DC2">
        <w:trPr>
          <w:trHeight w:val="98"/>
        </w:trPr>
        <w:tc>
          <w:tcPr>
            <w:tcW w:w="2693" w:type="dxa"/>
          </w:tcPr>
          <w:p w14:paraId="41E5AB6F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3544" w:type="dxa"/>
          </w:tcPr>
          <w:p w14:paraId="22EE8E94" w14:textId="77777777" w:rsidR="00303490" w:rsidRPr="002D5FA0" w:rsidRDefault="00303490" w:rsidP="0030349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34E081A8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1481" w:type="dxa"/>
            <w:vMerge/>
          </w:tcPr>
          <w:p w14:paraId="23DAE539" w14:textId="77777777" w:rsidR="00303490" w:rsidRPr="002D5FA0" w:rsidRDefault="00303490" w:rsidP="0030349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1F98715C" w14:textId="77777777" w:rsidR="00303490" w:rsidRPr="002D5FA0" w:rsidRDefault="00303490" w:rsidP="0030349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36418BFF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1134" w:type="dxa"/>
            <w:vMerge/>
          </w:tcPr>
          <w:p w14:paraId="0BA48A9C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1134" w:type="dxa"/>
            <w:vMerge/>
          </w:tcPr>
          <w:p w14:paraId="42663566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1134" w:type="dxa"/>
            <w:vMerge/>
          </w:tcPr>
          <w:p w14:paraId="661B62C5" w14:textId="77777777" w:rsidR="00303490" w:rsidRPr="002D5FA0" w:rsidRDefault="00303490" w:rsidP="00303490">
            <w:pPr>
              <w:spacing w:after="0"/>
            </w:pPr>
          </w:p>
        </w:tc>
      </w:tr>
      <w:tr w:rsidR="00303490" w:rsidRPr="002D5FA0" w14:paraId="55DA6EB0" w14:textId="77777777" w:rsidTr="00B83DC2">
        <w:trPr>
          <w:trHeight w:val="267"/>
        </w:trPr>
        <w:tc>
          <w:tcPr>
            <w:tcW w:w="2693" w:type="dxa"/>
          </w:tcPr>
          <w:p w14:paraId="44D0D851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3544" w:type="dxa"/>
          </w:tcPr>
          <w:p w14:paraId="1B076409" w14:textId="77777777" w:rsidR="00303490" w:rsidRPr="002D5FA0" w:rsidRDefault="00303490" w:rsidP="0030349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05956120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1481" w:type="dxa"/>
            <w:vMerge w:val="restart"/>
          </w:tcPr>
          <w:p w14:paraId="4EBBB069" w14:textId="77777777" w:rsidR="00303490" w:rsidRPr="002D5FA0" w:rsidRDefault="00303490" w:rsidP="0030349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14:paraId="116B974C" w14:textId="77777777" w:rsidR="00303490" w:rsidRPr="002D5FA0" w:rsidRDefault="00303490" w:rsidP="0030349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14:paraId="6797E858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49B9587A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6684185C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74A76BAB" w14:textId="77777777" w:rsidR="00303490" w:rsidRPr="002D5FA0" w:rsidRDefault="00303490" w:rsidP="00303490">
            <w:pPr>
              <w:spacing w:after="0"/>
            </w:pPr>
          </w:p>
        </w:tc>
      </w:tr>
      <w:tr w:rsidR="00303490" w:rsidRPr="002D5FA0" w14:paraId="7C0053E1" w14:textId="77777777" w:rsidTr="00B83DC2">
        <w:trPr>
          <w:trHeight w:val="98"/>
        </w:trPr>
        <w:tc>
          <w:tcPr>
            <w:tcW w:w="2693" w:type="dxa"/>
          </w:tcPr>
          <w:p w14:paraId="37D5419C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3544" w:type="dxa"/>
          </w:tcPr>
          <w:p w14:paraId="0B42D830" w14:textId="77777777" w:rsidR="00303490" w:rsidRPr="002D5FA0" w:rsidRDefault="00303490" w:rsidP="0030349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1E6C6D1A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1481" w:type="dxa"/>
            <w:vMerge/>
          </w:tcPr>
          <w:p w14:paraId="40A232BF" w14:textId="77777777" w:rsidR="00303490" w:rsidRPr="002D5FA0" w:rsidRDefault="00303490" w:rsidP="0030349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29819AFC" w14:textId="77777777" w:rsidR="00303490" w:rsidRPr="002D5FA0" w:rsidRDefault="00303490" w:rsidP="0030349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6C2387F7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1134" w:type="dxa"/>
            <w:vMerge/>
          </w:tcPr>
          <w:p w14:paraId="2A240771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1134" w:type="dxa"/>
            <w:vMerge/>
          </w:tcPr>
          <w:p w14:paraId="433E4581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1134" w:type="dxa"/>
            <w:vMerge/>
          </w:tcPr>
          <w:p w14:paraId="46FD3C55" w14:textId="77777777" w:rsidR="00303490" w:rsidRPr="002D5FA0" w:rsidRDefault="00303490" w:rsidP="00303490">
            <w:pPr>
              <w:spacing w:after="0"/>
            </w:pPr>
          </w:p>
        </w:tc>
      </w:tr>
      <w:tr w:rsidR="00303490" w:rsidRPr="002D5FA0" w14:paraId="28995C4E" w14:textId="77777777" w:rsidTr="00B83DC2">
        <w:trPr>
          <w:trHeight w:val="267"/>
        </w:trPr>
        <w:tc>
          <w:tcPr>
            <w:tcW w:w="2693" w:type="dxa"/>
          </w:tcPr>
          <w:p w14:paraId="339ED820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3544" w:type="dxa"/>
          </w:tcPr>
          <w:p w14:paraId="6FD600FD" w14:textId="77777777" w:rsidR="00303490" w:rsidRPr="002D5FA0" w:rsidRDefault="00303490" w:rsidP="0030349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7FF0E10B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1481" w:type="dxa"/>
            <w:vMerge w:val="restart"/>
          </w:tcPr>
          <w:p w14:paraId="56F65C01" w14:textId="77777777" w:rsidR="00303490" w:rsidRPr="002D5FA0" w:rsidRDefault="00303490" w:rsidP="0030349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14:paraId="443479B1" w14:textId="77777777" w:rsidR="00303490" w:rsidRPr="002D5FA0" w:rsidRDefault="00303490" w:rsidP="0030349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14:paraId="2C2D4149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5F2E5A05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10405D1E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1040FF93" w14:textId="77777777" w:rsidR="00303490" w:rsidRPr="002D5FA0" w:rsidRDefault="00303490" w:rsidP="00303490">
            <w:pPr>
              <w:spacing w:after="0"/>
            </w:pPr>
          </w:p>
        </w:tc>
      </w:tr>
      <w:tr w:rsidR="00303490" w:rsidRPr="002D5FA0" w14:paraId="750911FD" w14:textId="77777777" w:rsidTr="00B83DC2">
        <w:trPr>
          <w:trHeight w:val="98"/>
        </w:trPr>
        <w:tc>
          <w:tcPr>
            <w:tcW w:w="2693" w:type="dxa"/>
          </w:tcPr>
          <w:p w14:paraId="1E76F521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3544" w:type="dxa"/>
          </w:tcPr>
          <w:p w14:paraId="54A6AFD4" w14:textId="77777777" w:rsidR="00303490" w:rsidRPr="002D5FA0" w:rsidRDefault="00303490" w:rsidP="0030349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19B444BD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1481" w:type="dxa"/>
            <w:vMerge/>
          </w:tcPr>
          <w:p w14:paraId="33BDCFA4" w14:textId="77777777" w:rsidR="00303490" w:rsidRPr="002D5FA0" w:rsidRDefault="00303490" w:rsidP="0030349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13D39D46" w14:textId="77777777" w:rsidR="00303490" w:rsidRPr="002D5FA0" w:rsidRDefault="00303490" w:rsidP="0030349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38453FFA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1134" w:type="dxa"/>
            <w:vMerge/>
          </w:tcPr>
          <w:p w14:paraId="53B4207A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1134" w:type="dxa"/>
            <w:vMerge/>
          </w:tcPr>
          <w:p w14:paraId="404ECD2D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1134" w:type="dxa"/>
            <w:vMerge/>
          </w:tcPr>
          <w:p w14:paraId="2A21FD8F" w14:textId="77777777" w:rsidR="00303490" w:rsidRPr="002D5FA0" w:rsidRDefault="00303490" w:rsidP="00303490">
            <w:pPr>
              <w:spacing w:after="0"/>
            </w:pPr>
          </w:p>
        </w:tc>
      </w:tr>
      <w:tr w:rsidR="00303490" w:rsidRPr="002D5FA0" w14:paraId="68A4B8E2" w14:textId="77777777" w:rsidTr="00B83DC2">
        <w:trPr>
          <w:trHeight w:val="267"/>
        </w:trPr>
        <w:tc>
          <w:tcPr>
            <w:tcW w:w="2693" w:type="dxa"/>
          </w:tcPr>
          <w:p w14:paraId="78041C34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3544" w:type="dxa"/>
          </w:tcPr>
          <w:p w14:paraId="50BAFC7D" w14:textId="77777777" w:rsidR="00303490" w:rsidRPr="002D5FA0" w:rsidRDefault="00303490" w:rsidP="0030349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30751C28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1481" w:type="dxa"/>
            <w:vMerge w:val="restart"/>
          </w:tcPr>
          <w:p w14:paraId="17C5EEB8" w14:textId="77777777" w:rsidR="00303490" w:rsidRPr="002D5FA0" w:rsidRDefault="00303490" w:rsidP="0030349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14:paraId="1F63C790" w14:textId="77777777" w:rsidR="00303490" w:rsidRPr="002D5FA0" w:rsidRDefault="00303490" w:rsidP="0030349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14:paraId="51EB9410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559BFEDB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5C8CF79E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27043CFF" w14:textId="77777777" w:rsidR="00303490" w:rsidRPr="002D5FA0" w:rsidRDefault="00303490" w:rsidP="00303490">
            <w:pPr>
              <w:spacing w:after="0"/>
            </w:pPr>
          </w:p>
        </w:tc>
      </w:tr>
      <w:tr w:rsidR="00303490" w:rsidRPr="002D5FA0" w14:paraId="6B2E6404" w14:textId="77777777" w:rsidTr="00B83DC2">
        <w:trPr>
          <w:trHeight w:val="98"/>
        </w:trPr>
        <w:tc>
          <w:tcPr>
            <w:tcW w:w="2693" w:type="dxa"/>
          </w:tcPr>
          <w:p w14:paraId="1255A36D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3544" w:type="dxa"/>
          </w:tcPr>
          <w:p w14:paraId="7A6B4098" w14:textId="77777777" w:rsidR="00303490" w:rsidRPr="002D5FA0" w:rsidRDefault="00303490" w:rsidP="0030349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7F9A09AA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1481" w:type="dxa"/>
            <w:vMerge/>
          </w:tcPr>
          <w:p w14:paraId="5371C81A" w14:textId="77777777" w:rsidR="00303490" w:rsidRPr="002D5FA0" w:rsidRDefault="00303490" w:rsidP="0030349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4F166556" w14:textId="77777777" w:rsidR="00303490" w:rsidRPr="002D5FA0" w:rsidRDefault="00303490" w:rsidP="0030349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293A708E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1134" w:type="dxa"/>
            <w:vMerge/>
          </w:tcPr>
          <w:p w14:paraId="41FCC908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1134" w:type="dxa"/>
            <w:vMerge/>
          </w:tcPr>
          <w:p w14:paraId="19B922C2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1134" w:type="dxa"/>
            <w:vMerge/>
          </w:tcPr>
          <w:p w14:paraId="6E7720B3" w14:textId="77777777" w:rsidR="00303490" w:rsidRPr="002D5FA0" w:rsidRDefault="00303490" w:rsidP="00303490">
            <w:pPr>
              <w:spacing w:after="0"/>
            </w:pPr>
          </w:p>
        </w:tc>
      </w:tr>
      <w:tr w:rsidR="00303490" w:rsidRPr="002D5FA0" w14:paraId="4AE34DAA" w14:textId="77777777" w:rsidTr="00B83DC2">
        <w:trPr>
          <w:trHeight w:val="267"/>
        </w:trPr>
        <w:tc>
          <w:tcPr>
            <w:tcW w:w="2693" w:type="dxa"/>
          </w:tcPr>
          <w:p w14:paraId="6DBFEA5B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3544" w:type="dxa"/>
          </w:tcPr>
          <w:p w14:paraId="768E9D77" w14:textId="77777777" w:rsidR="00303490" w:rsidRPr="002D5FA0" w:rsidRDefault="00303490" w:rsidP="0030349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583BDA89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1481" w:type="dxa"/>
            <w:vMerge w:val="restart"/>
          </w:tcPr>
          <w:p w14:paraId="0B3BA0CD" w14:textId="77777777" w:rsidR="00303490" w:rsidRPr="002D5FA0" w:rsidRDefault="00303490" w:rsidP="0030349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14:paraId="09948296" w14:textId="77777777" w:rsidR="00303490" w:rsidRPr="002D5FA0" w:rsidRDefault="00303490" w:rsidP="0030349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14:paraId="21626B1E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57B42155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346FA600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3A402BF6" w14:textId="77777777" w:rsidR="00303490" w:rsidRPr="002D5FA0" w:rsidRDefault="00303490" w:rsidP="00303490">
            <w:pPr>
              <w:spacing w:after="0"/>
            </w:pPr>
          </w:p>
        </w:tc>
      </w:tr>
      <w:tr w:rsidR="00303490" w:rsidRPr="002D5FA0" w14:paraId="44B695C8" w14:textId="77777777" w:rsidTr="00B83DC2">
        <w:trPr>
          <w:trHeight w:val="98"/>
        </w:trPr>
        <w:tc>
          <w:tcPr>
            <w:tcW w:w="2693" w:type="dxa"/>
          </w:tcPr>
          <w:p w14:paraId="0D274FAC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3544" w:type="dxa"/>
          </w:tcPr>
          <w:p w14:paraId="382835F4" w14:textId="77777777" w:rsidR="00303490" w:rsidRPr="002D5FA0" w:rsidRDefault="00303490" w:rsidP="0030349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79AA9B84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1481" w:type="dxa"/>
            <w:vMerge/>
          </w:tcPr>
          <w:p w14:paraId="211D1AE7" w14:textId="77777777" w:rsidR="00303490" w:rsidRPr="002D5FA0" w:rsidRDefault="00303490" w:rsidP="0030349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749DE4CF" w14:textId="77777777" w:rsidR="00303490" w:rsidRPr="002D5FA0" w:rsidRDefault="00303490" w:rsidP="0030349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685FD1AF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1134" w:type="dxa"/>
            <w:vMerge/>
          </w:tcPr>
          <w:p w14:paraId="3EFC0369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1134" w:type="dxa"/>
            <w:vMerge/>
          </w:tcPr>
          <w:p w14:paraId="651BAF01" w14:textId="77777777" w:rsidR="00303490" w:rsidRPr="002D5FA0" w:rsidRDefault="00303490" w:rsidP="00303490">
            <w:pPr>
              <w:spacing w:after="0"/>
            </w:pPr>
          </w:p>
        </w:tc>
        <w:tc>
          <w:tcPr>
            <w:tcW w:w="1134" w:type="dxa"/>
            <w:vMerge/>
          </w:tcPr>
          <w:p w14:paraId="7215ADB9" w14:textId="77777777" w:rsidR="00303490" w:rsidRPr="002D5FA0" w:rsidRDefault="00303490" w:rsidP="00303490">
            <w:pPr>
              <w:spacing w:after="0"/>
            </w:pPr>
          </w:p>
        </w:tc>
      </w:tr>
    </w:tbl>
    <w:p w14:paraId="2B9CF200" w14:textId="77777777" w:rsidR="003B6AE7" w:rsidRPr="00EC60F6" w:rsidRDefault="003B6AE7" w:rsidP="00EC60F6">
      <w:pPr>
        <w:spacing w:before="120"/>
        <w:rPr>
          <w:b/>
          <w:bCs/>
        </w:rPr>
      </w:pPr>
    </w:p>
    <w:p w14:paraId="3EFCA365" w14:textId="77777777" w:rsidR="0033029E" w:rsidRPr="00C37FAC" w:rsidRDefault="0033029E" w:rsidP="008E742B">
      <w:pPr>
        <w:pStyle w:val="cpNzevsmlouvy"/>
        <w:spacing w:after="0"/>
        <w:rPr>
          <w:rFonts w:ascii="Times New Roman" w:hAnsi="Times New Roman"/>
        </w:rPr>
      </w:pPr>
    </w:p>
    <w:sectPr w:rsidR="0033029E" w:rsidRPr="00C37FAC" w:rsidSect="008E742B">
      <w:headerReference w:type="default" r:id="rId7"/>
      <w:pgSz w:w="16838" w:h="11906" w:orient="landscape" w:code="9"/>
      <w:pgMar w:top="1418" w:right="1985" w:bottom="0" w:left="1276" w:header="709" w:footer="45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F0FA4" w14:textId="77777777" w:rsidR="004C5847" w:rsidRDefault="004C5847" w:rsidP="00BB2C84">
      <w:pPr>
        <w:spacing w:after="0" w:line="240" w:lineRule="auto"/>
      </w:pPr>
      <w:r>
        <w:separator/>
      </w:r>
    </w:p>
  </w:endnote>
  <w:endnote w:type="continuationSeparator" w:id="0">
    <w:p w14:paraId="0744184B" w14:textId="77777777" w:rsidR="004C5847" w:rsidRDefault="004C5847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7647E" w14:textId="77777777" w:rsidR="004C5847" w:rsidRDefault="004C5847" w:rsidP="00BB2C84">
      <w:pPr>
        <w:spacing w:after="0" w:line="240" w:lineRule="auto"/>
      </w:pPr>
      <w:r>
        <w:separator/>
      </w:r>
    </w:p>
  </w:footnote>
  <w:footnote w:type="continuationSeparator" w:id="0">
    <w:p w14:paraId="51020D00" w14:textId="77777777" w:rsidR="004C5847" w:rsidRDefault="004C5847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B718B" w14:textId="77777777" w:rsidR="0005277A" w:rsidRPr="00E6080F" w:rsidRDefault="002C54D4" w:rsidP="002D5FA0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6A4CD92B" wp14:editId="21342675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7579E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23.3pt;margin-top:.3pt;width:0;height:36.8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o0N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UCo0N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14:paraId="5BCFAD2C" w14:textId="77777777" w:rsidR="008E5818" w:rsidRPr="005C3285" w:rsidRDefault="008E742B" w:rsidP="008E5818">
    <w:pPr>
      <w:pStyle w:val="Zhlav"/>
      <w:ind w:left="1701"/>
      <w:rPr>
        <w:rFonts w:ascii="Arial" w:hAnsi="Arial" w:cs="Arial"/>
        <w:b/>
      </w:rPr>
    </w:pPr>
    <w:r w:rsidRPr="005C3285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2064" behindDoc="1" locked="0" layoutInCell="1" allowOverlap="1" wp14:anchorId="68B41631" wp14:editId="5FC43EC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</w:rPr>
      <w:t>Cen</w:t>
    </w:r>
    <w:r w:rsidR="00846DA4">
      <w:rPr>
        <w:rFonts w:ascii="Arial" w:hAnsi="Arial" w:cs="Arial"/>
        <w:b/>
      </w:rPr>
      <w:t xml:space="preserve">a a kontaktní údaje pro poskytnutí </w:t>
    </w:r>
    <w:r>
      <w:rPr>
        <w:rFonts w:ascii="Arial" w:hAnsi="Arial" w:cs="Arial"/>
        <w:b/>
      </w:rPr>
      <w:t>služby Svoz a rozvoz zásilek</w:t>
    </w:r>
    <w:r w:rsidR="008E5818" w:rsidRPr="005C3285">
      <w:rPr>
        <w:b/>
        <w:noProof/>
        <w:lang w:eastAsia="cs-CZ"/>
      </w:rPr>
      <w:drawing>
        <wp:anchor distT="0" distB="0" distL="114300" distR="114300" simplePos="0" relativeHeight="251674112" behindDoc="1" locked="0" layoutInCell="1" allowOverlap="1" wp14:anchorId="06A91E21" wp14:editId="20F5968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5818">
      <w:rPr>
        <w:rFonts w:ascii="Arial" w:hAnsi="Arial" w:cs="Arial"/>
        <w:b/>
      </w:rPr>
      <w:t xml:space="preserve"> - Příloha č.</w:t>
    </w:r>
    <w:r w:rsidR="00806342">
      <w:rPr>
        <w:rFonts w:ascii="Arial" w:hAnsi="Arial" w:cs="Arial"/>
        <w:b/>
      </w:rPr>
      <w:t xml:space="preserve"> </w:t>
    </w:r>
    <w:r w:rsidR="00D67E04">
      <w:rPr>
        <w:rFonts w:ascii="Arial" w:hAnsi="Arial" w:cs="Arial"/>
        <w:b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8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7AA9778E"/>
    <w:multiLevelType w:val="multilevel"/>
    <w:tmpl w:val="D6D2BF7C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8"/>
  </w:num>
  <w:num w:numId="5">
    <w:abstractNumId w:val="7"/>
  </w:num>
  <w:num w:numId="6">
    <w:abstractNumId w:val="10"/>
  </w:num>
  <w:num w:numId="7">
    <w:abstractNumId w:val="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E02"/>
    <w:rsid w:val="00012164"/>
    <w:rsid w:val="000413FE"/>
    <w:rsid w:val="0005277A"/>
    <w:rsid w:val="00054997"/>
    <w:rsid w:val="000770AC"/>
    <w:rsid w:val="00085EB4"/>
    <w:rsid w:val="000923A8"/>
    <w:rsid w:val="00095C37"/>
    <w:rsid w:val="000A01A8"/>
    <w:rsid w:val="000A50F2"/>
    <w:rsid w:val="000A5311"/>
    <w:rsid w:val="000A7A4A"/>
    <w:rsid w:val="000C0B03"/>
    <w:rsid w:val="000D0E8A"/>
    <w:rsid w:val="000E34B0"/>
    <w:rsid w:val="00105BEC"/>
    <w:rsid w:val="001166D7"/>
    <w:rsid w:val="00120250"/>
    <w:rsid w:val="00133CF5"/>
    <w:rsid w:val="001423C2"/>
    <w:rsid w:val="00160A6D"/>
    <w:rsid w:val="00181A9D"/>
    <w:rsid w:val="001864EE"/>
    <w:rsid w:val="00193131"/>
    <w:rsid w:val="001A298D"/>
    <w:rsid w:val="001A493A"/>
    <w:rsid w:val="001F321A"/>
    <w:rsid w:val="001F46E3"/>
    <w:rsid w:val="0022271D"/>
    <w:rsid w:val="002235CC"/>
    <w:rsid w:val="00232CBE"/>
    <w:rsid w:val="00247D3C"/>
    <w:rsid w:val="00262BBD"/>
    <w:rsid w:val="0026438A"/>
    <w:rsid w:val="00283EF6"/>
    <w:rsid w:val="002876CE"/>
    <w:rsid w:val="002961EC"/>
    <w:rsid w:val="002C54D4"/>
    <w:rsid w:val="002C5D47"/>
    <w:rsid w:val="002D5FA0"/>
    <w:rsid w:val="002E001B"/>
    <w:rsid w:val="002E4508"/>
    <w:rsid w:val="002E70BE"/>
    <w:rsid w:val="00303490"/>
    <w:rsid w:val="0033029E"/>
    <w:rsid w:val="003317F4"/>
    <w:rsid w:val="00336410"/>
    <w:rsid w:val="00350953"/>
    <w:rsid w:val="00355FFC"/>
    <w:rsid w:val="00393929"/>
    <w:rsid w:val="00395BA6"/>
    <w:rsid w:val="00396464"/>
    <w:rsid w:val="003B6AE7"/>
    <w:rsid w:val="003C5BF8"/>
    <w:rsid w:val="003E0E92"/>
    <w:rsid w:val="003E78DD"/>
    <w:rsid w:val="003F6D90"/>
    <w:rsid w:val="003F7F14"/>
    <w:rsid w:val="00407DEC"/>
    <w:rsid w:val="004433EA"/>
    <w:rsid w:val="00460E56"/>
    <w:rsid w:val="004612B9"/>
    <w:rsid w:val="004B7BD0"/>
    <w:rsid w:val="004C5847"/>
    <w:rsid w:val="004D5596"/>
    <w:rsid w:val="004F2B23"/>
    <w:rsid w:val="00501319"/>
    <w:rsid w:val="00506C75"/>
    <w:rsid w:val="00537E8B"/>
    <w:rsid w:val="00540525"/>
    <w:rsid w:val="00545A5B"/>
    <w:rsid w:val="005548C1"/>
    <w:rsid w:val="00557336"/>
    <w:rsid w:val="005722BF"/>
    <w:rsid w:val="005746B6"/>
    <w:rsid w:val="00585BF2"/>
    <w:rsid w:val="005A41F7"/>
    <w:rsid w:val="005A5625"/>
    <w:rsid w:val="005A5E2C"/>
    <w:rsid w:val="005A662A"/>
    <w:rsid w:val="005D325A"/>
    <w:rsid w:val="00602989"/>
    <w:rsid w:val="00612237"/>
    <w:rsid w:val="006158BF"/>
    <w:rsid w:val="00651FBC"/>
    <w:rsid w:val="006537E1"/>
    <w:rsid w:val="00693A44"/>
    <w:rsid w:val="00695E57"/>
    <w:rsid w:val="006A1A4D"/>
    <w:rsid w:val="006B13BF"/>
    <w:rsid w:val="006B2C75"/>
    <w:rsid w:val="006B5578"/>
    <w:rsid w:val="006D2ACD"/>
    <w:rsid w:val="006E0002"/>
    <w:rsid w:val="006E664C"/>
    <w:rsid w:val="006E6E4E"/>
    <w:rsid w:val="006E7F15"/>
    <w:rsid w:val="00705DEA"/>
    <w:rsid w:val="00716D6F"/>
    <w:rsid w:val="00725778"/>
    <w:rsid w:val="00731911"/>
    <w:rsid w:val="0073595F"/>
    <w:rsid w:val="00772053"/>
    <w:rsid w:val="00786E3F"/>
    <w:rsid w:val="007A7D2B"/>
    <w:rsid w:val="007B3A46"/>
    <w:rsid w:val="007C3E27"/>
    <w:rsid w:val="007C7269"/>
    <w:rsid w:val="007D0342"/>
    <w:rsid w:val="007D05BA"/>
    <w:rsid w:val="007D2C36"/>
    <w:rsid w:val="007D5630"/>
    <w:rsid w:val="007E36E6"/>
    <w:rsid w:val="007F103C"/>
    <w:rsid w:val="00806342"/>
    <w:rsid w:val="0082561C"/>
    <w:rsid w:val="00826D65"/>
    <w:rsid w:val="00834B01"/>
    <w:rsid w:val="00834D33"/>
    <w:rsid w:val="00843CA0"/>
    <w:rsid w:val="00846DA4"/>
    <w:rsid w:val="00857729"/>
    <w:rsid w:val="008610AA"/>
    <w:rsid w:val="008A07A1"/>
    <w:rsid w:val="008A08ED"/>
    <w:rsid w:val="008A791A"/>
    <w:rsid w:val="008D7609"/>
    <w:rsid w:val="008E5818"/>
    <w:rsid w:val="008E742B"/>
    <w:rsid w:val="009326F8"/>
    <w:rsid w:val="00961B68"/>
    <w:rsid w:val="00980651"/>
    <w:rsid w:val="00992B48"/>
    <w:rsid w:val="00993718"/>
    <w:rsid w:val="009B70CB"/>
    <w:rsid w:val="009E3EF0"/>
    <w:rsid w:val="009E7D26"/>
    <w:rsid w:val="00A24B01"/>
    <w:rsid w:val="00A40F40"/>
    <w:rsid w:val="00A47954"/>
    <w:rsid w:val="00A52E02"/>
    <w:rsid w:val="00A60109"/>
    <w:rsid w:val="00A703EF"/>
    <w:rsid w:val="00A773CA"/>
    <w:rsid w:val="00A77E95"/>
    <w:rsid w:val="00A80B58"/>
    <w:rsid w:val="00A92E83"/>
    <w:rsid w:val="00A9500B"/>
    <w:rsid w:val="00A96A52"/>
    <w:rsid w:val="00AA0618"/>
    <w:rsid w:val="00AA2C3F"/>
    <w:rsid w:val="00AA40B8"/>
    <w:rsid w:val="00AB284E"/>
    <w:rsid w:val="00AE693B"/>
    <w:rsid w:val="00AF65B5"/>
    <w:rsid w:val="00B0168C"/>
    <w:rsid w:val="00B21782"/>
    <w:rsid w:val="00B313CF"/>
    <w:rsid w:val="00B44451"/>
    <w:rsid w:val="00B510AC"/>
    <w:rsid w:val="00B65C46"/>
    <w:rsid w:val="00B66D64"/>
    <w:rsid w:val="00B83DC2"/>
    <w:rsid w:val="00BA6ACC"/>
    <w:rsid w:val="00BB2C84"/>
    <w:rsid w:val="00C342D1"/>
    <w:rsid w:val="00C37FAC"/>
    <w:rsid w:val="00C575D6"/>
    <w:rsid w:val="00C60999"/>
    <w:rsid w:val="00C64597"/>
    <w:rsid w:val="00C8659F"/>
    <w:rsid w:val="00CA4DFA"/>
    <w:rsid w:val="00CA5449"/>
    <w:rsid w:val="00CB1E2D"/>
    <w:rsid w:val="00CC416D"/>
    <w:rsid w:val="00CF4318"/>
    <w:rsid w:val="00D11957"/>
    <w:rsid w:val="00D15E02"/>
    <w:rsid w:val="00D33AD6"/>
    <w:rsid w:val="00D37F53"/>
    <w:rsid w:val="00D5706E"/>
    <w:rsid w:val="00D67E04"/>
    <w:rsid w:val="00D71390"/>
    <w:rsid w:val="00D856C6"/>
    <w:rsid w:val="00D943B1"/>
    <w:rsid w:val="00D95E63"/>
    <w:rsid w:val="00DA28D4"/>
    <w:rsid w:val="00DC4359"/>
    <w:rsid w:val="00DE41C1"/>
    <w:rsid w:val="00E117F9"/>
    <w:rsid w:val="00E11AF5"/>
    <w:rsid w:val="00E13657"/>
    <w:rsid w:val="00E17391"/>
    <w:rsid w:val="00E25713"/>
    <w:rsid w:val="00E30D6D"/>
    <w:rsid w:val="00E3283A"/>
    <w:rsid w:val="00E47F1B"/>
    <w:rsid w:val="00E5459E"/>
    <w:rsid w:val="00E6080F"/>
    <w:rsid w:val="00E63EFB"/>
    <w:rsid w:val="00E75510"/>
    <w:rsid w:val="00E84D7C"/>
    <w:rsid w:val="00EB25AF"/>
    <w:rsid w:val="00EB5CFF"/>
    <w:rsid w:val="00EB5E3C"/>
    <w:rsid w:val="00EC60F6"/>
    <w:rsid w:val="00ED1270"/>
    <w:rsid w:val="00ED6F84"/>
    <w:rsid w:val="00EE6955"/>
    <w:rsid w:val="00F15FA1"/>
    <w:rsid w:val="00F232E9"/>
    <w:rsid w:val="00F26938"/>
    <w:rsid w:val="00F47DFA"/>
    <w:rsid w:val="00F5065B"/>
    <w:rsid w:val="00F5777A"/>
    <w:rsid w:val="00F61D1B"/>
    <w:rsid w:val="00F639AE"/>
    <w:rsid w:val="00F71747"/>
    <w:rsid w:val="00FA10CB"/>
    <w:rsid w:val="00FC283F"/>
    <w:rsid w:val="00FC3248"/>
    <w:rsid w:val="00FC6685"/>
    <w:rsid w:val="00FC6791"/>
    <w:rsid w:val="00FC7E50"/>
    <w:rsid w:val="00FE06C3"/>
    <w:rsid w:val="00FE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F06DE0"/>
  <w15:docId w15:val="{B55421ED-570D-475D-8D13-CB8E6B9E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tabs>
        <w:tab w:val="clear" w:pos="766"/>
        <w:tab w:val="num" w:pos="624"/>
      </w:tabs>
      <w:spacing w:line="260" w:lineRule="exact"/>
      <w:ind w:left="624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26438A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F2B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</TotalTime>
  <Pages>1</Pages>
  <Words>76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Bakanová Jana</cp:lastModifiedBy>
  <cp:revision>3</cp:revision>
  <cp:lastPrinted>2017-02-08T09:19:00Z</cp:lastPrinted>
  <dcterms:created xsi:type="dcterms:W3CDTF">2022-12-28T09:17:00Z</dcterms:created>
  <dcterms:modified xsi:type="dcterms:W3CDTF">2022-12-28T09:18:00Z</dcterms:modified>
</cp:coreProperties>
</file>