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1BBE" w14:textId="77777777" w:rsidR="00481AEE" w:rsidRDefault="00481AEE" w:rsidP="00C56250">
      <w:pPr>
        <w:rPr>
          <w:rStyle w:val="Siln"/>
          <w:sz w:val="22"/>
          <w:szCs w:val="22"/>
        </w:rPr>
      </w:pPr>
    </w:p>
    <w:p w14:paraId="72A8FA91" w14:textId="7B5AE3EE" w:rsidR="00C56250" w:rsidRPr="00BC5E55" w:rsidRDefault="00C56250" w:rsidP="00C56250">
      <w:pPr>
        <w:rPr>
          <w:sz w:val="22"/>
          <w:szCs w:val="22"/>
        </w:rPr>
      </w:pPr>
      <w:r w:rsidRPr="00BC5E55">
        <w:rPr>
          <w:rStyle w:val="Siln"/>
          <w:sz w:val="22"/>
          <w:szCs w:val="22"/>
        </w:rPr>
        <w:t>Národní památkový ústav,</w:t>
      </w:r>
      <w:r w:rsidRPr="00BC5E55">
        <w:rPr>
          <w:sz w:val="22"/>
          <w:szCs w:val="22"/>
        </w:rPr>
        <w:t xml:space="preserve"> státní příspěvková organizace</w:t>
      </w:r>
    </w:p>
    <w:p w14:paraId="57A18F80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IČO: 75032333, DIČ: CZ75032333,</w:t>
      </w:r>
    </w:p>
    <w:p w14:paraId="6C0B0108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se sídlem: Valdštejnské nám. 162/3, PSČ 118 01 Praha 1 – Malá Strana,</w:t>
      </w:r>
    </w:p>
    <w:p w14:paraId="7D338072" w14:textId="362AE55C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zastoupen</w:t>
      </w:r>
      <w:r w:rsidR="00C12A51">
        <w:rPr>
          <w:sz w:val="22"/>
          <w:szCs w:val="22"/>
        </w:rPr>
        <w:t>á</w:t>
      </w:r>
      <w:r w:rsidR="00A73FE0">
        <w:rPr>
          <w:sz w:val="22"/>
          <w:szCs w:val="22"/>
        </w:rPr>
        <w:t>:</w:t>
      </w:r>
      <w:r w:rsidR="00EF09B7" w:rsidRPr="00BC5E55">
        <w:t xml:space="preserve"> </w:t>
      </w:r>
      <w:r w:rsidR="00C12A51">
        <w:rPr>
          <w:sz w:val="22"/>
          <w:szCs w:val="22"/>
        </w:rPr>
        <w:t>Mgr. Lucií Radovou</w:t>
      </w:r>
      <w:r w:rsidR="00EF09B7" w:rsidRPr="00BC5E55">
        <w:rPr>
          <w:sz w:val="22"/>
          <w:szCs w:val="22"/>
        </w:rPr>
        <w:t>, ředitel</w:t>
      </w:r>
      <w:r w:rsidR="00C12A51">
        <w:rPr>
          <w:sz w:val="22"/>
          <w:szCs w:val="22"/>
        </w:rPr>
        <w:t>kou</w:t>
      </w:r>
      <w:r w:rsidR="00EF09B7" w:rsidRPr="00BC5E55">
        <w:rPr>
          <w:sz w:val="22"/>
          <w:szCs w:val="22"/>
        </w:rPr>
        <w:t xml:space="preserve"> NPÚ, </w:t>
      </w:r>
      <w:r w:rsidR="00A73FE0">
        <w:rPr>
          <w:sz w:val="22"/>
          <w:szCs w:val="22"/>
        </w:rPr>
        <w:t>ÚOP</w:t>
      </w:r>
      <w:r w:rsidR="00EF09B7" w:rsidRPr="00BC5E55">
        <w:rPr>
          <w:sz w:val="22"/>
          <w:szCs w:val="22"/>
        </w:rPr>
        <w:t xml:space="preserve"> v Ústí nad Labem</w:t>
      </w:r>
      <w:r w:rsidR="00423AF8" w:rsidRPr="00BC5E55">
        <w:rPr>
          <w:sz w:val="22"/>
          <w:szCs w:val="22"/>
        </w:rPr>
        <w:fldChar w:fldCharType="begin"/>
      </w:r>
      <w:r w:rsidRPr="00BC5E55">
        <w:rPr>
          <w:sz w:val="22"/>
          <w:szCs w:val="22"/>
        </w:rPr>
        <w:instrText xml:space="preserve"> AUTOTEXTLIST  \s 1  \* MERGEFORMAT </w:instrText>
      </w:r>
      <w:r w:rsidR="00423AF8" w:rsidRPr="00BC5E55">
        <w:rPr>
          <w:sz w:val="22"/>
          <w:szCs w:val="22"/>
        </w:rPr>
        <w:fldChar w:fldCharType="end"/>
      </w:r>
      <w:r w:rsidR="00423AF8" w:rsidRPr="00BC5E55">
        <w:rPr>
          <w:sz w:val="22"/>
          <w:szCs w:val="22"/>
        </w:rPr>
        <w:fldChar w:fldCharType="begin"/>
      </w:r>
      <w:r w:rsidRPr="00BC5E55">
        <w:rPr>
          <w:sz w:val="22"/>
          <w:szCs w:val="22"/>
        </w:rPr>
        <w:instrText xml:space="preserve"> AUTOTEXTLIST   \* MERGEFORMAT </w:instrText>
      </w:r>
      <w:r w:rsidR="00423AF8" w:rsidRPr="00BC5E55">
        <w:rPr>
          <w:sz w:val="22"/>
          <w:szCs w:val="22"/>
        </w:rPr>
        <w:fldChar w:fldCharType="end"/>
      </w:r>
      <w:r w:rsidRPr="00BC5E55">
        <w:rPr>
          <w:sz w:val="22"/>
          <w:szCs w:val="22"/>
        </w:rPr>
        <w:t>,</w:t>
      </w:r>
    </w:p>
    <w:p w14:paraId="3E22AB87" w14:textId="0765A5EB" w:rsidR="00C56250" w:rsidRPr="00BC5E55" w:rsidRDefault="00000D53" w:rsidP="00C56250">
      <w:pPr>
        <w:rPr>
          <w:sz w:val="22"/>
          <w:szCs w:val="22"/>
          <w:highlight w:val="lightGray"/>
        </w:rPr>
      </w:pPr>
      <w:r w:rsidRPr="00BC5E55">
        <w:rPr>
          <w:sz w:val="22"/>
          <w:szCs w:val="22"/>
        </w:rPr>
        <w:t>bankovní spojení: Česká národní banka, č. </w:t>
      </w:r>
      <w:proofErr w:type="spellStart"/>
      <w:r w:rsidRPr="00BC5E55">
        <w:rPr>
          <w:sz w:val="22"/>
          <w:szCs w:val="22"/>
        </w:rPr>
        <w:t>ú.</w:t>
      </w:r>
      <w:proofErr w:type="spellEnd"/>
      <w:r w:rsidRPr="00BC5E55">
        <w:rPr>
          <w:sz w:val="22"/>
          <w:szCs w:val="22"/>
        </w:rPr>
        <w:t xml:space="preserve">: </w:t>
      </w:r>
      <w:r w:rsidR="00EF09B7" w:rsidRPr="00BC5E55">
        <w:rPr>
          <w:sz w:val="22"/>
          <w:szCs w:val="22"/>
        </w:rPr>
        <w:t>510000-60039011/0710</w:t>
      </w:r>
    </w:p>
    <w:p w14:paraId="531B256C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b/>
          <w:bCs/>
          <w:sz w:val="22"/>
          <w:szCs w:val="22"/>
        </w:rPr>
        <w:t>Doručovací adresa:</w:t>
      </w:r>
    </w:p>
    <w:p w14:paraId="53776FBC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 xml:space="preserve">Národní památkový ústav, </w:t>
      </w:r>
      <w:r w:rsidR="00EF09B7" w:rsidRPr="00BC5E55">
        <w:rPr>
          <w:sz w:val="22"/>
          <w:szCs w:val="22"/>
        </w:rPr>
        <w:t>územní odborné pracoviště v Ústí nad Labem</w:t>
      </w:r>
      <w:r w:rsidR="00EF09B7" w:rsidRPr="00BC5E55" w:rsidDel="00EF09B7">
        <w:rPr>
          <w:sz w:val="22"/>
          <w:szCs w:val="22"/>
        </w:rPr>
        <w:t xml:space="preserve"> </w:t>
      </w:r>
    </w:p>
    <w:p w14:paraId="28064E6C" w14:textId="77777777" w:rsidR="00C56250" w:rsidRPr="00BC5E55" w:rsidRDefault="00C56250" w:rsidP="00EF09B7">
      <w:pPr>
        <w:rPr>
          <w:sz w:val="22"/>
          <w:szCs w:val="22"/>
        </w:rPr>
      </w:pPr>
      <w:r w:rsidRPr="00BC5E55">
        <w:rPr>
          <w:sz w:val="22"/>
          <w:szCs w:val="22"/>
        </w:rPr>
        <w:t xml:space="preserve">adresa: </w:t>
      </w:r>
      <w:r w:rsidR="00EF09B7" w:rsidRPr="00BC5E55">
        <w:rPr>
          <w:sz w:val="22"/>
          <w:szCs w:val="22"/>
        </w:rPr>
        <w:t>Podmokelská 1/15, 400 07 Ústí nad Labem</w:t>
      </w:r>
      <w:r w:rsidRPr="00BC5E55">
        <w:rPr>
          <w:sz w:val="22"/>
          <w:szCs w:val="22"/>
        </w:rPr>
        <w:t>,</w:t>
      </w:r>
    </w:p>
    <w:p w14:paraId="14FB57E2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tel.: +420</w:t>
      </w:r>
      <w:r w:rsidR="00EF09B7" w:rsidRPr="00BC5E55">
        <w:rPr>
          <w:sz w:val="22"/>
          <w:szCs w:val="22"/>
        </w:rPr>
        <w:t> 472 704 800</w:t>
      </w:r>
      <w:r w:rsidRPr="00BC5E55">
        <w:rPr>
          <w:sz w:val="22"/>
          <w:szCs w:val="22"/>
        </w:rPr>
        <w:t xml:space="preserve">, e-mail: </w:t>
      </w:r>
      <w:r w:rsidR="00EF09B7" w:rsidRPr="00BC5E55">
        <w:rPr>
          <w:sz w:val="22"/>
          <w:szCs w:val="22"/>
        </w:rPr>
        <w:t>sekretariat.usti</w:t>
      </w:r>
      <w:r w:rsidRPr="00BC5E55">
        <w:rPr>
          <w:sz w:val="22"/>
          <w:szCs w:val="22"/>
        </w:rPr>
        <w:t>@npu.cz</w:t>
      </w:r>
    </w:p>
    <w:p w14:paraId="096739FE" w14:textId="77777777" w:rsidR="00C56250" w:rsidRPr="00BC5E55" w:rsidRDefault="00C56250" w:rsidP="00C56250">
      <w:pPr>
        <w:rPr>
          <w:sz w:val="22"/>
          <w:szCs w:val="22"/>
        </w:rPr>
      </w:pPr>
      <w:r w:rsidRPr="00BC5E55" w:rsidDel="00105102">
        <w:rPr>
          <w:rStyle w:val="Siln"/>
          <w:sz w:val="22"/>
          <w:szCs w:val="22"/>
        </w:rPr>
        <w:t xml:space="preserve"> </w:t>
      </w:r>
      <w:r w:rsidRPr="00BC5E55">
        <w:rPr>
          <w:sz w:val="22"/>
          <w:szCs w:val="22"/>
        </w:rPr>
        <w:t>(dále jen „</w:t>
      </w:r>
      <w:r w:rsidRPr="00BC5E55">
        <w:rPr>
          <w:b/>
          <w:sz w:val="22"/>
          <w:szCs w:val="22"/>
        </w:rPr>
        <w:t>objednatel</w:t>
      </w:r>
      <w:r w:rsidRPr="00BC5E55">
        <w:rPr>
          <w:sz w:val="22"/>
          <w:szCs w:val="22"/>
        </w:rPr>
        <w:t>“)</w:t>
      </w:r>
    </w:p>
    <w:p w14:paraId="58288449" w14:textId="77777777" w:rsidR="00C56250" w:rsidRPr="00BC5E55" w:rsidRDefault="00C56250" w:rsidP="00C56250">
      <w:pPr>
        <w:rPr>
          <w:sz w:val="22"/>
          <w:szCs w:val="22"/>
        </w:rPr>
      </w:pPr>
    </w:p>
    <w:p w14:paraId="2567DB82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a</w:t>
      </w:r>
    </w:p>
    <w:p w14:paraId="1C5CCECA" w14:textId="77777777" w:rsidR="00C56250" w:rsidRPr="00BC5E55" w:rsidRDefault="00C56250" w:rsidP="00C56250">
      <w:pPr>
        <w:rPr>
          <w:sz w:val="22"/>
          <w:szCs w:val="22"/>
        </w:rPr>
      </w:pPr>
    </w:p>
    <w:p w14:paraId="2F75D694" w14:textId="77777777" w:rsidR="00D1318F" w:rsidRPr="00AB2042" w:rsidRDefault="009B4A21" w:rsidP="00D1318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Unipress</w:t>
      </w:r>
      <w:proofErr w:type="spellEnd"/>
      <w:r>
        <w:rPr>
          <w:b/>
          <w:sz w:val="22"/>
          <w:szCs w:val="22"/>
        </w:rPr>
        <w:t>, spol. s r. o.</w:t>
      </w:r>
      <w:r w:rsidR="00D1318F" w:rsidRPr="00AB2042">
        <w:rPr>
          <w:b/>
          <w:sz w:val="22"/>
          <w:szCs w:val="22"/>
        </w:rPr>
        <w:t xml:space="preserve"> </w:t>
      </w:r>
    </w:p>
    <w:p w14:paraId="56B5B246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se sídlem:</w:t>
      </w:r>
      <w:r w:rsidR="009B4A21">
        <w:rPr>
          <w:sz w:val="22"/>
          <w:szCs w:val="22"/>
        </w:rPr>
        <w:t xml:space="preserve"> Sv</w:t>
      </w:r>
      <w:r w:rsidR="00BA081E">
        <w:rPr>
          <w:sz w:val="22"/>
          <w:szCs w:val="22"/>
        </w:rPr>
        <w:t>obodova 1431, 511 01 Turnov</w:t>
      </w:r>
    </w:p>
    <w:p w14:paraId="1384FE59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IČO:</w:t>
      </w:r>
      <w:r w:rsidR="00BA081E">
        <w:rPr>
          <w:sz w:val="22"/>
          <w:szCs w:val="22"/>
        </w:rPr>
        <w:t xml:space="preserve"> 47282789</w:t>
      </w:r>
      <w:r w:rsidRPr="00AB2042">
        <w:rPr>
          <w:sz w:val="22"/>
          <w:szCs w:val="22"/>
        </w:rPr>
        <w:t>, DIČ: CZ</w:t>
      </w:r>
      <w:r w:rsidR="00BA081E">
        <w:rPr>
          <w:sz w:val="22"/>
          <w:szCs w:val="22"/>
        </w:rPr>
        <w:t>47282789</w:t>
      </w:r>
    </w:p>
    <w:p w14:paraId="18D0DEC0" w14:textId="77777777" w:rsidR="000B2FBF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zastoupený</w:t>
      </w:r>
      <w:r w:rsidRPr="000B2FBF">
        <w:rPr>
          <w:sz w:val="22"/>
          <w:szCs w:val="22"/>
          <w:highlight w:val="black"/>
        </w:rPr>
        <w:t xml:space="preserve">: </w:t>
      </w:r>
      <w:proofErr w:type="spellStart"/>
      <w:r w:rsidR="000B2FBF" w:rsidRPr="000B2FBF">
        <w:rPr>
          <w:sz w:val="22"/>
          <w:szCs w:val="22"/>
          <w:highlight w:val="black"/>
        </w:rPr>
        <w:t>xxxxxxxxxxxxxxxxxxxxxxxxxx</w:t>
      </w:r>
      <w:proofErr w:type="spellEnd"/>
    </w:p>
    <w:p w14:paraId="59F35B50" w14:textId="48BE785D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 xml:space="preserve">bankovní </w:t>
      </w:r>
      <w:proofErr w:type="spellStart"/>
      <w:proofErr w:type="gramStart"/>
      <w:r w:rsidRPr="00AB2042">
        <w:rPr>
          <w:sz w:val="22"/>
          <w:szCs w:val="22"/>
        </w:rPr>
        <w:t>spojení</w:t>
      </w:r>
      <w:r w:rsidRPr="000B2FBF">
        <w:rPr>
          <w:sz w:val="22"/>
          <w:szCs w:val="22"/>
          <w:highlight w:val="black"/>
        </w:rPr>
        <w:t>:</w:t>
      </w:r>
      <w:r w:rsidR="000B2FBF" w:rsidRPr="000B2FBF">
        <w:rPr>
          <w:sz w:val="22"/>
          <w:szCs w:val="22"/>
          <w:highlight w:val="black"/>
        </w:rPr>
        <w:t>xxxxxxxxxxxxxxxxxxxxxxxxxxxxxxxxxxxxxxxxxxxxx</w:t>
      </w:r>
      <w:proofErr w:type="spellEnd"/>
      <w:proofErr w:type="gramEnd"/>
    </w:p>
    <w:p w14:paraId="6802F230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(dále jen „</w:t>
      </w:r>
      <w:r w:rsidRPr="00AB2042">
        <w:rPr>
          <w:b/>
          <w:sz w:val="22"/>
          <w:szCs w:val="22"/>
        </w:rPr>
        <w:t>zhotovitel</w:t>
      </w:r>
      <w:r w:rsidRPr="00AB2042">
        <w:rPr>
          <w:sz w:val="22"/>
          <w:szCs w:val="22"/>
        </w:rPr>
        <w:t>“)</w:t>
      </w:r>
    </w:p>
    <w:p w14:paraId="54120B61" w14:textId="77777777" w:rsidR="00C56250" w:rsidRPr="00BC5E55" w:rsidRDefault="00C56250" w:rsidP="00C56250">
      <w:pPr>
        <w:rPr>
          <w:sz w:val="22"/>
          <w:szCs w:val="22"/>
        </w:rPr>
      </w:pPr>
    </w:p>
    <w:p w14:paraId="534B7050" w14:textId="73A8BA7E" w:rsidR="00C56250" w:rsidRDefault="00C56250" w:rsidP="00C56250">
      <w:pPr>
        <w:pStyle w:val="Normln0"/>
        <w:jc w:val="center"/>
        <w:rPr>
          <w:rFonts w:ascii="Times New Roman" w:hAnsi="Times New Roman" w:cs="Times New Roman"/>
          <w:szCs w:val="22"/>
        </w:rPr>
      </w:pPr>
      <w:r w:rsidRPr="00BC5E55">
        <w:rPr>
          <w:rFonts w:ascii="Times New Roman" w:hAnsi="Times New Roman" w:cs="Times New Roman"/>
          <w:szCs w:val="22"/>
        </w:rPr>
        <w:t>jako smluvní strany uzavřely v souladu se zákonem č. 89/2012 Sb., občanský zákoník, ve znění pozdějších předpisů, níže uvedeného dne, měsíce a roku t</w:t>
      </w:r>
      <w:r w:rsidR="00983C70">
        <w:rPr>
          <w:rFonts w:ascii="Times New Roman" w:hAnsi="Times New Roman" w:cs="Times New Roman"/>
          <w:szCs w:val="22"/>
        </w:rPr>
        <w:t>ento</w:t>
      </w:r>
    </w:p>
    <w:p w14:paraId="2B077913" w14:textId="77777777" w:rsidR="00983C70" w:rsidRDefault="00983C70" w:rsidP="00C56250">
      <w:pPr>
        <w:pStyle w:val="Normln0"/>
        <w:jc w:val="center"/>
        <w:rPr>
          <w:rFonts w:ascii="Times New Roman" w:hAnsi="Times New Roman" w:cs="Times New Roman"/>
          <w:szCs w:val="22"/>
        </w:rPr>
      </w:pPr>
    </w:p>
    <w:p w14:paraId="7FB95FE3" w14:textId="47F7C581" w:rsidR="00983C70" w:rsidRPr="00983C70" w:rsidRDefault="00983C70" w:rsidP="00C56250">
      <w:pPr>
        <w:pStyle w:val="Normln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C70"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F72B5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020925E" w14:textId="2D3B2E1B" w:rsidR="00DD623A" w:rsidRPr="00F62971" w:rsidRDefault="00C56250" w:rsidP="00BD2D62">
      <w:pPr>
        <w:pStyle w:val="Normln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971">
        <w:rPr>
          <w:rFonts w:ascii="Times New Roman" w:hAnsi="Times New Roman" w:cs="Times New Roman"/>
          <w:b/>
          <w:bCs/>
          <w:sz w:val="24"/>
          <w:szCs w:val="24"/>
        </w:rPr>
        <w:t>smlouv</w:t>
      </w:r>
      <w:r w:rsidR="00983C70" w:rsidRPr="00F6297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62971">
        <w:rPr>
          <w:rFonts w:ascii="Times New Roman" w:hAnsi="Times New Roman" w:cs="Times New Roman"/>
          <w:b/>
          <w:bCs/>
          <w:sz w:val="24"/>
          <w:szCs w:val="24"/>
        </w:rPr>
        <w:t xml:space="preserve"> o dílo</w:t>
      </w:r>
    </w:p>
    <w:p w14:paraId="4C9BE9CD" w14:textId="77777777" w:rsidR="00BD2D62" w:rsidRPr="00F62971" w:rsidRDefault="00BD2D62" w:rsidP="00BD2D62">
      <w:pPr>
        <w:pStyle w:val="Normln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54C85" w14:textId="50926B86" w:rsidR="00DD623A" w:rsidRPr="00BC5E55" w:rsidRDefault="00983C70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0D354523" w14:textId="77777777" w:rsidR="00D1318F" w:rsidRDefault="00D1318F" w:rsidP="00B34B7A">
      <w:pPr>
        <w:contextualSpacing/>
        <w:jc w:val="both"/>
        <w:rPr>
          <w:sz w:val="22"/>
        </w:rPr>
      </w:pPr>
    </w:p>
    <w:p w14:paraId="4FAA19BE" w14:textId="6C6D0FFD" w:rsidR="00D1318F" w:rsidRDefault="00983C70" w:rsidP="00D1318F">
      <w:pPr>
        <w:pStyle w:val="Odstavecseseznamem"/>
        <w:numPr>
          <w:ilvl w:val="0"/>
          <w:numId w:val="6"/>
        </w:numPr>
        <w:ind w:left="426"/>
        <w:rPr>
          <w:sz w:val="22"/>
        </w:rPr>
      </w:pPr>
      <w:r>
        <w:rPr>
          <w:sz w:val="22"/>
        </w:rPr>
        <w:t xml:space="preserve">Obě smluvní strany se dohodly na </w:t>
      </w:r>
      <w:r w:rsidR="00F62971">
        <w:rPr>
          <w:sz w:val="22"/>
        </w:rPr>
        <w:t>změně</w:t>
      </w:r>
      <w:r>
        <w:rPr>
          <w:sz w:val="22"/>
        </w:rPr>
        <w:t xml:space="preserve"> </w:t>
      </w:r>
      <w:r w:rsidR="00F62971">
        <w:rPr>
          <w:sz w:val="22"/>
        </w:rPr>
        <w:t xml:space="preserve">textu </w:t>
      </w:r>
      <w:r>
        <w:rPr>
          <w:sz w:val="22"/>
        </w:rPr>
        <w:t xml:space="preserve">Smlouvy o dílo uzavřené dne 13. 9. 2024 </w:t>
      </w:r>
      <w:r w:rsidR="00F62971">
        <w:rPr>
          <w:sz w:val="22"/>
        </w:rPr>
        <w:t xml:space="preserve">v </w:t>
      </w:r>
      <w:r>
        <w:rPr>
          <w:sz w:val="22"/>
        </w:rPr>
        <w:t>bod</w:t>
      </w:r>
      <w:r w:rsidR="00F62971">
        <w:rPr>
          <w:sz w:val="22"/>
        </w:rPr>
        <w:t>ě</w:t>
      </w:r>
      <w:r>
        <w:rPr>
          <w:sz w:val="22"/>
        </w:rPr>
        <w:t xml:space="preserve"> </w:t>
      </w:r>
      <w:r w:rsidR="00D75237">
        <w:rPr>
          <w:sz w:val="22"/>
        </w:rPr>
        <w:t>III</w:t>
      </w:r>
      <w:r w:rsidR="00F62971">
        <w:rPr>
          <w:sz w:val="22"/>
        </w:rPr>
        <w:t>,</w:t>
      </w:r>
      <w:r w:rsidR="00D75237">
        <w:rPr>
          <w:sz w:val="22"/>
        </w:rPr>
        <w:t xml:space="preserve"> odst. 1 </w:t>
      </w:r>
      <w:r>
        <w:rPr>
          <w:sz w:val="22"/>
        </w:rPr>
        <w:t>smlouvy</w:t>
      </w:r>
      <w:r w:rsidR="00D75237">
        <w:rPr>
          <w:sz w:val="22"/>
        </w:rPr>
        <w:t xml:space="preserve"> </w:t>
      </w:r>
      <w:r w:rsidR="00F72B54">
        <w:rPr>
          <w:sz w:val="22"/>
        </w:rPr>
        <w:t xml:space="preserve">z důvodu navýšení stránek textu </w:t>
      </w:r>
      <w:r w:rsidR="00D75237">
        <w:rPr>
          <w:sz w:val="22"/>
        </w:rPr>
        <w:t>takto:</w:t>
      </w:r>
    </w:p>
    <w:p w14:paraId="48C705A8" w14:textId="042E218F" w:rsidR="00983C70" w:rsidRDefault="00D75237" w:rsidP="00983C70">
      <w:pPr>
        <w:pStyle w:val="Odstavecseseznamem"/>
        <w:numPr>
          <w:ilvl w:val="0"/>
          <w:numId w:val="46"/>
        </w:numPr>
        <w:rPr>
          <w:b/>
          <w:bCs/>
          <w:sz w:val="22"/>
        </w:rPr>
      </w:pPr>
      <w:r w:rsidRPr="00D75237">
        <w:rPr>
          <w:b/>
          <w:bCs/>
          <w:sz w:val="22"/>
        </w:rPr>
        <w:t>III. Cena a platební podmínky</w:t>
      </w:r>
    </w:p>
    <w:p w14:paraId="0FB1F48D" w14:textId="2BD20DFA" w:rsidR="00D75237" w:rsidRDefault="00D75237" w:rsidP="00D75237">
      <w:pPr>
        <w:pStyle w:val="Odstavecseseznamem"/>
        <w:numPr>
          <w:ilvl w:val="0"/>
          <w:numId w:val="47"/>
        </w:numPr>
        <w:rPr>
          <w:b/>
          <w:bCs/>
          <w:sz w:val="22"/>
        </w:rPr>
      </w:pPr>
      <w:r w:rsidRPr="000C11D6">
        <w:rPr>
          <w:sz w:val="22"/>
        </w:rPr>
        <w:t>Celková cena díla</w:t>
      </w:r>
      <w:r w:rsidR="00F72B54">
        <w:rPr>
          <w:sz w:val="22"/>
        </w:rPr>
        <w:t xml:space="preserve"> činí</w:t>
      </w:r>
      <w:r w:rsidRPr="000C11D6">
        <w:rPr>
          <w:sz w:val="22"/>
        </w:rPr>
        <w:t xml:space="preserve"> </w:t>
      </w:r>
      <w:r>
        <w:rPr>
          <w:b/>
          <w:sz w:val="22"/>
        </w:rPr>
        <w:t>5</w:t>
      </w:r>
      <w:r w:rsidR="00F72B54">
        <w:rPr>
          <w:b/>
          <w:sz w:val="22"/>
        </w:rPr>
        <w:t>2</w:t>
      </w:r>
      <w:r>
        <w:rPr>
          <w:b/>
          <w:sz w:val="22"/>
        </w:rPr>
        <w:t xml:space="preserve"> </w:t>
      </w:r>
      <w:r w:rsidR="00F72B54">
        <w:rPr>
          <w:b/>
          <w:sz w:val="22"/>
        </w:rPr>
        <w:t>4</w:t>
      </w:r>
      <w:r>
        <w:rPr>
          <w:b/>
          <w:sz w:val="22"/>
        </w:rPr>
        <w:t>00</w:t>
      </w:r>
      <w:r w:rsidRPr="000C11D6">
        <w:rPr>
          <w:b/>
          <w:sz w:val="22"/>
        </w:rPr>
        <w:t>,- Kč bez DPH</w:t>
      </w:r>
      <w:r>
        <w:rPr>
          <w:sz w:val="22"/>
        </w:rPr>
        <w:t>.</w:t>
      </w:r>
      <w:r w:rsidRPr="000C11D6">
        <w:rPr>
          <w:sz w:val="22"/>
        </w:rPr>
        <w:t xml:space="preserve"> Cena byla stanovena na základě cenové nabídky zhotovitele, viz příloha č. </w:t>
      </w:r>
      <w:r w:rsidR="00F72B54">
        <w:rPr>
          <w:sz w:val="22"/>
        </w:rPr>
        <w:t>1</w:t>
      </w:r>
      <w:r w:rsidRPr="000C11D6">
        <w:rPr>
          <w:sz w:val="22"/>
        </w:rPr>
        <w:t xml:space="preserve">. </w:t>
      </w:r>
      <w:r w:rsidRPr="00D75237">
        <w:rPr>
          <w:b/>
          <w:bCs/>
          <w:sz w:val="22"/>
        </w:rPr>
        <w:t>Smluvní cena bude účtována včetně DPH </w:t>
      </w:r>
      <w:proofErr w:type="gramStart"/>
      <w:r w:rsidRPr="00D75237">
        <w:rPr>
          <w:b/>
          <w:bCs/>
          <w:sz w:val="22"/>
        </w:rPr>
        <w:t>12%</w:t>
      </w:r>
      <w:proofErr w:type="gramEnd"/>
      <w:r w:rsidRPr="00D75237">
        <w:rPr>
          <w:b/>
          <w:bCs/>
          <w:sz w:val="22"/>
        </w:rPr>
        <w:t>.</w:t>
      </w:r>
    </w:p>
    <w:p w14:paraId="2C93AFA4" w14:textId="77777777" w:rsidR="00D75237" w:rsidRPr="00D75237" w:rsidRDefault="00D75237" w:rsidP="00D75237">
      <w:pPr>
        <w:ind w:left="1146"/>
        <w:rPr>
          <w:b/>
          <w:bCs/>
          <w:sz w:val="22"/>
        </w:rPr>
      </w:pPr>
    </w:p>
    <w:p w14:paraId="3157C60E" w14:textId="09B9C7BF" w:rsidR="006D7FD7" w:rsidRDefault="00D75237" w:rsidP="00D75237">
      <w:pPr>
        <w:pStyle w:val="Odstavecseseznamem"/>
        <w:numPr>
          <w:ilvl w:val="0"/>
          <w:numId w:val="3"/>
        </w:numPr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37309279" w14:textId="77777777" w:rsidR="00F62971" w:rsidRPr="00F62971" w:rsidRDefault="00F62971" w:rsidP="00F62971">
      <w:pPr>
        <w:ind w:left="360"/>
        <w:rPr>
          <w:b/>
          <w:sz w:val="22"/>
        </w:rPr>
      </w:pPr>
    </w:p>
    <w:p w14:paraId="148C8B83" w14:textId="1BBEC2FD" w:rsidR="00D75237" w:rsidRPr="00D75237" w:rsidRDefault="00D75237" w:rsidP="00D75237">
      <w:pPr>
        <w:pStyle w:val="Odstavecseseznamem"/>
        <w:numPr>
          <w:ilvl w:val="0"/>
          <w:numId w:val="2"/>
        </w:numPr>
        <w:rPr>
          <w:bCs/>
          <w:sz w:val="22"/>
        </w:rPr>
      </w:pPr>
      <w:r w:rsidRPr="00D75237">
        <w:rPr>
          <w:bCs/>
          <w:sz w:val="22"/>
        </w:rPr>
        <w:t>Osta</w:t>
      </w:r>
      <w:r>
        <w:rPr>
          <w:bCs/>
          <w:sz w:val="22"/>
        </w:rPr>
        <w:t>t</w:t>
      </w:r>
      <w:r w:rsidRPr="00D75237">
        <w:rPr>
          <w:bCs/>
          <w:sz w:val="22"/>
        </w:rPr>
        <w:t>ní ujednání smlouvy o dílo jsou platná.</w:t>
      </w:r>
    </w:p>
    <w:p w14:paraId="7E797C69" w14:textId="44C7A7E1" w:rsidR="00F31A9F" w:rsidRPr="00F62971" w:rsidRDefault="00D75237" w:rsidP="00F62971">
      <w:pPr>
        <w:pStyle w:val="Odstavecseseznamem"/>
        <w:numPr>
          <w:ilvl w:val="0"/>
          <w:numId w:val="2"/>
        </w:numPr>
        <w:rPr>
          <w:bCs/>
          <w:sz w:val="22"/>
        </w:rPr>
      </w:pPr>
      <w:r w:rsidRPr="00D75237">
        <w:rPr>
          <w:bCs/>
          <w:sz w:val="22"/>
        </w:rPr>
        <w:t xml:space="preserve">Tento Dodatek č. </w:t>
      </w:r>
      <w:r w:rsidR="00F72B54">
        <w:rPr>
          <w:bCs/>
          <w:sz w:val="22"/>
        </w:rPr>
        <w:t>2</w:t>
      </w:r>
      <w:r w:rsidRPr="00D75237">
        <w:rPr>
          <w:bCs/>
          <w:sz w:val="22"/>
        </w:rPr>
        <w:t xml:space="preserve"> nabývá účinnosti dnem podpisu oběma stranami.</w:t>
      </w:r>
    </w:p>
    <w:p w14:paraId="15A6B6BE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37BD4E65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74755B72" w14:textId="77777777" w:rsidR="00C56250" w:rsidRPr="00BC5E55" w:rsidRDefault="00C56250" w:rsidP="00C56250">
      <w:pPr>
        <w:pStyle w:val="Zkladntext"/>
        <w:ind w:left="360"/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BC5E55" w14:paraId="3B08F321" w14:textId="77777777" w:rsidTr="00B34B7A">
        <w:trPr>
          <w:jc w:val="center"/>
        </w:trPr>
        <w:tc>
          <w:tcPr>
            <w:tcW w:w="4606" w:type="dxa"/>
          </w:tcPr>
          <w:p w14:paraId="405BEE88" w14:textId="4EA2B342" w:rsidR="00F31A9F" w:rsidRPr="00BC5E55" w:rsidRDefault="005E11E2" w:rsidP="00F62971">
            <w:pPr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 xml:space="preserve">             </w:t>
            </w:r>
            <w:r w:rsidR="00C56250" w:rsidRPr="00BC5E55">
              <w:rPr>
                <w:sz w:val="22"/>
                <w:szCs w:val="22"/>
              </w:rPr>
              <w:t>V</w:t>
            </w:r>
            <w:r w:rsidR="00F31A9F" w:rsidRPr="00BC5E55">
              <w:rPr>
                <w:sz w:val="22"/>
                <w:szCs w:val="22"/>
              </w:rPr>
              <w:t> Ústí nad Labem</w:t>
            </w:r>
            <w:r w:rsidR="00C56250" w:rsidRPr="00BC5E55">
              <w:rPr>
                <w:sz w:val="22"/>
                <w:szCs w:val="22"/>
              </w:rPr>
              <w:t xml:space="preserve">, dne </w:t>
            </w:r>
          </w:p>
          <w:p w14:paraId="5C44C146" w14:textId="2F5559F2" w:rsidR="00F31A9F" w:rsidRDefault="00F31A9F" w:rsidP="00F62971">
            <w:pPr>
              <w:rPr>
                <w:sz w:val="22"/>
                <w:szCs w:val="22"/>
              </w:rPr>
            </w:pPr>
          </w:p>
          <w:p w14:paraId="78686BC8" w14:textId="431F974C" w:rsidR="000A2590" w:rsidRDefault="000A2590" w:rsidP="00F62971">
            <w:pPr>
              <w:rPr>
                <w:sz w:val="22"/>
                <w:szCs w:val="22"/>
              </w:rPr>
            </w:pPr>
          </w:p>
          <w:p w14:paraId="2DFC0CC3" w14:textId="521C4BD6" w:rsidR="000A2590" w:rsidRDefault="000A2590" w:rsidP="00F62971">
            <w:pPr>
              <w:rPr>
                <w:sz w:val="22"/>
                <w:szCs w:val="22"/>
              </w:rPr>
            </w:pPr>
          </w:p>
          <w:p w14:paraId="2296244A" w14:textId="5DAF465F" w:rsidR="000A2590" w:rsidRDefault="000A2590" w:rsidP="00F62971">
            <w:pPr>
              <w:rPr>
                <w:sz w:val="22"/>
                <w:szCs w:val="22"/>
              </w:rPr>
            </w:pPr>
          </w:p>
          <w:p w14:paraId="282B9E0E" w14:textId="77777777" w:rsidR="000A2590" w:rsidRPr="00BC5E55" w:rsidRDefault="000A2590" w:rsidP="00F62971">
            <w:pPr>
              <w:rPr>
                <w:sz w:val="22"/>
                <w:szCs w:val="22"/>
              </w:rPr>
            </w:pPr>
          </w:p>
          <w:p w14:paraId="54B78F51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…………………………………………..</w:t>
            </w:r>
          </w:p>
          <w:p w14:paraId="2101FE0E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(podpis objednatele)</w:t>
            </w:r>
          </w:p>
          <w:p w14:paraId="647C1A94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59FB8AC0" w14:textId="2E452E4F" w:rsidR="00F62971" w:rsidRPr="00BC5E55" w:rsidRDefault="005E11E2" w:rsidP="000A2590">
            <w:pPr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 xml:space="preserve">    </w:t>
            </w:r>
            <w:r w:rsidR="00C56250" w:rsidRPr="00BC5E55">
              <w:rPr>
                <w:sz w:val="22"/>
                <w:szCs w:val="22"/>
              </w:rPr>
              <w:t>V</w:t>
            </w:r>
            <w:r w:rsidR="00F27713" w:rsidRPr="00BC5E55">
              <w:rPr>
                <w:sz w:val="22"/>
                <w:szCs w:val="22"/>
              </w:rPr>
              <w:t> </w:t>
            </w:r>
            <w:r w:rsidR="00BA081E">
              <w:rPr>
                <w:sz w:val="22"/>
                <w:szCs w:val="22"/>
              </w:rPr>
              <w:t>Turnově</w:t>
            </w:r>
            <w:r w:rsidR="00C56250" w:rsidRPr="00BC5E55">
              <w:rPr>
                <w:sz w:val="22"/>
                <w:szCs w:val="22"/>
              </w:rPr>
              <w:t xml:space="preserve">, dne </w:t>
            </w:r>
          </w:p>
          <w:p w14:paraId="218228E9" w14:textId="65540C64" w:rsidR="00F31A9F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646C39CF" w14:textId="5CC3B23D" w:rsidR="000A2590" w:rsidRDefault="000A2590" w:rsidP="00B34B7A">
            <w:pPr>
              <w:jc w:val="center"/>
              <w:rPr>
                <w:sz w:val="22"/>
                <w:szCs w:val="22"/>
              </w:rPr>
            </w:pPr>
          </w:p>
          <w:p w14:paraId="5A99A706" w14:textId="17CB1760" w:rsidR="000A2590" w:rsidRDefault="000A2590" w:rsidP="00B34B7A">
            <w:pPr>
              <w:jc w:val="center"/>
              <w:rPr>
                <w:sz w:val="22"/>
                <w:szCs w:val="22"/>
              </w:rPr>
            </w:pPr>
          </w:p>
          <w:p w14:paraId="654C6DFA" w14:textId="256EDA40" w:rsidR="000A2590" w:rsidRDefault="000A2590" w:rsidP="00B34B7A">
            <w:pPr>
              <w:jc w:val="center"/>
              <w:rPr>
                <w:sz w:val="22"/>
                <w:szCs w:val="22"/>
              </w:rPr>
            </w:pPr>
          </w:p>
          <w:p w14:paraId="28B79920" w14:textId="77777777" w:rsidR="000A2590" w:rsidRPr="00BC5E55" w:rsidRDefault="000A2590" w:rsidP="00B34B7A">
            <w:pPr>
              <w:jc w:val="center"/>
              <w:rPr>
                <w:sz w:val="22"/>
                <w:szCs w:val="22"/>
              </w:rPr>
            </w:pPr>
          </w:p>
          <w:p w14:paraId="196849F0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…………………………………………..</w:t>
            </w:r>
          </w:p>
          <w:p w14:paraId="50E9471D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(podpis zhotovitele)</w:t>
            </w:r>
          </w:p>
          <w:p w14:paraId="205A15F4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/razítko/</w:t>
            </w:r>
          </w:p>
        </w:tc>
      </w:tr>
    </w:tbl>
    <w:p w14:paraId="0A6FBAEE" w14:textId="77777777" w:rsidR="000A2590" w:rsidRDefault="000A2590">
      <w:pPr>
        <w:rPr>
          <w:sz w:val="22"/>
          <w:szCs w:val="22"/>
        </w:rPr>
      </w:pPr>
    </w:p>
    <w:p w14:paraId="4B32AB1E" w14:textId="77777777" w:rsidR="000A2590" w:rsidRDefault="000A2590">
      <w:pPr>
        <w:rPr>
          <w:sz w:val="22"/>
          <w:szCs w:val="22"/>
        </w:rPr>
      </w:pPr>
    </w:p>
    <w:p w14:paraId="3BA58A15" w14:textId="77777777" w:rsidR="000A2590" w:rsidRDefault="000A2590">
      <w:pPr>
        <w:rPr>
          <w:sz w:val="22"/>
          <w:szCs w:val="22"/>
        </w:rPr>
      </w:pPr>
    </w:p>
    <w:p w14:paraId="4CB9DD46" w14:textId="77777777" w:rsidR="000A2590" w:rsidRDefault="000A2590">
      <w:pPr>
        <w:rPr>
          <w:sz w:val="22"/>
          <w:szCs w:val="22"/>
        </w:rPr>
      </w:pPr>
    </w:p>
    <w:p w14:paraId="4F084092" w14:textId="6EC9BF39" w:rsidR="000A2590" w:rsidRDefault="000A2590">
      <w:pPr>
        <w:rPr>
          <w:sz w:val="22"/>
          <w:szCs w:val="22"/>
        </w:rPr>
      </w:pPr>
      <w:r>
        <w:rPr>
          <w:sz w:val="22"/>
          <w:szCs w:val="22"/>
        </w:rPr>
        <w:t>Příloha č. 1</w:t>
      </w:r>
    </w:p>
    <w:p w14:paraId="44B1C5D7" w14:textId="3D333D52" w:rsidR="000A2590" w:rsidRPr="000A2590" w:rsidRDefault="000A2590" w:rsidP="000A2590">
      <w:pPr>
        <w:tabs>
          <w:tab w:val="left" w:pos="5866"/>
        </w:tabs>
        <w:kinsoku w:val="0"/>
        <w:overflowPunct w:val="0"/>
        <w:autoSpaceDE w:val="0"/>
        <w:autoSpaceDN w:val="0"/>
        <w:adjustRightInd w:val="0"/>
        <w:ind w:left="1246"/>
        <w:rPr>
          <w:sz w:val="20"/>
          <w:szCs w:val="20"/>
        </w:rPr>
      </w:pPr>
      <w:r w:rsidRPr="000A2590">
        <w:rPr>
          <w:noProof/>
          <w:position w:val="76"/>
          <w:sz w:val="20"/>
          <w:szCs w:val="20"/>
        </w:rPr>
        <w:drawing>
          <wp:inline distT="0" distB="0" distL="0" distR="0" wp14:anchorId="4C16ED90" wp14:editId="54F6D13A">
            <wp:extent cx="1438275" cy="3524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590">
        <w:rPr>
          <w:position w:val="76"/>
          <w:sz w:val="20"/>
          <w:szCs w:val="20"/>
        </w:rPr>
        <w:t xml:space="preserve"> </w:t>
      </w:r>
      <w:r w:rsidRPr="000A2590">
        <w:rPr>
          <w:position w:val="76"/>
          <w:sz w:val="20"/>
          <w:szCs w:val="20"/>
        </w:rPr>
        <w:tab/>
      </w:r>
      <w:r w:rsidRPr="000A2590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6E0E0A6" wp14:editId="2F8FDD8D">
                <wp:extent cx="1805305" cy="1012825"/>
                <wp:effectExtent l="0" t="0" r="4445" b="0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3"/>
                            </w:tblGrid>
                            <w:tr w:rsidR="000A2590" w14:paraId="7D2E3DA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84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3847FC" w14:textId="77777777" w:rsidR="000A2590" w:rsidRDefault="000A259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00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 xml:space="preserve">U N I P R E S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 xml:space="preserve"> spol. s r.o.</w:t>
                                  </w:r>
                                </w:p>
                              </w:tc>
                            </w:tr>
                            <w:tr w:rsidR="000A2590" w14:paraId="2A6AD3E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84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00F95A" w14:textId="77777777" w:rsidR="000A2590" w:rsidRDefault="000A259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00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Svobodova 1431</w:t>
                                  </w:r>
                                </w:p>
                              </w:tc>
                            </w:tr>
                            <w:tr w:rsidR="000A2590" w14:paraId="42FAB41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84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F510A08" w14:textId="77777777" w:rsidR="000A2590" w:rsidRDefault="000A259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5" w:lineRule="exact"/>
                                    <w:ind w:left="200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511 01 Turnov 1</w:t>
                                  </w:r>
                                </w:p>
                              </w:tc>
                            </w:tr>
                            <w:tr w:rsidR="000A2590" w14:paraId="30B3221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84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DABDE1" w14:textId="77777777" w:rsidR="000A2590" w:rsidRDefault="000A259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5" w:lineRule="exact"/>
                                    <w:ind w:left="200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Telefon +420481319411</w:t>
                                  </w:r>
                                </w:p>
                              </w:tc>
                            </w:tr>
                            <w:tr w:rsidR="000A2590" w14:paraId="21478CD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84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2F1BBA" w14:textId="77777777" w:rsidR="000A2590" w:rsidRDefault="000A259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00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 xml:space="preserve">E-mail </w:t>
                                  </w:r>
                                  <w:hyperlink r:id="rId14" w:history="1">
                                    <w:r>
                                      <w:rPr>
                                        <w:rFonts w:ascii="Segoe UI" w:hAnsi="Segoe UI" w:cs="Segoe UI"/>
                                        <w:sz w:val="20"/>
                                        <w:szCs w:val="20"/>
                                      </w:rPr>
                                      <w:t>tiskarna@unipress.cz</w:t>
                                    </w:r>
                                  </w:hyperlink>
                                </w:p>
                              </w:tc>
                            </w:tr>
                            <w:tr w:rsidR="000A2590" w14:paraId="044593D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84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F28E2F" w14:textId="77777777" w:rsidR="000A2590" w:rsidRDefault="000B2F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00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0A2590">
                                      <w:rPr>
                                        <w:rFonts w:ascii="Segoe UI" w:hAnsi="Segoe UI" w:cs="Segoe UI"/>
                                        <w:sz w:val="20"/>
                                        <w:szCs w:val="20"/>
                                      </w:rPr>
                                      <w:t>www.unipress.cz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C46699C" w14:textId="77777777" w:rsidR="000A2590" w:rsidRDefault="000A2590" w:rsidP="000A2590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E0E0A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width:142.15pt;height:7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3"/>
                      </w:tblGrid>
                      <w:tr w:rsidR="000A2590" w14:paraId="7D2E3DAC" w14:textId="77777777">
                        <w:trPr>
                          <w:trHeight w:val="265"/>
                        </w:trPr>
                        <w:tc>
                          <w:tcPr>
                            <w:tcW w:w="284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3847FC" w14:textId="77777777" w:rsidR="000A2590" w:rsidRDefault="000A2590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0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U N I P R E 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spol. s r.o.</w:t>
                            </w:r>
                          </w:p>
                        </w:tc>
                      </w:tr>
                      <w:tr w:rsidR="000A2590" w14:paraId="2A6AD3EE" w14:textId="77777777">
                        <w:trPr>
                          <w:trHeight w:val="266"/>
                        </w:trPr>
                        <w:tc>
                          <w:tcPr>
                            <w:tcW w:w="284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00F95A" w14:textId="77777777" w:rsidR="000A2590" w:rsidRDefault="000A2590">
                            <w:pPr>
                              <w:pStyle w:val="TableParagraph"/>
                              <w:kinsoku w:val="0"/>
                              <w:overflowPunct w:val="0"/>
                              <w:spacing w:line="247" w:lineRule="exact"/>
                              <w:ind w:left="20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Svobodova 1431</w:t>
                            </w:r>
                          </w:p>
                        </w:tc>
                      </w:tr>
                      <w:tr w:rsidR="000A2590" w14:paraId="42FAB411" w14:textId="77777777">
                        <w:trPr>
                          <w:trHeight w:val="265"/>
                        </w:trPr>
                        <w:tc>
                          <w:tcPr>
                            <w:tcW w:w="284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F510A08" w14:textId="77777777" w:rsidR="000A2590" w:rsidRDefault="000A2590">
                            <w:pPr>
                              <w:pStyle w:val="TableParagraph"/>
                              <w:kinsoku w:val="0"/>
                              <w:overflowPunct w:val="0"/>
                              <w:spacing w:line="245" w:lineRule="exact"/>
                              <w:ind w:left="20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511 01 Turnov 1</w:t>
                            </w:r>
                          </w:p>
                        </w:tc>
                      </w:tr>
                      <w:tr w:rsidR="000A2590" w14:paraId="30B32214" w14:textId="77777777">
                        <w:trPr>
                          <w:trHeight w:val="265"/>
                        </w:trPr>
                        <w:tc>
                          <w:tcPr>
                            <w:tcW w:w="284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DABDE1" w14:textId="77777777" w:rsidR="000A2590" w:rsidRDefault="000A2590">
                            <w:pPr>
                              <w:pStyle w:val="TableParagraph"/>
                              <w:kinsoku w:val="0"/>
                              <w:overflowPunct w:val="0"/>
                              <w:spacing w:line="245" w:lineRule="exact"/>
                              <w:ind w:left="20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Telefon +420481319411</w:t>
                            </w:r>
                          </w:p>
                        </w:tc>
                      </w:tr>
                      <w:tr w:rsidR="000A2590" w14:paraId="21478CD5" w14:textId="77777777">
                        <w:trPr>
                          <w:trHeight w:val="266"/>
                        </w:trPr>
                        <w:tc>
                          <w:tcPr>
                            <w:tcW w:w="284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2F1BBA" w14:textId="77777777" w:rsidR="000A2590" w:rsidRDefault="000A2590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0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hyperlink r:id="rId16" w:history="1">
                              <w:r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tiskarna@unipress.cz</w:t>
                              </w:r>
                            </w:hyperlink>
                          </w:p>
                        </w:tc>
                      </w:tr>
                      <w:tr w:rsidR="000A2590" w14:paraId="044593DE" w14:textId="77777777">
                        <w:trPr>
                          <w:trHeight w:val="265"/>
                        </w:trPr>
                        <w:tc>
                          <w:tcPr>
                            <w:tcW w:w="284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F28E2F" w14:textId="77777777" w:rsidR="000A2590" w:rsidRDefault="000B2FBF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0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0A2590"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www.unipress.cz</w:t>
                              </w:r>
                            </w:hyperlink>
                          </w:p>
                        </w:tc>
                      </w:tr>
                    </w:tbl>
                    <w:p w14:paraId="7C46699C" w14:textId="77777777" w:rsidR="000A2590" w:rsidRDefault="000A2590" w:rsidP="000A2590">
                      <w:pPr>
                        <w:pStyle w:val="Zkladn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FFB35A" w14:textId="77777777" w:rsidR="000A2590" w:rsidRPr="000A2590" w:rsidRDefault="000A2590" w:rsidP="000A2590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392"/>
        <w:gridCol w:w="1313"/>
        <w:gridCol w:w="1301"/>
        <w:gridCol w:w="4406"/>
      </w:tblGrid>
      <w:tr w:rsidR="000A2590" w:rsidRPr="000A2590" w14:paraId="6C49CB39" w14:textId="77777777">
        <w:trPr>
          <w:trHeight w:val="338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0734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line="319" w:lineRule="exact"/>
              <w:rPr>
                <w:rFonts w:ascii="Segoe UI" w:hAnsi="Segoe UI" w:cs="Segoe UI"/>
                <w:b/>
                <w:bCs/>
              </w:rPr>
            </w:pPr>
            <w:r w:rsidRPr="000A2590">
              <w:rPr>
                <w:rFonts w:ascii="Segoe UI" w:hAnsi="Segoe UI" w:cs="Segoe UI"/>
                <w:b/>
                <w:bCs/>
              </w:rPr>
              <w:t>Nabídka</w:t>
            </w: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2BD0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9F69A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65BF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313C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801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Národní památkový ústav</w:t>
            </w:r>
          </w:p>
        </w:tc>
      </w:tr>
      <w:tr w:rsidR="000A2590" w:rsidRPr="000A2590" w14:paraId="02667982" w14:textId="77777777">
        <w:trPr>
          <w:trHeight w:val="303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62A1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8" w:line="265" w:lineRule="exact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Číslo</w:t>
            </w:r>
          </w:p>
        </w:tc>
        <w:tc>
          <w:tcPr>
            <w:tcW w:w="27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8986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8" w:line="265" w:lineRule="exact"/>
              <w:ind w:left="195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N/2024/08/240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C8E0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162C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8" w:line="265" w:lineRule="exact"/>
              <w:ind w:left="801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Valdštejnské náměstí 162/3</w:t>
            </w:r>
          </w:p>
        </w:tc>
      </w:tr>
      <w:tr w:rsidR="000A2590" w:rsidRPr="000A2590" w14:paraId="1F1A156D" w14:textId="77777777">
        <w:trPr>
          <w:trHeight w:val="691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0193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8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Datum</w:t>
            </w:r>
          </w:p>
        </w:tc>
        <w:tc>
          <w:tcPr>
            <w:tcW w:w="27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4142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8"/>
              <w:ind w:left="195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20. listopad 2024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6A78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52A0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8"/>
              <w:ind w:left="801"/>
              <w:rPr>
                <w:rFonts w:ascii="Segoe UI" w:hAnsi="Segoe UI" w:cs="Segoe UI"/>
                <w:sz w:val="20"/>
                <w:szCs w:val="20"/>
              </w:rPr>
            </w:pPr>
            <w:r w:rsidRPr="000A2590">
              <w:rPr>
                <w:rFonts w:ascii="Segoe UI" w:hAnsi="Segoe UI" w:cs="Segoe UI"/>
                <w:sz w:val="20"/>
                <w:szCs w:val="20"/>
              </w:rPr>
              <w:t>11800 Praha</w:t>
            </w:r>
          </w:p>
        </w:tc>
      </w:tr>
      <w:tr w:rsidR="000A2590" w:rsidRPr="000A2590" w14:paraId="5C2425FF" w14:textId="77777777">
        <w:trPr>
          <w:trHeight w:val="960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4CA2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BBB53A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Zasíláme Vám rozpočet dle následujících specifikací</w:t>
            </w:r>
          </w:p>
        </w:tc>
      </w:tr>
      <w:tr w:rsidR="000A2590" w:rsidRPr="000A2590" w14:paraId="016703CB" w14:textId="77777777">
        <w:trPr>
          <w:trHeight w:val="575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27CC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08DF2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00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5389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43A361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234"/>
              <w:rPr>
                <w:w w:val="99"/>
                <w:sz w:val="20"/>
                <w:szCs w:val="20"/>
              </w:rPr>
            </w:pPr>
            <w:r w:rsidRPr="000A2590">
              <w:rPr>
                <w:w w:val="99"/>
                <w:sz w:val="20"/>
                <w:szCs w:val="20"/>
                <w:u w:val="thick"/>
              </w:rPr>
              <w:t xml:space="preserve"> </w:t>
            </w:r>
            <w:r w:rsidRPr="000A2590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 xml:space="preserve">Časopis </w:t>
            </w:r>
            <w:proofErr w:type="spellStart"/>
            <w:r w:rsidRPr="000A2590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>Monumentorum</w:t>
            </w:r>
            <w:proofErr w:type="spellEnd"/>
            <w:r w:rsidRPr="000A2590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 xml:space="preserve"> </w:t>
            </w:r>
            <w:proofErr w:type="spellStart"/>
            <w:r w:rsidRPr="000A2590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>Custos</w:t>
            </w:r>
            <w:proofErr w:type="spellEnd"/>
            <w:r w:rsidRPr="000A2590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 xml:space="preserve"> 2024</w:t>
            </w: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9831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65532A36" w14:textId="77777777">
        <w:trPr>
          <w:trHeight w:val="533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68092E9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34CC79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73910F3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1F02AA3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449FBF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58189DD0" w14:textId="77777777">
        <w:trPr>
          <w:trHeight w:val="250"/>
        </w:trPr>
        <w:tc>
          <w:tcPr>
            <w:tcW w:w="9556" w:type="dxa"/>
            <w:gridSpan w:val="5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A7430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73568" w14:textId="333D148F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line="228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Textová část</w:t>
            </w:r>
          </w:p>
        </w:tc>
      </w:tr>
      <w:tr w:rsidR="000A2590" w:rsidRPr="000A2590" w14:paraId="0D467AE6" w14:textId="77777777">
        <w:trPr>
          <w:trHeight w:val="268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B15E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3CA2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F43D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94FF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D828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22537390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5800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D686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B2BC8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210X297 mm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B74F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220DB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6E756B6F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5147B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FA339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26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5BB5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Křída mat 130 g</w:t>
            </w: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FE4B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482851C0" w14:textId="77777777">
        <w:trPr>
          <w:trHeight w:val="268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77B4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2547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Množství: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E95F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B3A69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C8B48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0515BEBD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511A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445B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Barevnost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40AF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4 / 4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6C058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DA31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58106324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2F9E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AEBD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C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567E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Obě strany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0AF0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6DD9A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7CBB504B" w14:textId="77777777">
        <w:trPr>
          <w:trHeight w:val="269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8423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0B4D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M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6377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Obě strany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A427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3D91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47F6BA05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4356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1501C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B3C0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Obě strany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9D9B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12149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0345A4BE" w14:textId="77777777">
        <w:trPr>
          <w:trHeight w:val="531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5F4B3D1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64745F9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K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5F833C4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Obě strany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8AD552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3CA78FD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6AD7FD45" w14:textId="77777777">
        <w:trPr>
          <w:trHeight w:val="252"/>
        </w:trPr>
        <w:tc>
          <w:tcPr>
            <w:tcW w:w="9556" w:type="dxa"/>
            <w:gridSpan w:val="5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8AB25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677613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CDAFA4" w14:textId="0F51BA5F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Měkká obálka</w:t>
            </w:r>
          </w:p>
        </w:tc>
      </w:tr>
      <w:tr w:rsidR="000A2590" w:rsidRPr="000A2590" w14:paraId="4200E00F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C36F9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5F8DB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8898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9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1D59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AF25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1D07AE77" w14:textId="77777777">
        <w:trPr>
          <w:trHeight w:val="268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0661C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9FEAA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B85F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210X297 mm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F362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CBBA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4E2D46C4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CD8E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B0A29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26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1AFB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Křída mat 300 g</w:t>
            </w: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F041A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224EC571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0A7A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C21A2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Množství: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322A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4987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8D6A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40610D85" w14:textId="77777777">
        <w:trPr>
          <w:trHeight w:val="268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9498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7ADB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234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Barevnost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F48BA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4 / 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5D0EC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CE74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6BF32465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07DC8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6530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C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BE03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Přední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4E84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EFCB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28E999E7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81DF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18C1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M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7B9D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Přední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0B65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FBD3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0D7A1CD0" w14:textId="77777777">
        <w:trPr>
          <w:trHeight w:val="268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206F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2EA1B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BF19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Přední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0EBC7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1FFAB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51EC3BF6" w14:textId="77777777">
        <w:trPr>
          <w:trHeight w:val="267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01B4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4143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3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A2590">
              <w:rPr>
                <w:rFonts w:ascii="Arial" w:hAnsi="Arial" w:cs="Arial"/>
                <w:w w:val="99"/>
                <w:sz w:val="20"/>
                <w:szCs w:val="20"/>
              </w:rPr>
              <w:t>K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95BFF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Přední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B3ECB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4E6F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90" w:rsidRPr="000A2590" w14:paraId="1B12BF8B" w14:textId="77777777">
        <w:trPr>
          <w:trHeight w:val="532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6EC51DBD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5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Laminace jednostranná</w:t>
            </w:r>
          </w:p>
        </w:tc>
      </w:tr>
      <w:tr w:rsidR="000A2590" w:rsidRPr="000A2590" w14:paraId="0F3CA70B" w14:textId="77777777">
        <w:trPr>
          <w:trHeight w:val="532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0290FCBE" w14:textId="6683ECAB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90" w:rsidRPr="000A2590" w14:paraId="0AE2DB99" w14:textId="77777777">
        <w:trPr>
          <w:trHeight w:val="252"/>
        </w:trPr>
        <w:tc>
          <w:tcPr>
            <w:tcW w:w="9556" w:type="dxa"/>
            <w:gridSpan w:val="5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C3403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0C761D48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6F99FE9E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36D24C43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7AD170D9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06480C33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394AEFEB" w14:textId="4EA40B08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Podklady: data v PDF</w:t>
            </w:r>
          </w:p>
        </w:tc>
      </w:tr>
      <w:tr w:rsidR="000A2590" w:rsidRPr="000A2590" w14:paraId="2D1E07D9" w14:textId="77777777">
        <w:trPr>
          <w:trHeight w:val="267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F2C29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lastRenderedPageBreak/>
              <w:t>Lamino jednostranné matné - 1/0, obálka</w:t>
            </w:r>
          </w:p>
        </w:tc>
      </w:tr>
      <w:tr w:rsidR="000A2590" w:rsidRPr="000A2590" w14:paraId="04E1995A" w14:textId="77777777">
        <w:trPr>
          <w:trHeight w:val="268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FD955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Text bez lakování !!!</w:t>
            </w:r>
          </w:p>
        </w:tc>
      </w:tr>
      <w:tr w:rsidR="000A2590" w:rsidRPr="000A2590" w14:paraId="6322DFC1" w14:textId="77777777">
        <w:trPr>
          <w:trHeight w:val="267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4D4C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Vazba: V2 PUR</w:t>
            </w:r>
          </w:p>
        </w:tc>
      </w:tr>
      <w:tr w:rsidR="000A2590" w:rsidRPr="000A2590" w14:paraId="26549FA3" w14:textId="77777777">
        <w:trPr>
          <w:trHeight w:val="267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EE1AE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Balení: po 10 ks do fólie</w:t>
            </w:r>
          </w:p>
        </w:tc>
      </w:tr>
      <w:tr w:rsidR="000A2590" w:rsidRPr="000A2590" w14:paraId="30512B48" w14:textId="77777777">
        <w:trPr>
          <w:trHeight w:val="401"/>
        </w:trPr>
        <w:tc>
          <w:tcPr>
            <w:tcW w:w="955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AACA0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1378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Doprava: na 1 adresu do Ústí nad Labem</w:t>
            </w:r>
          </w:p>
          <w:p w14:paraId="758DD1C3" w14:textId="77777777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1378"/>
              <w:rPr>
                <w:rFonts w:ascii="Arial" w:hAnsi="Arial" w:cs="Arial"/>
                <w:sz w:val="20"/>
                <w:szCs w:val="20"/>
              </w:rPr>
            </w:pPr>
          </w:p>
          <w:p w14:paraId="177CF860" w14:textId="551A85DA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/>
              <w:ind w:left="13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90" w:rsidRPr="000A2590" w14:paraId="6FD8E8B3" w14:textId="77777777">
        <w:trPr>
          <w:trHeight w:val="632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629AC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96E05" w14:textId="36367DFB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right="3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Cena za ks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E9B0C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left="3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C79AE" w14:textId="3FFA4328" w:rsid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left="364" w:right="238" w:firstLine="19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 xml:space="preserve">Cena </w:t>
            </w: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  <w:r w:rsidR="00532C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(bez DPH)</w:t>
            </w:r>
          </w:p>
          <w:p w14:paraId="14BEDE0C" w14:textId="3AA3B1E5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left="364" w:right="238" w:firstLine="19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93F28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ind w:left="2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Měna</w:t>
            </w:r>
          </w:p>
        </w:tc>
      </w:tr>
      <w:tr w:rsidR="000A2590" w:rsidRPr="000A2590" w14:paraId="14D3336F" w14:textId="77777777">
        <w:trPr>
          <w:trHeight w:val="245"/>
        </w:trPr>
        <w:tc>
          <w:tcPr>
            <w:tcW w:w="1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40EF0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E0D63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 w:line="210" w:lineRule="exact"/>
              <w:ind w:right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104,800</w:t>
            </w:r>
          </w:p>
        </w:tc>
        <w:tc>
          <w:tcPr>
            <w:tcW w:w="13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48714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 w:line="210" w:lineRule="exact"/>
              <w:ind w:left="825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EC456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 w:line="210" w:lineRule="exact"/>
              <w:ind w:lef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90">
              <w:rPr>
                <w:rFonts w:ascii="Arial" w:hAnsi="Arial" w:cs="Arial"/>
                <w:b/>
                <w:bCs/>
                <w:sz w:val="20"/>
                <w:szCs w:val="20"/>
              </w:rPr>
              <w:t>52 400,00</w:t>
            </w:r>
          </w:p>
        </w:tc>
        <w:tc>
          <w:tcPr>
            <w:tcW w:w="4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EE851" w14:textId="77777777" w:rsidR="000A2590" w:rsidRPr="000A2590" w:rsidRDefault="000A2590" w:rsidP="000A2590">
            <w:pPr>
              <w:kinsoku w:val="0"/>
              <w:overflowPunct w:val="0"/>
              <w:autoSpaceDE w:val="0"/>
              <w:autoSpaceDN w:val="0"/>
              <w:adjustRightInd w:val="0"/>
              <w:spacing w:before="16" w:line="210" w:lineRule="exact"/>
              <w:ind w:left="361"/>
              <w:rPr>
                <w:rFonts w:ascii="Arial" w:hAnsi="Arial" w:cs="Arial"/>
                <w:sz w:val="20"/>
                <w:szCs w:val="20"/>
              </w:rPr>
            </w:pPr>
            <w:r w:rsidRPr="000A2590">
              <w:rPr>
                <w:rFonts w:ascii="Arial" w:hAnsi="Arial" w:cs="Arial"/>
                <w:sz w:val="20"/>
                <w:szCs w:val="20"/>
              </w:rPr>
              <w:t>CZK</w:t>
            </w:r>
          </w:p>
        </w:tc>
      </w:tr>
    </w:tbl>
    <w:p w14:paraId="6497C41E" w14:textId="0649886C" w:rsidR="000A2590" w:rsidRPr="00BC5E55" w:rsidRDefault="00532CB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sectPr w:rsidR="000A2590" w:rsidRPr="00BC5E55" w:rsidSect="00BD2D62">
      <w:footerReference w:type="default" r:id="rId18"/>
      <w:headerReference w:type="first" r:id="rId19"/>
      <w:footerReference w:type="first" r:id="rId20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21E9" w14:textId="77777777" w:rsidR="006D7FD7" w:rsidRDefault="006D7FD7">
      <w:r>
        <w:separator/>
      </w:r>
    </w:p>
  </w:endnote>
  <w:endnote w:type="continuationSeparator" w:id="0">
    <w:p w14:paraId="7ACA5F81" w14:textId="77777777" w:rsidR="006D7FD7" w:rsidRDefault="006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738" w14:textId="31FCC4F1" w:rsidR="006D7FD7" w:rsidRDefault="006D7FD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0B2FBF">
      <w:rPr>
        <w:rFonts w:ascii="Calibri" w:hAnsi="Calibri"/>
        <w:noProof/>
      </w:rPr>
      <w:t>3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A97C" w14:textId="2DFC6B61" w:rsidR="006D7FD7" w:rsidRDefault="006D7FD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0B2FBF">
      <w:rPr>
        <w:rFonts w:ascii="Calibri" w:hAnsi="Calibri"/>
        <w:noProof/>
      </w:rPr>
      <w:t>3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0693" w14:textId="77777777" w:rsidR="006D7FD7" w:rsidRDefault="006D7FD7">
      <w:r>
        <w:separator/>
      </w:r>
    </w:p>
  </w:footnote>
  <w:footnote w:type="continuationSeparator" w:id="0">
    <w:p w14:paraId="171E1D2A" w14:textId="77777777" w:rsidR="006D7FD7" w:rsidRDefault="006D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0E0E" w14:textId="5C141D8C" w:rsidR="006D7FD7" w:rsidRDefault="006D7FD7" w:rsidP="005D6CDF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029877" wp14:editId="259FEE0A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BC330" w14:textId="77777777" w:rsidR="006D7FD7" w:rsidRDefault="006D7FD7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3DFBBBD7" w14:textId="77777777" w:rsidR="006D7FD7" w:rsidRDefault="006D7F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98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 w14:paraId="037BC330" w14:textId="77777777" w:rsidR="006D7FD7" w:rsidRDefault="006D7FD7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3DFBBBD7" w14:textId="77777777" w:rsidR="006D7FD7" w:rsidRDefault="006D7FD7"/>
                </w:txbxContent>
              </v:textbox>
            </v:shape>
          </w:pict>
        </mc:Fallback>
      </mc:AlternateContent>
    </w:r>
    <w:r w:rsidR="00481AEE">
      <w:rPr>
        <w:noProof/>
      </w:rPr>
      <w:drawing>
        <wp:inline distT="0" distB="0" distL="0" distR="0" wp14:anchorId="311168D7" wp14:editId="2F39EBB4">
          <wp:extent cx="1774190" cy="487680"/>
          <wp:effectExtent l="0" t="0" r="0" b="762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B24"/>
    <w:multiLevelType w:val="hybridMultilevel"/>
    <w:tmpl w:val="6652F004"/>
    <w:lvl w:ilvl="0" w:tplc="6908CE8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6B92"/>
    <w:multiLevelType w:val="hybridMultilevel"/>
    <w:tmpl w:val="DC0C69EA"/>
    <w:lvl w:ilvl="0" w:tplc="B8505C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B5D4B"/>
    <w:multiLevelType w:val="hybridMultilevel"/>
    <w:tmpl w:val="A5203532"/>
    <w:lvl w:ilvl="0" w:tplc="7BF016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15FC"/>
    <w:multiLevelType w:val="hybridMultilevel"/>
    <w:tmpl w:val="647EA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E3FC9"/>
    <w:multiLevelType w:val="hybridMultilevel"/>
    <w:tmpl w:val="49A8395C"/>
    <w:lvl w:ilvl="0" w:tplc="851E3C58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0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ED77A7"/>
    <w:multiLevelType w:val="hybridMultilevel"/>
    <w:tmpl w:val="BFDA83F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0523"/>
    <w:multiLevelType w:val="hybridMultilevel"/>
    <w:tmpl w:val="8284A5E4"/>
    <w:lvl w:ilvl="0" w:tplc="4A0C3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6D37"/>
    <w:multiLevelType w:val="hybridMultilevel"/>
    <w:tmpl w:val="087CBEA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6B01E91"/>
    <w:multiLevelType w:val="hybridMultilevel"/>
    <w:tmpl w:val="453EBC4A"/>
    <w:lvl w:ilvl="0" w:tplc="2D28A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24B13"/>
    <w:multiLevelType w:val="hybridMultilevel"/>
    <w:tmpl w:val="CE289480"/>
    <w:lvl w:ilvl="0" w:tplc="04050017">
      <w:start w:val="1"/>
      <w:numFmt w:val="lowerLetter"/>
      <w:lvlText w:val="%1)"/>
      <w:lvlJc w:val="left"/>
      <w:pPr>
        <w:ind w:left="579" w:hanging="360"/>
      </w:pPr>
    </w:lvl>
    <w:lvl w:ilvl="1" w:tplc="04050019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"/>
  </w:num>
  <w:num w:numId="2">
    <w:abstractNumId w:val="19"/>
  </w:num>
  <w:num w:numId="3">
    <w:abstractNumId w:val="28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20"/>
  </w:num>
  <w:num w:numId="14">
    <w:abstractNumId w:val="23"/>
  </w:num>
  <w:num w:numId="15">
    <w:abstractNumId w:val="26"/>
  </w:num>
  <w:num w:numId="16">
    <w:abstractNumId w:val="25"/>
  </w:num>
  <w:num w:numId="17">
    <w:abstractNumId w:val="4"/>
  </w:num>
  <w:num w:numId="18">
    <w:abstractNumId w:val="4"/>
  </w:num>
  <w:num w:numId="19">
    <w:abstractNumId w:val="13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8"/>
  </w:num>
  <w:num w:numId="31">
    <w:abstractNumId w:val="4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22"/>
  </w:num>
  <w:num w:numId="39">
    <w:abstractNumId w:val="15"/>
  </w:num>
  <w:num w:numId="40">
    <w:abstractNumId w:val="14"/>
  </w:num>
  <w:num w:numId="41">
    <w:abstractNumId w:val="21"/>
  </w:num>
  <w:num w:numId="42">
    <w:abstractNumId w:val="29"/>
  </w:num>
  <w:num w:numId="43">
    <w:abstractNumId w:val="27"/>
  </w:num>
  <w:num w:numId="44">
    <w:abstractNumId w:val="2"/>
  </w:num>
  <w:num w:numId="45">
    <w:abstractNumId w:val="12"/>
  </w:num>
  <w:num w:numId="46">
    <w:abstractNumId w:val="24"/>
  </w:num>
  <w:num w:numId="4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24C5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67E03"/>
    <w:rsid w:val="0007084B"/>
    <w:rsid w:val="00070C0B"/>
    <w:rsid w:val="00076730"/>
    <w:rsid w:val="000857B2"/>
    <w:rsid w:val="000867D6"/>
    <w:rsid w:val="000873F0"/>
    <w:rsid w:val="00095A83"/>
    <w:rsid w:val="00096461"/>
    <w:rsid w:val="000A2590"/>
    <w:rsid w:val="000A6E03"/>
    <w:rsid w:val="000B261E"/>
    <w:rsid w:val="000B2FBF"/>
    <w:rsid w:val="000B556C"/>
    <w:rsid w:val="000C11D6"/>
    <w:rsid w:val="000C123B"/>
    <w:rsid w:val="000D143E"/>
    <w:rsid w:val="000D7EE8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63DE3"/>
    <w:rsid w:val="001700DB"/>
    <w:rsid w:val="001738DB"/>
    <w:rsid w:val="00176D01"/>
    <w:rsid w:val="001777C5"/>
    <w:rsid w:val="001814B7"/>
    <w:rsid w:val="00183E24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461A"/>
    <w:rsid w:val="002326E1"/>
    <w:rsid w:val="00235208"/>
    <w:rsid w:val="0024001E"/>
    <w:rsid w:val="00244EF7"/>
    <w:rsid w:val="00247746"/>
    <w:rsid w:val="00250D25"/>
    <w:rsid w:val="00252B24"/>
    <w:rsid w:val="00255E36"/>
    <w:rsid w:val="00290AF8"/>
    <w:rsid w:val="00290CB9"/>
    <w:rsid w:val="002A0EB4"/>
    <w:rsid w:val="002A3501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046"/>
    <w:rsid w:val="003D0B4A"/>
    <w:rsid w:val="003D4F17"/>
    <w:rsid w:val="003D5EED"/>
    <w:rsid w:val="003E19BB"/>
    <w:rsid w:val="003E63FA"/>
    <w:rsid w:val="003F001D"/>
    <w:rsid w:val="003F276D"/>
    <w:rsid w:val="003F2CCA"/>
    <w:rsid w:val="004005C7"/>
    <w:rsid w:val="004049B2"/>
    <w:rsid w:val="00404BE3"/>
    <w:rsid w:val="00406FEE"/>
    <w:rsid w:val="00411CAB"/>
    <w:rsid w:val="00416314"/>
    <w:rsid w:val="0042166D"/>
    <w:rsid w:val="004218A8"/>
    <w:rsid w:val="00423AF8"/>
    <w:rsid w:val="00425BD6"/>
    <w:rsid w:val="00427911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1AEE"/>
    <w:rsid w:val="004820B8"/>
    <w:rsid w:val="00485467"/>
    <w:rsid w:val="00491C32"/>
    <w:rsid w:val="00492EFA"/>
    <w:rsid w:val="004A1797"/>
    <w:rsid w:val="004A61DA"/>
    <w:rsid w:val="004A74BA"/>
    <w:rsid w:val="004B29A4"/>
    <w:rsid w:val="004B2B97"/>
    <w:rsid w:val="004B312E"/>
    <w:rsid w:val="004B7DAE"/>
    <w:rsid w:val="004C751F"/>
    <w:rsid w:val="004C7753"/>
    <w:rsid w:val="004D0D90"/>
    <w:rsid w:val="004D190E"/>
    <w:rsid w:val="004D22C9"/>
    <w:rsid w:val="004D3E6F"/>
    <w:rsid w:val="004E0D74"/>
    <w:rsid w:val="004E7C7A"/>
    <w:rsid w:val="004F0035"/>
    <w:rsid w:val="004F1154"/>
    <w:rsid w:val="004F752F"/>
    <w:rsid w:val="005077FD"/>
    <w:rsid w:val="0050783D"/>
    <w:rsid w:val="00512FDE"/>
    <w:rsid w:val="00513E9B"/>
    <w:rsid w:val="00516935"/>
    <w:rsid w:val="00520C51"/>
    <w:rsid w:val="0052278A"/>
    <w:rsid w:val="00526840"/>
    <w:rsid w:val="00527920"/>
    <w:rsid w:val="005324CD"/>
    <w:rsid w:val="00532C8C"/>
    <w:rsid w:val="00532CBB"/>
    <w:rsid w:val="00533F8F"/>
    <w:rsid w:val="005365CB"/>
    <w:rsid w:val="00537CB4"/>
    <w:rsid w:val="00540B93"/>
    <w:rsid w:val="0054486C"/>
    <w:rsid w:val="00551EE3"/>
    <w:rsid w:val="00553017"/>
    <w:rsid w:val="005532C5"/>
    <w:rsid w:val="005561F6"/>
    <w:rsid w:val="00560D18"/>
    <w:rsid w:val="00573626"/>
    <w:rsid w:val="00585BDA"/>
    <w:rsid w:val="00585FDF"/>
    <w:rsid w:val="00593CDD"/>
    <w:rsid w:val="005958D3"/>
    <w:rsid w:val="005A0AC6"/>
    <w:rsid w:val="005B0651"/>
    <w:rsid w:val="005B1754"/>
    <w:rsid w:val="005B325C"/>
    <w:rsid w:val="005B551D"/>
    <w:rsid w:val="005C5C64"/>
    <w:rsid w:val="005C60DD"/>
    <w:rsid w:val="005D2E6B"/>
    <w:rsid w:val="005D3694"/>
    <w:rsid w:val="005D3D4D"/>
    <w:rsid w:val="005D6741"/>
    <w:rsid w:val="005D6CDF"/>
    <w:rsid w:val="005E09ED"/>
    <w:rsid w:val="005E11E2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393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3D2E"/>
    <w:rsid w:val="006D5D72"/>
    <w:rsid w:val="006D6BA9"/>
    <w:rsid w:val="006D7E95"/>
    <w:rsid w:val="006D7FD7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2A18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0B7E"/>
    <w:rsid w:val="007C1273"/>
    <w:rsid w:val="007C2810"/>
    <w:rsid w:val="007D44B0"/>
    <w:rsid w:val="007E031C"/>
    <w:rsid w:val="007E094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2B9"/>
    <w:rsid w:val="00833AB7"/>
    <w:rsid w:val="00833B6F"/>
    <w:rsid w:val="00840271"/>
    <w:rsid w:val="00847E69"/>
    <w:rsid w:val="00852911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8F48FB"/>
    <w:rsid w:val="008F4F83"/>
    <w:rsid w:val="008F719D"/>
    <w:rsid w:val="0090116D"/>
    <w:rsid w:val="00905708"/>
    <w:rsid w:val="00906E5C"/>
    <w:rsid w:val="0091402B"/>
    <w:rsid w:val="009174D6"/>
    <w:rsid w:val="009324F3"/>
    <w:rsid w:val="0093363B"/>
    <w:rsid w:val="00945F74"/>
    <w:rsid w:val="00960715"/>
    <w:rsid w:val="00961B96"/>
    <w:rsid w:val="00967A84"/>
    <w:rsid w:val="0097163C"/>
    <w:rsid w:val="00983A40"/>
    <w:rsid w:val="00983C70"/>
    <w:rsid w:val="00991579"/>
    <w:rsid w:val="00991735"/>
    <w:rsid w:val="009923DD"/>
    <w:rsid w:val="00992955"/>
    <w:rsid w:val="009A05F6"/>
    <w:rsid w:val="009A1284"/>
    <w:rsid w:val="009A57DF"/>
    <w:rsid w:val="009B0B1A"/>
    <w:rsid w:val="009B129D"/>
    <w:rsid w:val="009B32AB"/>
    <w:rsid w:val="009B4A21"/>
    <w:rsid w:val="009B5503"/>
    <w:rsid w:val="009B6AC2"/>
    <w:rsid w:val="009C4CFE"/>
    <w:rsid w:val="009C608C"/>
    <w:rsid w:val="009E5C95"/>
    <w:rsid w:val="009E6B8B"/>
    <w:rsid w:val="009E6CFF"/>
    <w:rsid w:val="009F089A"/>
    <w:rsid w:val="00A017E1"/>
    <w:rsid w:val="00A11819"/>
    <w:rsid w:val="00A12FF5"/>
    <w:rsid w:val="00A174AD"/>
    <w:rsid w:val="00A30620"/>
    <w:rsid w:val="00A33C04"/>
    <w:rsid w:val="00A4511C"/>
    <w:rsid w:val="00A45CFC"/>
    <w:rsid w:val="00A462A0"/>
    <w:rsid w:val="00A46CB4"/>
    <w:rsid w:val="00A54678"/>
    <w:rsid w:val="00A5743D"/>
    <w:rsid w:val="00A6305A"/>
    <w:rsid w:val="00A66185"/>
    <w:rsid w:val="00A73FE0"/>
    <w:rsid w:val="00A753A8"/>
    <w:rsid w:val="00A77F63"/>
    <w:rsid w:val="00A801F0"/>
    <w:rsid w:val="00A92624"/>
    <w:rsid w:val="00AA02AB"/>
    <w:rsid w:val="00AA5B52"/>
    <w:rsid w:val="00AB204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6F6F"/>
    <w:rsid w:val="00B17F29"/>
    <w:rsid w:val="00B33064"/>
    <w:rsid w:val="00B3407C"/>
    <w:rsid w:val="00B34B7A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958D9"/>
    <w:rsid w:val="00BA081E"/>
    <w:rsid w:val="00BC1D4B"/>
    <w:rsid w:val="00BC5E55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6CC"/>
    <w:rsid w:val="00C01B66"/>
    <w:rsid w:val="00C07872"/>
    <w:rsid w:val="00C10CF4"/>
    <w:rsid w:val="00C12A51"/>
    <w:rsid w:val="00C24EA2"/>
    <w:rsid w:val="00C409FB"/>
    <w:rsid w:val="00C41B8B"/>
    <w:rsid w:val="00C50BEC"/>
    <w:rsid w:val="00C51EE3"/>
    <w:rsid w:val="00C56250"/>
    <w:rsid w:val="00C73FF7"/>
    <w:rsid w:val="00C81043"/>
    <w:rsid w:val="00C84025"/>
    <w:rsid w:val="00C87B3B"/>
    <w:rsid w:val="00C90E41"/>
    <w:rsid w:val="00C90F90"/>
    <w:rsid w:val="00C922CA"/>
    <w:rsid w:val="00C95339"/>
    <w:rsid w:val="00CB20AF"/>
    <w:rsid w:val="00CB6497"/>
    <w:rsid w:val="00CC194E"/>
    <w:rsid w:val="00CE4798"/>
    <w:rsid w:val="00CF1C5A"/>
    <w:rsid w:val="00CF4993"/>
    <w:rsid w:val="00D03D0A"/>
    <w:rsid w:val="00D04BC7"/>
    <w:rsid w:val="00D12BC6"/>
    <w:rsid w:val="00D1318F"/>
    <w:rsid w:val="00D2180B"/>
    <w:rsid w:val="00D24BA9"/>
    <w:rsid w:val="00D2734F"/>
    <w:rsid w:val="00D30B3A"/>
    <w:rsid w:val="00D31B37"/>
    <w:rsid w:val="00D35EC7"/>
    <w:rsid w:val="00D363C0"/>
    <w:rsid w:val="00D50F0A"/>
    <w:rsid w:val="00D57001"/>
    <w:rsid w:val="00D573FD"/>
    <w:rsid w:val="00D63246"/>
    <w:rsid w:val="00D75237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4DEE"/>
    <w:rsid w:val="00DD623A"/>
    <w:rsid w:val="00DD6CBD"/>
    <w:rsid w:val="00DF2F60"/>
    <w:rsid w:val="00DF4AD7"/>
    <w:rsid w:val="00DF5FDD"/>
    <w:rsid w:val="00DF6FB3"/>
    <w:rsid w:val="00E0348E"/>
    <w:rsid w:val="00E11A05"/>
    <w:rsid w:val="00E1611A"/>
    <w:rsid w:val="00E1659C"/>
    <w:rsid w:val="00E17B9C"/>
    <w:rsid w:val="00E30619"/>
    <w:rsid w:val="00E30A2D"/>
    <w:rsid w:val="00E313B1"/>
    <w:rsid w:val="00E34D1C"/>
    <w:rsid w:val="00E36DC2"/>
    <w:rsid w:val="00E37C3F"/>
    <w:rsid w:val="00E44BB1"/>
    <w:rsid w:val="00E514D9"/>
    <w:rsid w:val="00E526E7"/>
    <w:rsid w:val="00E53BE7"/>
    <w:rsid w:val="00E66977"/>
    <w:rsid w:val="00E74B14"/>
    <w:rsid w:val="00E767E6"/>
    <w:rsid w:val="00E9198D"/>
    <w:rsid w:val="00E93DBD"/>
    <w:rsid w:val="00E95554"/>
    <w:rsid w:val="00EA1463"/>
    <w:rsid w:val="00EB044F"/>
    <w:rsid w:val="00EC5F40"/>
    <w:rsid w:val="00ED0317"/>
    <w:rsid w:val="00ED569B"/>
    <w:rsid w:val="00ED7898"/>
    <w:rsid w:val="00EE2BCD"/>
    <w:rsid w:val="00EE665F"/>
    <w:rsid w:val="00EE672F"/>
    <w:rsid w:val="00EF09B7"/>
    <w:rsid w:val="00EF14AE"/>
    <w:rsid w:val="00EF2B5F"/>
    <w:rsid w:val="00EF659E"/>
    <w:rsid w:val="00EF6E23"/>
    <w:rsid w:val="00EF7EFA"/>
    <w:rsid w:val="00F06B5D"/>
    <w:rsid w:val="00F20A8C"/>
    <w:rsid w:val="00F25383"/>
    <w:rsid w:val="00F27713"/>
    <w:rsid w:val="00F30BCF"/>
    <w:rsid w:val="00F31A9F"/>
    <w:rsid w:val="00F473E5"/>
    <w:rsid w:val="00F53BFE"/>
    <w:rsid w:val="00F6172C"/>
    <w:rsid w:val="00F626B3"/>
    <w:rsid w:val="00F62971"/>
    <w:rsid w:val="00F62999"/>
    <w:rsid w:val="00F716A1"/>
    <w:rsid w:val="00F72B54"/>
    <w:rsid w:val="00F73030"/>
    <w:rsid w:val="00F86D51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2E71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8061"/>
    </o:shapedefaults>
    <o:shapelayout v:ext="edit">
      <o:idmap v:ext="edit" data="1"/>
    </o:shapelayout>
  </w:shapeDefaults>
  <w:decimalSymbol w:val=","/>
  <w:listSeparator w:val=";"/>
  <w14:docId w14:val="5F13075E"/>
  <w15:docId w15:val="{1C166A64-8769-42DE-B9BA-C26C3CA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styleId="Normlnweb">
    <w:name w:val="Normal (Web)"/>
    <w:basedOn w:val="Normln"/>
    <w:uiPriority w:val="99"/>
    <w:rsid w:val="00585FD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0767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767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73626"/>
    <w:rPr>
      <w:rFonts w:eastAsia="Calibr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4BA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0A259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unipress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skarna@unipres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nipress.cz/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tiskarna@unipress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1291e2ac-3401-40d6-975d-b1d4a9b29c99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55333-7207-4644-8EF3-DC5EB42E5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FDDB4-70FB-474B-B774-32440D7A8C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3</TotalTime>
  <Pages>3</Pages>
  <Words>366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2647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Dana Holečková</cp:lastModifiedBy>
  <cp:revision>3</cp:revision>
  <cp:lastPrinted>2024-09-26T08:59:00Z</cp:lastPrinted>
  <dcterms:created xsi:type="dcterms:W3CDTF">2024-12-11T08:52:00Z</dcterms:created>
  <dcterms:modified xsi:type="dcterms:W3CDTF">2024-12-11T08:54:00Z</dcterms:modified>
</cp:coreProperties>
</file>