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Lubomír </w:t>
            </w:r>
            <w:proofErr w:type="spellStart"/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>Kugel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>Šmeralova 348/48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>360  05  Karlovy</w:t>
            </w:r>
            <w:proofErr w:type="gramEnd"/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>IČ: 10793178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6"/>
        <w:gridCol w:w="1061"/>
        <w:gridCol w:w="867"/>
        <w:gridCol w:w="2314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10.12.2024</w:t>
            </w:r>
            <w:proofErr w:type="gramEnd"/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91C07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OBJ70-45563/2024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803"/>
        <w:gridCol w:w="579"/>
        <w:gridCol w:w="1735"/>
      </w:tblGrid>
      <w:tr w:rsidR="00000000" w:rsidTr="00B91C07">
        <w:trPr>
          <w:cantSplit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Tr="00B91C07">
        <w:trPr>
          <w:cantSplit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91C07" w:rsidP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91C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Vás: </w:t>
            </w:r>
            <w:r w:rsidRPr="00B91C0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B91C0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výspravy MK studenou asfaltovou</w:t>
            </w:r>
            <w:r w:rsidRPr="00B91C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směsí během zimního období (prosinec 2024 - březen 2025)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na základě předložené cenové nabídky ze dne </w:t>
            </w:r>
            <w:proofErr w:type="gramStart"/>
            <w:r w:rsidRPr="00B91C07">
              <w:rPr>
                <w:rFonts w:ascii="Times New Roman" w:hAnsi="Times New Roman" w:cs="Times New Roman"/>
                <w:bCs/>
                <w:color w:val="000000"/>
              </w:rPr>
              <w:t>10.12.2024</w:t>
            </w:r>
            <w:proofErr w:type="gramEnd"/>
            <w:r w:rsidRPr="00B91C07">
              <w:rPr>
                <w:rFonts w:ascii="Times New Roman" w:hAnsi="Times New Roman" w:cs="Times New Roman"/>
                <w:bCs/>
                <w:color w:val="000000"/>
              </w:rPr>
              <w:t>. Období je možno prodloužit, je závislé na spuštění místních obaloven. Rozsah prací bude upřesňován objednatelem, opravy budou provedeny do 6 h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od. od nahlášení. Předložená cenová nabídka ve výši 2 150,- Kč bez DPH se vztahuje na opravu výtluku o velikosti 1 m2, hloubka 5 cm. Celková cena za uvedené období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je limitována částkou 300 000,- Kč bez DPH.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br/>
              <w:t>Fakturace bude provedena na základě skutečně o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dvedených prací 1x měsíčně. Zhotovitel odpovídá za dodržování zásad bezpečnosti a hygieny práce a zajistí si případné přenosné dopravní značení na vlastní náklady.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K faktuře přiložte kopii objednávky.                                                      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                    </w:t>
            </w:r>
            <w:r w:rsidRPr="00B91C07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Splatnost </w:t>
            </w:r>
            <w:proofErr w:type="gramStart"/>
            <w:r w:rsidRPr="00B91C07">
              <w:rPr>
                <w:rFonts w:ascii="Times New Roman" w:hAnsi="Times New Roman" w:cs="Times New Roman"/>
                <w:bCs/>
                <w:color w:val="000000"/>
              </w:rPr>
              <w:t>faktury : 21</w:t>
            </w:r>
            <w:proofErr w:type="gramEnd"/>
            <w:r w:rsidRPr="00B91C07">
              <w:rPr>
                <w:rFonts w:ascii="Times New Roman" w:hAnsi="Times New Roman" w:cs="Times New Roman"/>
                <w:bCs/>
                <w:color w:val="000000"/>
              </w:rPr>
              <w:t xml:space="preserve"> dní ode dne doručení</w:t>
            </w:r>
          </w:p>
          <w:p w:rsidR="00B91C07" w:rsidRPr="00B91C07" w:rsidRDefault="00B91C07" w:rsidP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B91C07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1C07">
              <w:rPr>
                <w:rFonts w:ascii="Times New Roman" w:hAnsi="Times New Roman" w:cs="Times New Roman"/>
                <w:b/>
                <w:bCs/>
                <w:color w:val="000000"/>
              </w:rPr>
              <w:t>363 000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31.03.2025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Objednatel si vyhrazuje právo proplatit fakturu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  dnů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ruční doba na věcné plnění se sjednává na  měsíců.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10793178, konstantní symbol 1148, specifický symbol 00254657 (§ 109a zákona o DPH).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91C07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91C07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91C07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91C07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91C07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B91C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91C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07"/>
    <w:rsid w:val="00B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F420"/>
  <w14:defaultImageDpi w14:val="0"/>
  <w15:docId w15:val="{124721E1-5C6A-419C-893A-CB79B9F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AA0E7659</Template>
  <TotalTime>1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cp:lastPrinted>2024-12-10T12:29:00Z</cp:lastPrinted>
  <dcterms:created xsi:type="dcterms:W3CDTF">2024-12-10T12:30:00Z</dcterms:created>
  <dcterms:modified xsi:type="dcterms:W3CDTF">2024-12-10T12:30:00Z</dcterms:modified>
</cp:coreProperties>
</file>