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B2A8C" w14:textId="77777777" w:rsidR="00902E33" w:rsidRDefault="005E2927">
      <w:pPr>
        <w:ind w:left="-284"/>
        <w:jc w:val="center"/>
        <w:rPr>
          <w:b/>
        </w:rPr>
      </w:pPr>
      <w:r>
        <w:rPr>
          <w:b/>
        </w:rPr>
        <w:t>OBJEDNÁVKA</w:t>
      </w:r>
    </w:p>
    <w:p w14:paraId="0CCB2A8D" w14:textId="77777777" w:rsidR="00902E33" w:rsidRDefault="005E2927">
      <w:pPr>
        <w:ind w:left="-284"/>
        <w:jc w:val="center"/>
      </w:pPr>
      <w:r>
        <w:rPr>
          <w:sz w:val="24"/>
          <w:szCs w:val="24"/>
        </w:rPr>
        <w:tab/>
      </w:r>
    </w:p>
    <w:p w14:paraId="0CCB2A8E" w14:textId="5F62C761" w:rsidR="00902E33" w:rsidRDefault="005E2927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>ze dne: 1</w:t>
      </w:r>
      <w:r w:rsidR="003970C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3970C8">
        <w:rPr>
          <w:sz w:val="24"/>
          <w:szCs w:val="24"/>
        </w:rPr>
        <w:t>12</w:t>
      </w:r>
      <w:r>
        <w:rPr>
          <w:sz w:val="24"/>
          <w:szCs w:val="24"/>
        </w:rPr>
        <w:t>.2024</w:t>
      </w:r>
    </w:p>
    <w:p w14:paraId="0CCB2A8F" w14:textId="77777777" w:rsidR="00902E33" w:rsidRDefault="005E2927">
      <w:pPr>
        <w:tabs>
          <w:tab w:val="left" w:pos="1701"/>
        </w:tabs>
        <w:ind w:left="-284"/>
      </w:pPr>
      <w:r>
        <w:rPr>
          <w:sz w:val="24"/>
          <w:szCs w:val="24"/>
        </w:rPr>
        <w:t>vyřizuje: Monika Hajduková</w:t>
      </w:r>
    </w:p>
    <w:p w14:paraId="0CCB2A90" w14:textId="6A132E08" w:rsidR="00902E33" w:rsidRDefault="00F93761">
      <w:pPr>
        <w:tabs>
          <w:tab w:val="left" w:pos="1701"/>
        </w:tabs>
        <w:ind w:left="-284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9CE5B" wp14:editId="05DCC4BB">
                <wp:simplePos x="0" y="0"/>
                <wp:positionH relativeFrom="column">
                  <wp:posOffset>704850</wp:posOffset>
                </wp:positionH>
                <wp:positionV relativeFrom="paragraph">
                  <wp:posOffset>8255</wp:posOffset>
                </wp:positionV>
                <wp:extent cx="2838450" cy="219075"/>
                <wp:effectExtent l="0" t="0" r="19050" b="28575"/>
                <wp:wrapNone/>
                <wp:docPr id="271311750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2190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6266B4" id="Obdélník 1" o:spid="_x0000_s1026" style="position:absolute;margin-left:55.5pt;margin-top:.65pt;width:223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" fillcolor="black [3213]" strokecolor="#09101d [484]" strokeweight="1pt"/>
            </w:pict>
          </mc:Fallback>
        </mc:AlternateContent>
      </w:r>
      <w:r w:rsidR="005E2927">
        <w:rPr>
          <w:sz w:val="24"/>
          <w:szCs w:val="24"/>
        </w:rPr>
        <w:t>telefon/email: 731 627 756, monika.hajdukova@sslhana.cz</w:t>
      </w:r>
    </w:p>
    <w:p w14:paraId="0CCB2A91" w14:textId="77777777" w:rsidR="00902E33" w:rsidRDefault="00902E33"/>
    <w:tbl>
      <w:tblPr>
        <w:tblW w:w="9753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933"/>
      </w:tblGrid>
      <w:tr w:rsidR="00902E33" w14:paraId="0CCB2A94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92" w14:textId="77777777" w:rsidR="00902E33" w:rsidRDefault="005E29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93" w14:textId="77777777" w:rsidR="00902E33" w:rsidRDefault="005E29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902E33" w14:paraId="0CCB2AA4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95" w14:textId="77777777" w:rsidR="00902E33" w:rsidRDefault="005E2927">
            <w:pPr>
              <w:shd w:val="clear" w:color="auto" w:fill="FFFFFF"/>
              <w:suppressAutoHyphens w:val="0"/>
              <w:overflowPunct/>
              <w:autoSpaceDE/>
              <w:spacing w:after="150"/>
            </w:pPr>
            <w:r>
              <w:rPr>
                <w:rFonts w:ascii="Helvetica" w:hAnsi="Helvetica"/>
                <w:color w:val="333333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NIO s.r.o.</w:t>
            </w:r>
            <w:r>
              <w:rPr>
                <w:sz w:val="24"/>
                <w:szCs w:val="24"/>
              </w:rPr>
              <w:br/>
              <w:t>Studentské nám. 1531</w:t>
            </w:r>
            <w:r>
              <w:rPr>
                <w:sz w:val="24"/>
                <w:szCs w:val="24"/>
              </w:rPr>
              <w:br/>
              <w:t>686 01 Uherské Hradiště</w:t>
            </w:r>
          </w:p>
          <w:p w14:paraId="0CCB2A96" w14:textId="77777777" w:rsidR="00902E33" w:rsidRDefault="00902E33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</w:p>
          <w:p w14:paraId="0CCB2A97" w14:textId="77777777" w:rsidR="00902E33" w:rsidRDefault="005E2927">
            <w:pPr>
              <w:shd w:val="clear" w:color="auto" w:fill="FFFFFF"/>
              <w:suppressAutoHyphens w:val="0"/>
              <w:overflowPunct/>
              <w:autoSpaceDE/>
              <w:spacing w:after="150"/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IČ: 26977664</w:t>
            </w:r>
            <w:r>
              <w:rPr>
                <w:color w:val="333333"/>
                <w:sz w:val="24"/>
                <w:szCs w:val="24"/>
              </w:rPr>
              <w:br/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DIČ: CZ26977664</w:t>
            </w:r>
          </w:p>
          <w:p w14:paraId="0CCB2A98" w14:textId="77777777" w:rsidR="00902E33" w:rsidRDefault="00902E33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99" w14:textId="77777777" w:rsidR="00902E33" w:rsidRDefault="00902E33">
            <w:pPr>
              <w:rPr>
                <w:sz w:val="24"/>
                <w:szCs w:val="24"/>
              </w:rPr>
            </w:pPr>
          </w:p>
          <w:p w14:paraId="0CCB2A9A" w14:textId="77777777" w:rsidR="00902E33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0CCB2A9B" w14:textId="77777777" w:rsidR="00902E33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0CCB2A9C" w14:textId="77777777" w:rsidR="00902E33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0CCB2A9D" w14:textId="77777777" w:rsidR="00902E33" w:rsidRDefault="00902E33">
            <w:pPr>
              <w:rPr>
                <w:sz w:val="24"/>
                <w:szCs w:val="24"/>
              </w:rPr>
            </w:pPr>
          </w:p>
          <w:p w14:paraId="0CCB2A9E" w14:textId="77777777" w:rsidR="00902E33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0CCB2A9F" w14:textId="77777777" w:rsidR="00902E33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CZ17330947</w:t>
            </w:r>
          </w:p>
          <w:p w14:paraId="0CCB2AA0" w14:textId="77777777" w:rsidR="00902E33" w:rsidRDefault="00902E33">
            <w:pPr>
              <w:rPr>
                <w:sz w:val="24"/>
                <w:szCs w:val="24"/>
              </w:rPr>
            </w:pPr>
          </w:p>
          <w:p w14:paraId="0CCB2AA1" w14:textId="65AD4E9F" w:rsidR="00902E33" w:rsidRDefault="00F9376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AE21CC" wp14:editId="49A9E627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189865</wp:posOffset>
                      </wp:positionV>
                      <wp:extent cx="2809875" cy="219075"/>
                      <wp:effectExtent l="0" t="0" r="28575" b="28575"/>
                      <wp:wrapNone/>
                      <wp:docPr id="60174459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98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918B72" id="Obdélník 2" o:spid="_x0000_s1026" style="position:absolute;margin-left:-1.95pt;margin-top:14.95pt;width:221.2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" fillcolor="black [3213]" strokecolor="#09101d [484]" strokeweight="1pt"/>
                  </w:pict>
                </mc:Fallback>
              </mc:AlternateContent>
            </w:r>
            <w:r w:rsidR="005E2927">
              <w:rPr>
                <w:sz w:val="24"/>
                <w:szCs w:val="24"/>
              </w:rPr>
              <w:t>Bankovní spojení:</w:t>
            </w:r>
          </w:p>
          <w:p w14:paraId="0CCB2AA2" w14:textId="77777777" w:rsidR="00902E33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123-7813340207/0100, Komerční banka, a.s.</w:t>
            </w:r>
          </w:p>
          <w:p w14:paraId="0CCB2AA3" w14:textId="77777777" w:rsidR="00902E33" w:rsidRDefault="00902E33">
            <w:pPr>
              <w:rPr>
                <w:sz w:val="24"/>
                <w:szCs w:val="24"/>
              </w:rPr>
            </w:pPr>
          </w:p>
        </w:tc>
      </w:tr>
      <w:tr w:rsidR="00902E33" w14:paraId="0CCB2AAF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A5" w14:textId="77777777" w:rsidR="00902E33" w:rsidRDefault="00902E33">
            <w:pPr>
              <w:rPr>
                <w:b/>
                <w:sz w:val="24"/>
                <w:szCs w:val="24"/>
              </w:rPr>
            </w:pPr>
          </w:p>
          <w:p w14:paraId="0CCB2AA6" w14:textId="77777777" w:rsidR="00902E33" w:rsidRDefault="005E2927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 xml:space="preserve">Dodací lhůta: </w:t>
            </w:r>
          </w:p>
          <w:p w14:paraId="0CCB2AA7" w14:textId="51D26215" w:rsidR="00902E33" w:rsidRDefault="005E2927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>Místo dodání: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  <w:t xml:space="preserve"> ředitelství</w:t>
            </w:r>
            <w:r w:rsidR="003970C8"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</w:p>
          <w:p w14:paraId="0CCB2AA8" w14:textId="77777777" w:rsidR="00902E33" w:rsidRDefault="005E2927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Způsob úhrady: faktura</w:t>
            </w:r>
          </w:p>
          <w:p w14:paraId="0CCB2AA9" w14:textId="77777777" w:rsidR="00902E33" w:rsidRDefault="00902E33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AA" w14:textId="77777777" w:rsidR="00902E33" w:rsidRDefault="00902E33">
            <w:pPr>
              <w:rPr>
                <w:b/>
                <w:sz w:val="24"/>
                <w:szCs w:val="24"/>
              </w:rPr>
            </w:pPr>
          </w:p>
          <w:p w14:paraId="0CCB2AAB" w14:textId="77777777" w:rsidR="00902E33" w:rsidRDefault="005E2927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Zařízení: SSL Haná, </w:t>
            </w:r>
            <w:proofErr w:type="spellStart"/>
            <w:r>
              <w:rPr>
                <w:rFonts w:ascii="Times New Roman" w:hAnsi="Times New Roman"/>
                <w:szCs w:val="24"/>
              </w:rPr>
              <w:t>p.o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  <w:p w14:paraId="0CCB2AAC" w14:textId="77777777" w:rsidR="00902E33" w:rsidRDefault="005E2927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Parková 21</w:t>
            </w:r>
          </w:p>
          <w:p w14:paraId="0CCB2AAD" w14:textId="77777777" w:rsidR="00902E33" w:rsidRDefault="005E2927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768 21 Kvasice</w:t>
            </w:r>
          </w:p>
          <w:p w14:paraId="0CCB2AAE" w14:textId="77777777" w:rsidR="00902E33" w:rsidRDefault="00902E33">
            <w:pPr>
              <w:rPr>
                <w:sz w:val="24"/>
                <w:szCs w:val="24"/>
              </w:rPr>
            </w:pPr>
          </w:p>
        </w:tc>
      </w:tr>
    </w:tbl>
    <w:p w14:paraId="0CCB2AB0" w14:textId="77777777" w:rsidR="00902E33" w:rsidRDefault="00902E33">
      <w:pPr>
        <w:rPr>
          <w:sz w:val="24"/>
          <w:szCs w:val="24"/>
        </w:rPr>
      </w:pPr>
    </w:p>
    <w:tbl>
      <w:tblPr>
        <w:tblW w:w="10065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5"/>
        <w:gridCol w:w="984"/>
        <w:gridCol w:w="1132"/>
        <w:gridCol w:w="1144"/>
        <w:gridCol w:w="1402"/>
        <w:gridCol w:w="1858"/>
      </w:tblGrid>
      <w:tr w:rsidR="00902E33" w14:paraId="0CCB2AB8" w14:textId="77777777">
        <w:trPr>
          <w:trHeight w:val="34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1" w14:textId="77777777" w:rsidR="00902E33" w:rsidRDefault="005E29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2" w14:textId="77777777" w:rsidR="00902E33" w:rsidRDefault="005E29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měrná 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3" w14:textId="77777777" w:rsidR="00902E33" w:rsidRDefault="005E29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4" w14:textId="77777777" w:rsidR="00902E33" w:rsidRDefault="005E29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cena/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5" w14:textId="77777777" w:rsidR="00902E33" w:rsidRDefault="005E29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6" w14:textId="77777777" w:rsidR="00902E33" w:rsidRDefault="005E2927" w:rsidP="006132BC">
            <w:pPr>
              <w:ind w:right="-52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</w:t>
            </w:r>
          </w:p>
          <w:p w14:paraId="0CCB2AB7" w14:textId="77777777" w:rsidR="00902E33" w:rsidRDefault="005E2927" w:rsidP="006132BC">
            <w:pPr>
              <w:jc w:val="both"/>
            </w:pPr>
            <w:r>
              <w:rPr>
                <w:b/>
                <w:sz w:val="22"/>
                <w:szCs w:val="22"/>
              </w:rPr>
              <w:t>bez DPH</w:t>
            </w:r>
          </w:p>
        </w:tc>
      </w:tr>
      <w:tr w:rsidR="00902E33" w14:paraId="0CCB2AD2" w14:textId="77777777">
        <w:trPr>
          <w:trHeight w:val="139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3A5A" w14:textId="77777777" w:rsidR="00EE07FB" w:rsidRDefault="00397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Dle </w:t>
            </w:r>
            <w:r w:rsidR="00EE07FB">
              <w:rPr>
                <w:sz w:val="24"/>
                <w:szCs w:val="24"/>
              </w:rPr>
              <w:t>nabídky č. 25NA00329 u Vás o</w:t>
            </w:r>
            <w:r w:rsidR="005E2927">
              <w:rPr>
                <w:sz w:val="24"/>
                <w:szCs w:val="24"/>
              </w:rPr>
              <w:t>bjednáváme:</w:t>
            </w:r>
          </w:p>
          <w:p w14:paraId="0CCB2AB9" w14:textId="27CEF33E" w:rsidR="00902E33" w:rsidRDefault="00C83C31">
            <w:pPr>
              <w:rPr>
                <w:sz w:val="24"/>
                <w:szCs w:val="24"/>
              </w:rPr>
            </w:pPr>
            <w:r w:rsidRPr="00974555">
              <w:rPr>
                <w:b/>
                <w:bCs/>
                <w:sz w:val="24"/>
                <w:szCs w:val="24"/>
              </w:rPr>
              <w:t xml:space="preserve">Notebook </w:t>
            </w:r>
            <w:r w:rsidR="00EE07FB" w:rsidRPr="00974555">
              <w:rPr>
                <w:b/>
                <w:bCs/>
                <w:sz w:val="24"/>
                <w:szCs w:val="24"/>
              </w:rPr>
              <w:t xml:space="preserve">HP </w:t>
            </w:r>
            <w:proofErr w:type="spellStart"/>
            <w:r w:rsidRPr="00974555">
              <w:rPr>
                <w:b/>
                <w:bCs/>
                <w:sz w:val="24"/>
                <w:szCs w:val="24"/>
              </w:rPr>
              <w:t>ProBook</w:t>
            </w:r>
            <w:proofErr w:type="spellEnd"/>
            <w:r>
              <w:rPr>
                <w:sz w:val="24"/>
                <w:szCs w:val="24"/>
              </w:rPr>
              <w:t>/460 G11/</w:t>
            </w:r>
            <w:r w:rsidR="009270EB">
              <w:rPr>
                <w:sz w:val="24"/>
                <w:szCs w:val="24"/>
              </w:rPr>
              <w:t>U5-125U/</w:t>
            </w:r>
            <w:r w:rsidR="006132BC">
              <w:rPr>
                <w:sz w:val="24"/>
                <w:szCs w:val="24"/>
              </w:rPr>
              <w:t>Silver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BA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BB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BC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BD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058AC" w14:textId="77777777" w:rsidR="006132BC" w:rsidRDefault="006132BC">
            <w:pPr>
              <w:jc w:val="center"/>
              <w:rPr>
                <w:sz w:val="24"/>
                <w:szCs w:val="24"/>
              </w:rPr>
            </w:pPr>
          </w:p>
          <w:p w14:paraId="5FA19181" w14:textId="77777777" w:rsidR="006132BC" w:rsidRDefault="006132BC">
            <w:pPr>
              <w:jc w:val="center"/>
              <w:rPr>
                <w:sz w:val="24"/>
                <w:szCs w:val="24"/>
              </w:rPr>
            </w:pPr>
          </w:p>
          <w:p w14:paraId="0CCB2ABE" w14:textId="65D56FA1" w:rsidR="00902E33" w:rsidRDefault="00613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ks</w:t>
            </w:r>
            <w:r w:rsidR="005E2927">
              <w:rPr>
                <w:sz w:val="24"/>
                <w:szCs w:val="24"/>
              </w:rPr>
              <w:t xml:space="preserve">  </w:t>
            </w:r>
          </w:p>
          <w:p w14:paraId="0CCB2AC1" w14:textId="77777777" w:rsidR="00902E33" w:rsidRDefault="00902E33">
            <w:pPr>
              <w:rPr>
                <w:sz w:val="24"/>
                <w:szCs w:val="24"/>
              </w:rPr>
            </w:pPr>
          </w:p>
          <w:p w14:paraId="0CCB2AC2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C3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C4" w14:textId="77777777" w:rsidR="00902E33" w:rsidRDefault="005E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0CCB2AC5" w14:textId="77777777" w:rsidR="00902E33" w:rsidRDefault="00902E33">
            <w:pPr>
              <w:rPr>
                <w:sz w:val="24"/>
                <w:szCs w:val="24"/>
              </w:rPr>
            </w:pPr>
          </w:p>
          <w:p w14:paraId="0CCB2AC6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C7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8FDB2" w14:textId="77777777" w:rsidR="006132BC" w:rsidRDefault="006132BC">
            <w:pPr>
              <w:jc w:val="center"/>
              <w:rPr>
                <w:sz w:val="24"/>
                <w:szCs w:val="24"/>
              </w:rPr>
            </w:pPr>
          </w:p>
          <w:p w14:paraId="40A8D3B7" w14:textId="77777777" w:rsidR="006132BC" w:rsidRDefault="006132BC">
            <w:pPr>
              <w:jc w:val="center"/>
              <w:rPr>
                <w:sz w:val="24"/>
                <w:szCs w:val="24"/>
              </w:rPr>
            </w:pPr>
          </w:p>
          <w:p w14:paraId="0CCB2AC8" w14:textId="35A972E0" w:rsidR="00902E33" w:rsidRDefault="005E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21%</w:t>
            </w:r>
          </w:p>
          <w:p w14:paraId="0CCB2ACC" w14:textId="77777777" w:rsidR="00902E33" w:rsidRDefault="00902E33" w:rsidP="006132BC">
            <w:pPr>
              <w:rPr>
                <w:sz w:val="24"/>
                <w:szCs w:val="24"/>
              </w:rPr>
            </w:pPr>
          </w:p>
          <w:p w14:paraId="0CCB2ACD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CE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CF" w14:textId="77777777" w:rsidR="00902E33" w:rsidRDefault="00902E33">
            <w:pPr>
              <w:rPr>
                <w:sz w:val="24"/>
                <w:szCs w:val="24"/>
              </w:rPr>
            </w:pPr>
          </w:p>
          <w:p w14:paraId="0CCB2AD0" w14:textId="77777777" w:rsidR="00902E33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CCB2AD1" w14:textId="77777777" w:rsidR="00902E33" w:rsidRDefault="00902E33">
            <w:pPr>
              <w:rPr>
                <w:sz w:val="24"/>
                <w:szCs w:val="24"/>
              </w:rPr>
            </w:pPr>
          </w:p>
        </w:tc>
      </w:tr>
      <w:tr w:rsidR="00902E33" w14:paraId="0CCB2AD9" w14:textId="77777777">
        <w:trPr>
          <w:trHeight w:val="7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3" w14:textId="77777777" w:rsidR="00902E33" w:rsidRDefault="005E29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4" w14:textId="77777777" w:rsidR="00902E33" w:rsidRDefault="00902E33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5" w14:textId="77777777" w:rsidR="00902E33" w:rsidRDefault="00902E33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6" w14:textId="77777777" w:rsidR="00902E33" w:rsidRDefault="00902E33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7" w14:textId="77777777" w:rsidR="00902E33" w:rsidRDefault="00902E33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8" w14:textId="416074E2" w:rsidR="00902E33" w:rsidRDefault="005E292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6701AF">
              <w:rPr>
                <w:b/>
                <w:sz w:val="24"/>
                <w:szCs w:val="24"/>
              </w:rPr>
              <w:t>499</w:t>
            </w:r>
            <w:r w:rsidR="009A26B5">
              <w:rPr>
                <w:b/>
                <w:sz w:val="24"/>
                <w:szCs w:val="24"/>
              </w:rPr>
              <w:t>.</w:t>
            </w:r>
            <w:r w:rsidR="006701AF">
              <w:rPr>
                <w:b/>
                <w:sz w:val="24"/>
                <w:szCs w:val="24"/>
              </w:rPr>
              <w:t xml:space="preserve">875 </w:t>
            </w:r>
            <w:r>
              <w:rPr>
                <w:b/>
                <w:sz w:val="24"/>
                <w:szCs w:val="24"/>
              </w:rPr>
              <w:t>Kč</w:t>
            </w:r>
          </w:p>
        </w:tc>
      </w:tr>
    </w:tbl>
    <w:p w14:paraId="0CCB2ADA" w14:textId="1B620213" w:rsidR="00902E33" w:rsidRDefault="00F93761">
      <w:pPr>
        <w:tabs>
          <w:tab w:val="left" w:pos="4536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F6597D" wp14:editId="1598B60F">
                <wp:simplePos x="0" y="0"/>
                <wp:positionH relativeFrom="column">
                  <wp:posOffset>4457700</wp:posOffset>
                </wp:positionH>
                <wp:positionV relativeFrom="paragraph">
                  <wp:posOffset>141605</wp:posOffset>
                </wp:positionV>
                <wp:extent cx="1933575" cy="962025"/>
                <wp:effectExtent l="0" t="0" r="28575" b="28575"/>
                <wp:wrapNone/>
                <wp:docPr id="2114167890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9620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186E3B" id="Obdélník 3" o:spid="_x0000_s1026" style="position:absolute;margin-left:351pt;margin-top:11.15pt;width:152.25pt;height:7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" fillcolor="black [3213]" strokecolor="#09101d [484]" strokeweight="1pt"/>
            </w:pict>
          </mc:Fallback>
        </mc:AlternateContent>
      </w:r>
      <w:r w:rsidR="005E2927">
        <w:rPr>
          <w:sz w:val="24"/>
          <w:szCs w:val="24"/>
        </w:rPr>
        <w:t xml:space="preserve">  </w:t>
      </w:r>
      <w:r w:rsidR="005E2927">
        <w:rPr>
          <w:sz w:val="24"/>
          <w:szCs w:val="24"/>
        </w:rPr>
        <w:tab/>
        <w:t xml:space="preserve">      </w:t>
      </w:r>
    </w:p>
    <w:p w14:paraId="0CCB2ADB" w14:textId="77777777" w:rsidR="00902E33" w:rsidRDefault="005E2927">
      <w:pPr>
        <w:tabs>
          <w:tab w:val="left" w:pos="4536"/>
        </w:tabs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  <w:u w:val="single"/>
        </w:rPr>
        <w:t>Podpis a razítko:</w:t>
      </w:r>
    </w:p>
    <w:p w14:paraId="0CCB2ADC" w14:textId="18CFA314" w:rsidR="00902E33" w:rsidRDefault="005E2927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>Ve Kvasicích dne 1</w:t>
      </w:r>
      <w:r w:rsidR="006701AF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6701AF">
        <w:rPr>
          <w:sz w:val="24"/>
          <w:szCs w:val="24"/>
        </w:rPr>
        <w:t>12</w:t>
      </w:r>
      <w:r>
        <w:rPr>
          <w:sz w:val="24"/>
          <w:szCs w:val="24"/>
        </w:rPr>
        <w:t>.2024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Příkazce operace:  </w:t>
      </w:r>
    </w:p>
    <w:p w14:paraId="0CCB2ADD" w14:textId="77777777" w:rsidR="00902E33" w:rsidRDefault="00902E33">
      <w:pPr>
        <w:tabs>
          <w:tab w:val="left" w:pos="4536"/>
        </w:tabs>
        <w:ind w:left="-284"/>
        <w:rPr>
          <w:sz w:val="24"/>
          <w:szCs w:val="24"/>
        </w:rPr>
      </w:pPr>
    </w:p>
    <w:p w14:paraId="0CCB2ADE" w14:textId="77777777" w:rsidR="00902E33" w:rsidRDefault="00902E33">
      <w:pPr>
        <w:tabs>
          <w:tab w:val="left" w:pos="4536"/>
        </w:tabs>
        <w:ind w:left="-284"/>
        <w:rPr>
          <w:sz w:val="24"/>
          <w:szCs w:val="24"/>
        </w:rPr>
      </w:pPr>
    </w:p>
    <w:p w14:paraId="0CCB2ADF" w14:textId="77777777" w:rsidR="00902E33" w:rsidRDefault="00902E33">
      <w:pPr>
        <w:tabs>
          <w:tab w:val="left" w:pos="4536"/>
        </w:tabs>
        <w:ind w:left="-284"/>
        <w:rPr>
          <w:sz w:val="24"/>
          <w:szCs w:val="24"/>
        </w:rPr>
      </w:pPr>
    </w:p>
    <w:p w14:paraId="26EC181A" w14:textId="77777777" w:rsidR="006701AF" w:rsidRDefault="006701AF">
      <w:pPr>
        <w:tabs>
          <w:tab w:val="left" w:pos="4536"/>
        </w:tabs>
        <w:ind w:left="-284"/>
        <w:rPr>
          <w:sz w:val="24"/>
          <w:szCs w:val="24"/>
        </w:rPr>
      </w:pPr>
    </w:p>
    <w:p w14:paraId="3175BF01" w14:textId="0890C5E1" w:rsidR="006701AF" w:rsidRDefault="00F93761">
      <w:pPr>
        <w:tabs>
          <w:tab w:val="left" w:pos="4536"/>
        </w:tabs>
        <w:ind w:left="-284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03F76B" wp14:editId="30D29FEF">
                <wp:simplePos x="0" y="0"/>
                <wp:positionH relativeFrom="column">
                  <wp:posOffset>4467225</wp:posOffset>
                </wp:positionH>
                <wp:positionV relativeFrom="paragraph">
                  <wp:posOffset>67310</wp:posOffset>
                </wp:positionV>
                <wp:extent cx="2314575" cy="1152525"/>
                <wp:effectExtent l="0" t="0" r="28575" b="28575"/>
                <wp:wrapNone/>
                <wp:docPr id="29677130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1525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C0848C" id="Obdélník 4" o:spid="_x0000_s1026" style="position:absolute;margin-left:351.75pt;margin-top:5.3pt;width:182.25pt;height:9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" fillcolor="black [3213]" strokecolor="#09101d [484]" strokeweight="1pt"/>
            </w:pict>
          </mc:Fallback>
        </mc:AlternateContent>
      </w:r>
    </w:p>
    <w:p w14:paraId="0CCB2AE0" w14:textId="77777777" w:rsidR="00902E33" w:rsidRDefault="005E2927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Správce rozpočtu:</w:t>
      </w:r>
    </w:p>
    <w:p w14:paraId="0CCB2AE1" w14:textId="77777777" w:rsidR="00902E33" w:rsidRDefault="00902E33">
      <w:pPr>
        <w:rPr>
          <w:sz w:val="24"/>
          <w:szCs w:val="24"/>
        </w:rPr>
      </w:pPr>
    </w:p>
    <w:sectPr w:rsidR="00902E3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5E8DB" w14:textId="77777777" w:rsidR="00226F97" w:rsidRDefault="00226F97">
      <w:r>
        <w:separator/>
      </w:r>
    </w:p>
  </w:endnote>
  <w:endnote w:type="continuationSeparator" w:id="0">
    <w:p w14:paraId="6837D8D1" w14:textId="77777777" w:rsidR="00226F97" w:rsidRDefault="0022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00"/>
    <w:family w:val="roman"/>
    <w:pitch w:val="variable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B2A96" w14:textId="77777777" w:rsidR="005E2927" w:rsidRDefault="005E2927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B2A9A" w14:textId="77777777" w:rsidR="005E2927" w:rsidRDefault="005E29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319F0" w14:textId="77777777" w:rsidR="00226F97" w:rsidRDefault="00226F97">
      <w:r>
        <w:rPr>
          <w:color w:val="000000"/>
        </w:rPr>
        <w:separator/>
      </w:r>
    </w:p>
  </w:footnote>
  <w:footnote w:type="continuationSeparator" w:id="0">
    <w:p w14:paraId="273B1D79" w14:textId="77777777" w:rsidR="00226F97" w:rsidRDefault="00226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B2A94" w14:textId="77777777" w:rsidR="005E2927" w:rsidRDefault="005E292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CB2A8C" wp14:editId="0CCB2A8D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232136055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B2A98" w14:textId="77777777" w:rsidR="005E2927" w:rsidRDefault="005E292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CB2A8E" wp14:editId="0CCB2A8F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3071010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CCB2A92" w14:textId="77777777" w:rsidR="005E2927" w:rsidRDefault="005E2927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B2A8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CCB2A92" w14:textId="77777777" w:rsidR="005E2927" w:rsidRDefault="005E2927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CCB2A90" wp14:editId="0CCB2A91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95722784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E33"/>
    <w:rsid w:val="00226F97"/>
    <w:rsid w:val="00231E57"/>
    <w:rsid w:val="003970C8"/>
    <w:rsid w:val="005E2927"/>
    <w:rsid w:val="006132BC"/>
    <w:rsid w:val="006701AF"/>
    <w:rsid w:val="00902E33"/>
    <w:rsid w:val="009270EB"/>
    <w:rsid w:val="00974555"/>
    <w:rsid w:val="009A26B5"/>
    <w:rsid w:val="00C02E29"/>
    <w:rsid w:val="00C83C31"/>
    <w:rsid w:val="00EE07FB"/>
    <w:rsid w:val="00F9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2A8C"/>
  <w15:docId w15:val="{D34C064A-49A3-4E84-A3FB-DDC83431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Zdraznn">
    <w:name w:val="Emphasis"/>
    <w:basedOn w:val="Standardnpsmoodstavce"/>
    <w:rPr>
      <w:i/>
      <w:iCs/>
    </w:rPr>
  </w:style>
  <w:style w:type="character" w:styleId="Siln">
    <w:name w:val="Strong"/>
    <w:basedOn w:val="Standardnpsmoodstav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5</TotalTime>
  <Pages>1</Pages>
  <Words>124</Words>
  <Characters>735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11</cp:revision>
  <cp:lastPrinted>2024-04-04T11:35:00Z</cp:lastPrinted>
  <dcterms:created xsi:type="dcterms:W3CDTF">2024-04-04T11:39:00Z</dcterms:created>
  <dcterms:modified xsi:type="dcterms:W3CDTF">2024-12-11T06:19:00Z</dcterms:modified>
</cp:coreProperties>
</file>