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6656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18.11.2024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AMOXICILLIN/CLAVULANIC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APTAPHARMA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CLOTRIMAZOL AL 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VAG 6X100MG+APL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10X1ML 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EBRANTIL I.V.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5X10ML/50MG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5X5ML/500MG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 BIOTIKA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GENTAMICIN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LEK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80MG/2ML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36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IGAMAD 1500 I.U.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1X2ML/300RG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KAPIDIN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100 MG/ML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CNC SOL 10X5ML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KINITO 50 MG,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 100 000 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GEL 1X30GM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4" w:firstLine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BIOTIKA 20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 SOL 5X10ML 20%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METRONIDAZOLE NORIDEM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5MG/ML INF SOL 20X100ML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MIDAZOLAM ACCORD 1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INJ+INF SOL 10X5ML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MIFEGYNE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 TBL NOB 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TAB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MISPREGNOL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6656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48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30X100MG-SA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5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 G 1,0 DRASELNÁ SO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BIOTIKA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PLV SOL 10X1MU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Prontosan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REMESTYP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5X10ML/1MG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5X1ML/1MG+SOLV.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146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 40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SUFENTA FORTE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5X1ML/50RG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TIAPRA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TBL FLM 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12X2ML/100MG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5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617,16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2024-12-09T12:14:06Z</dcterms:created>
  <dcterms:modified xsi:type="dcterms:W3CDTF">2024-12-09T12:14:06Z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