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E9" w:rsidRDefault="00F57AE9">
      <w:pPr>
        <w:pStyle w:val="Row2"/>
      </w:pPr>
    </w:p>
    <w:p w:rsidR="00F57AE9" w:rsidRDefault="00A219F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8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ohpJM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8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8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LqN0vg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7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F57AE9" w:rsidRDefault="00A219FB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OB8424-407</w:t>
      </w:r>
    </w:p>
    <w:p w:rsidR="00F57AE9" w:rsidRDefault="00A219F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E9" w:rsidRDefault="00A219F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F57AE9" w:rsidRDefault="00A219FB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F57AE9" w:rsidRDefault="00A219FB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F57AE9" w:rsidRDefault="00A219FB">
      <w:pPr>
        <w:pStyle w:val="Row7"/>
      </w:pPr>
      <w:r>
        <w:tab/>
      </w:r>
      <w:r>
        <w:rPr>
          <w:rStyle w:val="Text4"/>
        </w:rPr>
        <w:t>118 00 Praha 1</w:t>
      </w:r>
    </w:p>
    <w:p w:rsidR="00F57AE9" w:rsidRDefault="00A219FB">
      <w:pPr>
        <w:pStyle w:val="Row8"/>
      </w:pPr>
      <w:r>
        <w:tab/>
      </w:r>
      <w:r>
        <w:rPr>
          <w:rStyle w:val="Text5"/>
        </w:rPr>
        <w:t>ASIANA, spol s r.o.</w:t>
      </w:r>
    </w:p>
    <w:p w:rsidR="00F57AE9" w:rsidRDefault="00A219FB">
      <w:pPr>
        <w:pStyle w:val="Row9"/>
      </w:pPr>
      <w:r>
        <w:tab/>
      </w:r>
    </w:p>
    <w:p w:rsidR="00F57AE9" w:rsidRDefault="00A219F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E9" w:rsidRDefault="00A219F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F57AE9" w:rsidRDefault="00A219F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F57AE9" w:rsidRDefault="00A219FB">
      <w:pPr>
        <w:pStyle w:val="Row11"/>
      </w:pPr>
      <w:r>
        <w:tab/>
      </w:r>
      <w:r>
        <w:rPr>
          <w:rStyle w:val="Text5"/>
        </w:rPr>
        <w:t>Česká republika</w:t>
      </w:r>
    </w:p>
    <w:p w:rsidR="00F57AE9" w:rsidRDefault="00F57AE9">
      <w:pPr>
        <w:pStyle w:val="Row2"/>
      </w:pPr>
    </w:p>
    <w:p w:rsidR="00F57AE9" w:rsidRDefault="00F57AE9">
      <w:pPr>
        <w:pStyle w:val="Row2"/>
      </w:pPr>
    </w:p>
    <w:p w:rsidR="00F57AE9" w:rsidRDefault="00F57AE9">
      <w:pPr>
        <w:pStyle w:val="Row2"/>
      </w:pPr>
    </w:p>
    <w:p w:rsidR="00F57AE9" w:rsidRDefault="00F57AE9">
      <w:pPr>
        <w:pStyle w:val="Row2"/>
      </w:pPr>
    </w:p>
    <w:p w:rsidR="00F57AE9" w:rsidRDefault="00A219F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F57AE9" w:rsidRDefault="00A219FB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2291732024</w:t>
      </w:r>
    </w:p>
    <w:p w:rsidR="00F57AE9" w:rsidRDefault="00A219FB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28.11.2024</w:t>
      </w:r>
    </w:p>
    <w:p w:rsidR="00F57AE9" w:rsidRDefault="00A219FB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F57AE9" w:rsidRDefault="00A219F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F57AE9" w:rsidRDefault="00A219FB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800100"/>
                <wp:effectExtent l="10160" t="9525" r="889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800100"/>
                <wp:effectExtent l="6985" t="9525" r="1206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Cestovné v rámci VN - zahraničí / výdaje v ČR.</w:t>
      </w:r>
    </w:p>
    <w:p w:rsidR="00F57AE9" w:rsidRDefault="00A219FB">
      <w:pPr>
        <w:pStyle w:val="Row7"/>
      </w:pPr>
      <w:r>
        <w:tab/>
      </w:r>
    </w:p>
    <w:p w:rsidR="00F57AE9" w:rsidRDefault="00A219FB">
      <w:pPr>
        <w:pStyle w:val="Row7"/>
      </w:pPr>
      <w:r>
        <w:tab/>
      </w:r>
      <w:r>
        <w:rPr>
          <w:rStyle w:val="Text4"/>
        </w:rPr>
        <w:t xml:space="preserve">Nákup letenek dle přiloženého rozpisu v rámci VN 086/2024 </w:t>
      </w:r>
    </w:p>
    <w:p w:rsidR="00F57AE9" w:rsidRDefault="00A219FB">
      <w:pPr>
        <w:pStyle w:val="Row7"/>
      </w:pPr>
      <w:r>
        <w:tab/>
      </w:r>
    </w:p>
    <w:p w:rsidR="00F57AE9" w:rsidRDefault="00A219FB">
      <w:pPr>
        <w:pStyle w:val="Row7"/>
      </w:pPr>
      <w:r>
        <w:tab/>
      </w:r>
    </w:p>
    <w:p w:rsidR="00F57AE9" w:rsidRDefault="00A219FB">
      <w:pPr>
        <w:pStyle w:val="Row7"/>
      </w:pPr>
      <w:r>
        <w:tab/>
      </w:r>
      <w:r>
        <w:rPr>
          <w:rStyle w:val="Text4"/>
        </w:rPr>
        <w:t>Celková cena činí  10.475,-- Kč.</w:t>
      </w:r>
    </w:p>
    <w:p w:rsidR="00F57AE9" w:rsidRDefault="00A219F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F57AE9" w:rsidRDefault="00A219F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12700" r="889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 xml:space="preserve">VN 086/2024 - letenky 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10 475.00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10 475.00</w:t>
      </w:r>
    </w:p>
    <w:p w:rsidR="00F57AE9" w:rsidRDefault="00A219F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10 475.00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10 475.00</w:t>
      </w:r>
    </w:p>
    <w:p w:rsidR="00F57AE9" w:rsidRDefault="00F57AE9">
      <w:pPr>
        <w:pStyle w:val="Row2"/>
      </w:pPr>
    </w:p>
    <w:p w:rsidR="00F57AE9" w:rsidRDefault="00A219FB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F57AE9" w:rsidRDefault="00A219FB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F57AE9" w:rsidRDefault="00F57AE9">
      <w:pPr>
        <w:pStyle w:val="Row2"/>
      </w:pPr>
    </w:p>
    <w:p w:rsidR="00F57AE9" w:rsidRDefault="00F57AE9">
      <w:pPr>
        <w:pStyle w:val="Row2"/>
      </w:pPr>
    </w:p>
    <w:p w:rsidR="00F57AE9" w:rsidRDefault="00F57AE9">
      <w:pPr>
        <w:pStyle w:val="Row2"/>
      </w:pPr>
    </w:p>
    <w:p w:rsidR="00F57AE9" w:rsidRDefault="00A219F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</w:t>
      </w:r>
      <w:r>
        <w:rPr>
          <w:rStyle w:val="Text4"/>
        </w:rPr>
        <w:t>.........................................................................</w:t>
      </w:r>
    </w:p>
    <w:p w:rsidR="00F57AE9" w:rsidRDefault="00A219FB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F57AE9" w:rsidRDefault="00A219FB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F57AE9" w:rsidRDefault="00A219FB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F57AE9" w:rsidRDefault="00A219FB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57AE9" w:rsidRDefault="00A219FB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57AE9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19FB">
      <w:pPr>
        <w:spacing w:after="0" w:line="240" w:lineRule="auto"/>
      </w:pPr>
      <w:r>
        <w:separator/>
      </w:r>
    </w:p>
  </w:endnote>
  <w:endnote w:type="continuationSeparator" w:id="0">
    <w:p w:rsidR="00000000" w:rsidRDefault="00A2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E9" w:rsidRDefault="00A219FB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OB8424-407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57AE9" w:rsidRDefault="00F57AE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19FB">
      <w:pPr>
        <w:spacing w:after="0" w:line="240" w:lineRule="auto"/>
      </w:pPr>
      <w:r>
        <w:separator/>
      </w:r>
    </w:p>
  </w:footnote>
  <w:footnote w:type="continuationSeparator" w:id="0">
    <w:p w:rsidR="00000000" w:rsidRDefault="00A2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E9" w:rsidRDefault="00F57AE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A219FB"/>
    <w:rsid w:val="00F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E803F905.dotm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2024-12-04T14:46:00Z</dcterms:created>
  <dcterms:modified xsi:type="dcterms:W3CDTF">2024-12-04T14:46:00Z</dcterms:modified>
  <cp:category/>
</cp:coreProperties>
</file>