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1C8D" w:rsidRPr="00901C8D" w:rsidRDefault="00901C8D" w:rsidP="00901C8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01C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Cestovní kancelář </w:t>
                            </w:r>
                            <w:proofErr w:type="spellStart"/>
                            <w:r w:rsidRPr="00901C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ČiLe</w:t>
                            </w:r>
                            <w:proofErr w:type="spellEnd"/>
                            <w:r w:rsidRPr="00901C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901C8D" w:rsidRDefault="00901C8D" w:rsidP="00901C8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01C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Rybník 244</w:t>
                            </w:r>
                          </w:p>
                          <w:p w:rsidR="00723832" w:rsidRPr="00723832" w:rsidRDefault="00901C8D" w:rsidP="00901C8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01C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560 02 Česká Třebová 2</w:t>
                            </w:r>
                          </w:p>
                          <w:p w:rsidR="00904EA1" w:rsidRPr="00723832" w:rsidRDefault="00901C8D" w:rsidP="00901C8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Pr="00901C8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06563431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1C8D" w:rsidRPr="00901C8D" w:rsidRDefault="00901C8D" w:rsidP="00901C8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" w:name="_GoBack"/>
                      <w:r w:rsidRPr="00901C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Cestovní kancelář </w:t>
                      </w:r>
                      <w:proofErr w:type="spellStart"/>
                      <w:r w:rsidRPr="00901C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ČiLe</w:t>
                      </w:r>
                      <w:proofErr w:type="spellEnd"/>
                      <w:r w:rsidRPr="00901C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901C8D" w:rsidRDefault="00901C8D" w:rsidP="00901C8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01C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Rybník 244</w:t>
                      </w:r>
                    </w:p>
                    <w:p w:rsidR="00723832" w:rsidRPr="00723832" w:rsidRDefault="00901C8D" w:rsidP="00901C8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01C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560 02 Česká Třebová 2</w:t>
                      </w:r>
                    </w:p>
                    <w:bookmarkEnd w:id="1"/>
                    <w:p w:rsidR="00904EA1" w:rsidRPr="00723832" w:rsidRDefault="00901C8D" w:rsidP="00901C8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IČ: </w:t>
                      </w:r>
                      <w:r w:rsidRPr="00901C8D">
                        <w:rPr>
                          <w:rFonts w:ascii="Calibri" w:hAnsi="Calibri" w:cs="Calibri"/>
                          <w:sz w:val="22"/>
                          <w:szCs w:val="22"/>
                        </w:rPr>
                        <w:t>06563431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207531">
        <w:rPr>
          <w:rFonts w:ascii="Calibri" w:hAnsi="Calibri" w:cs="Calibri"/>
          <w:sz w:val="22"/>
          <w:szCs w:val="22"/>
        </w:rPr>
        <w:t>27. listopadu</w:t>
      </w:r>
      <w:r w:rsidR="006F3C77">
        <w:rPr>
          <w:rFonts w:ascii="Calibri" w:hAnsi="Calibri" w:cs="Calibri"/>
          <w:sz w:val="22"/>
          <w:szCs w:val="22"/>
        </w:rPr>
        <w:t xml:space="preserve"> 2024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6F3084" w:rsidRPr="00723832" w:rsidRDefault="006F3084" w:rsidP="000E408E">
      <w:pPr>
        <w:spacing w:after="240"/>
        <w:rPr>
          <w:rFonts w:ascii="Calibri" w:hAnsi="Calibri" w:cs="Calibri"/>
          <w:b/>
          <w:sz w:val="22"/>
          <w:szCs w:val="22"/>
        </w:rPr>
      </w:pPr>
      <w:r w:rsidRPr="00723832">
        <w:rPr>
          <w:rFonts w:ascii="Calibri" w:hAnsi="Calibri" w:cs="Calibri"/>
          <w:b/>
          <w:sz w:val="22"/>
          <w:szCs w:val="22"/>
        </w:rPr>
        <w:t>Objednávka č.</w:t>
      </w:r>
      <w:r w:rsidR="00251F17" w:rsidRPr="00723832">
        <w:rPr>
          <w:rFonts w:ascii="Calibri" w:hAnsi="Calibri" w:cs="Calibri"/>
          <w:b/>
          <w:sz w:val="22"/>
          <w:szCs w:val="22"/>
        </w:rPr>
        <w:t xml:space="preserve"> </w:t>
      </w:r>
      <w:r w:rsidR="00207531">
        <w:rPr>
          <w:rFonts w:ascii="Calibri" w:hAnsi="Calibri" w:cs="Calibri"/>
          <w:b/>
          <w:sz w:val="22"/>
          <w:szCs w:val="22"/>
        </w:rPr>
        <w:t>327</w:t>
      </w:r>
      <w:r w:rsidR="006F3C77">
        <w:rPr>
          <w:rFonts w:ascii="Calibri" w:hAnsi="Calibri" w:cs="Calibri"/>
          <w:b/>
          <w:sz w:val="22"/>
          <w:szCs w:val="22"/>
        </w:rPr>
        <w:t>/2024</w:t>
      </w:r>
    </w:p>
    <w:p w:rsidR="009B43E0" w:rsidRDefault="001E4DE3" w:rsidP="009B4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obchodní partneři</w:t>
      </w:r>
      <w:r w:rsidR="009B43E0">
        <w:rPr>
          <w:rFonts w:ascii="Arial" w:hAnsi="Arial" w:cs="Arial"/>
        </w:rPr>
        <w:t xml:space="preserve">, </w:t>
      </w:r>
    </w:p>
    <w:p w:rsidR="00901C8D" w:rsidRDefault="002915E3" w:rsidP="00901C8D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telefonického hovoru s paní </w:t>
      </w:r>
      <w:r w:rsidR="00207531">
        <w:rPr>
          <w:rFonts w:ascii="Arial" w:hAnsi="Arial" w:cs="Arial"/>
        </w:rPr>
        <w:t>Ing. Lucií Černou</w:t>
      </w:r>
      <w:r w:rsidR="00901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Vás </w:t>
      </w:r>
      <w:r w:rsidR="001E4DE3">
        <w:rPr>
          <w:rFonts w:ascii="Arial" w:hAnsi="Arial" w:cs="Arial"/>
        </w:rPr>
        <w:t xml:space="preserve">objednáváme </w:t>
      </w:r>
      <w:r w:rsidR="00901C8D">
        <w:rPr>
          <w:rFonts w:ascii="Arial" w:hAnsi="Arial" w:cs="Arial"/>
        </w:rPr>
        <w:t>z</w:t>
      </w:r>
      <w:r w:rsidR="00901C8D" w:rsidRPr="00901C8D">
        <w:rPr>
          <w:rFonts w:ascii="Arial" w:hAnsi="Arial" w:cs="Arial"/>
        </w:rPr>
        <w:t xml:space="preserve">ájezd </w:t>
      </w:r>
      <w:r w:rsidR="006F3C77" w:rsidRPr="006F3C77">
        <w:rPr>
          <w:rFonts w:ascii="Arial" w:hAnsi="Arial" w:cs="Arial"/>
        </w:rPr>
        <w:t>"</w:t>
      </w:r>
      <w:r w:rsidR="00207531">
        <w:rPr>
          <w:rFonts w:ascii="Arial" w:hAnsi="Arial" w:cs="Arial"/>
        </w:rPr>
        <w:t>Vysoké Ta</w:t>
      </w:r>
      <w:r w:rsidR="00D751A0">
        <w:rPr>
          <w:rFonts w:ascii="Arial" w:hAnsi="Arial" w:cs="Arial"/>
        </w:rPr>
        <w:t>u</w:t>
      </w:r>
      <w:r w:rsidR="00207531">
        <w:rPr>
          <w:rFonts w:ascii="Arial" w:hAnsi="Arial" w:cs="Arial"/>
        </w:rPr>
        <w:t>ry, Slovinsko, Benátky</w:t>
      </w:r>
      <w:r w:rsidR="006F3C77" w:rsidRPr="006F3C77">
        <w:rPr>
          <w:rFonts w:ascii="Arial" w:hAnsi="Arial" w:cs="Arial"/>
        </w:rPr>
        <w:t>"</w:t>
      </w:r>
      <w:r w:rsidR="00901C8D" w:rsidRPr="00901C8D">
        <w:rPr>
          <w:rFonts w:ascii="Arial" w:hAnsi="Arial" w:cs="Arial"/>
        </w:rPr>
        <w:t xml:space="preserve"> </w:t>
      </w:r>
      <w:r w:rsidR="00207531">
        <w:rPr>
          <w:rFonts w:ascii="Arial" w:hAnsi="Arial" w:cs="Arial"/>
        </w:rPr>
        <w:t xml:space="preserve">v termínu od 1. června 2025 do 6. června 2025 </w:t>
      </w:r>
      <w:r w:rsidR="00901C8D" w:rsidRPr="00901C8D">
        <w:rPr>
          <w:rFonts w:ascii="Arial" w:hAnsi="Arial" w:cs="Arial"/>
        </w:rPr>
        <w:t xml:space="preserve"> pro </w:t>
      </w:r>
      <w:r w:rsidR="00207531">
        <w:rPr>
          <w:rFonts w:ascii="Arial" w:hAnsi="Arial" w:cs="Arial"/>
        </w:rPr>
        <w:t>44 žáků střední školy</w:t>
      </w:r>
      <w:r w:rsidR="00901C8D" w:rsidRPr="00901C8D">
        <w:rPr>
          <w:rFonts w:ascii="Arial" w:hAnsi="Arial" w:cs="Arial"/>
        </w:rPr>
        <w:t xml:space="preserve"> + </w:t>
      </w:r>
      <w:r w:rsidR="00207531">
        <w:rPr>
          <w:rFonts w:ascii="Arial" w:hAnsi="Arial" w:cs="Arial"/>
        </w:rPr>
        <w:t>2</w:t>
      </w:r>
      <w:r w:rsidR="00901C8D" w:rsidRPr="00901C8D">
        <w:rPr>
          <w:rFonts w:ascii="Arial" w:hAnsi="Arial" w:cs="Arial"/>
        </w:rPr>
        <w:t>x pedagogický doprovod</w:t>
      </w:r>
      <w:r w:rsidR="00207531">
        <w:rPr>
          <w:rFonts w:ascii="Arial" w:hAnsi="Arial" w:cs="Arial"/>
        </w:rPr>
        <w:t xml:space="preserve"> (zdarma)</w:t>
      </w:r>
      <w:r w:rsidR="00901C8D">
        <w:rPr>
          <w:rFonts w:ascii="Arial" w:hAnsi="Arial" w:cs="Arial"/>
        </w:rPr>
        <w:t xml:space="preserve">, v ceně žák </w:t>
      </w:r>
      <w:r w:rsidR="00207531">
        <w:rPr>
          <w:rFonts w:ascii="Arial" w:hAnsi="Arial" w:cs="Arial"/>
        </w:rPr>
        <w:t>11990</w:t>
      </w:r>
      <w:r w:rsidR="006F3C77">
        <w:rPr>
          <w:rFonts w:ascii="Arial" w:hAnsi="Arial" w:cs="Arial"/>
        </w:rPr>
        <w:t xml:space="preserve"> Kč</w:t>
      </w:r>
      <w:r w:rsidR="00207531">
        <w:rPr>
          <w:rFonts w:ascii="Arial" w:hAnsi="Arial" w:cs="Arial"/>
        </w:rPr>
        <w:t xml:space="preserve"> + pojištění léčebných výloh</w:t>
      </w:r>
      <w:r w:rsidR="00E30A1F">
        <w:rPr>
          <w:rFonts w:ascii="Arial" w:hAnsi="Arial" w:cs="Arial"/>
        </w:rPr>
        <w:t>.</w:t>
      </w:r>
    </w:p>
    <w:p w:rsidR="009B43E0" w:rsidRDefault="001E4DE3" w:rsidP="00901C8D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43E0">
        <w:rPr>
          <w:rFonts w:ascii="Arial" w:hAnsi="Arial" w:cs="Arial"/>
        </w:rPr>
        <w:t xml:space="preserve"> pozdravem</w:t>
      </w: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1E33BB" w:rsidRDefault="001E33BB" w:rsidP="009B43E0">
      <w:pPr>
        <w:jc w:val="both"/>
        <w:rPr>
          <w:rFonts w:ascii="Arial" w:hAnsi="Arial" w:cs="Arial"/>
        </w:rPr>
      </w:pPr>
    </w:p>
    <w:p w:rsidR="001E33BB" w:rsidRDefault="001E33BB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jc w:val="both"/>
        <w:rPr>
          <w:rFonts w:ascii="Arial" w:hAnsi="Arial" w:cs="Arial"/>
        </w:rPr>
      </w:pPr>
    </w:p>
    <w:p w:rsidR="009B43E0" w:rsidRDefault="009B43E0" w:rsidP="009B43E0">
      <w:pPr>
        <w:pStyle w:val="Zhlav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ředitel</w:t>
      </w:r>
      <w:r w:rsidR="00273D24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</w:t>
      </w:r>
    </w:p>
    <w:p w:rsidR="008E04A5" w:rsidRPr="00723832" w:rsidRDefault="008E04A5" w:rsidP="000E408E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:rsidR="008E04A5" w:rsidRPr="00723832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b/>
          <w:sz w:val="22"/>
          <w:szCs w:val="22"/>
        </w:rPr>
      </w:pPr>
    </w:p>
    <w:sectPr w:rsidR="008E04A5" w:rsidRPr="00723832" w:rsidSect="00743B7E">
      <w:headerReference w:type="default" r:id="rId7"/>
      <w:footerReference w:type="default" r:id="rId8"/>
      <w:type w:val="continuous"/>
      <w:pgSz w:w="11907" w:h="16840" w:code="9"/>
      <w:pgMar w:top="1418" w:right="680" w:bottom="1559" w:left="1134" w:header="45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16" w:rsidRDefault="00846016" w:rsidP="00AC12D7">
      <w:r>
        <w:separator/>
      </w:r>
    </w:p>
  </w:endnote>
  <w:endnote w:type="continuationSeparator" w:id="0">
    <w:p w:rsidR="00846016" w:rsidRDefault="00846016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16" w:rsidRDefault="00846016" w:rsidP="00AC12D7">
      <w:r>
        <w:separator/>
      </w:r>
    </w:p>
  </w:footnote>
  <w:footnote w:type="continuationSeparator" w:id="0">
    <w:p w:rsidR="00846016" w:rsidRDefault="00846016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32" w:rsidRDefault="00723832" w:rsidP="0072383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541E0" wp14:editId="293CED17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723832" w:rsidRPr="009975EE" w:rsidRDefault="00723832" w:rsidP="0072383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T. G. Masaryka 1000, 565 36  Choceň</w:t>
    </w:r>
  </w:p>
  <w:p w:rsidR="00904EA1" w:rsidRPr="00723832" w:rsidRDefault="00904EA1" w:rsidP="00723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C5978"/>
    <w:multiLevelType w:val="hybridMultilevel"/>
    <w:tmpl w:val="1EDE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23089"/>
    <w:rsid w:val="00031452"/>
    <w:rsid w:val="0003178A"/>
    <w:rsid w:val="000347F7"/>
    <w:rsid w:val="00043660"/>
    <w:rsid w:val="00047CD7"/>
    <w:rsid w:val="00050F8B"/>
    <w:rsid w:val="00053315"/>
    <w:rsid w:val="000603CA"/>
    <w:rsid w:val="000625CE"/>
    <w:rsid w:val="00065BD2"/>
    <w:rsid w:val="00067B1F"/>
    <w:rsid w:val="00074353"/>
    <w:rsid w:val="00082715"/>
    <w:rsid w:val="00093896"/>
    <w:rsid w:val="000B5A75"/>
    <w:rsid w:val="000C3BB0"/>
    <w:rsid w:val="000D2484"/>
    <w:rsid w:val="000D740F"/>
    <w:rsid w:val="000E408E"/>
    <w:rsid w:val="001106F7"/>
    <w:rsid w:val="00141F58"/>
    <w:rsid w:val="00162897"/>
    <w:rsid w:val="001B6F92"/>
    <w:rsid w:val="001C6F6A"/>
    <w:rsid w:val="001D05A7"/>
    <w:rsid w:val="001E01EA"/>
    <w:rsid w:val="001E33BB"/>
    <w:rsid w:val="001E4DE3"/>
    <w:rsid w:val="00207531"/>
    <w:rsid w:val="00214C36"/>
    <w:rsid w:val="00217194"/>
    <w:rsid w:val="0024746B"/>
    <w:rsid w:val="00250B72"/>
    <w:rsid w:val="00251F17"/>
    <w:rsid w:val="00253E5C"/>
    <w:rsid w:val="00255E91"/>
    <w:rsid w:val="00261FB9"/>
    <w:rsid w:val="00273D24"/>
    <w:rsid w:val="00280D31"/>
    <w:rsid w:val="002915E3"/>
    <w:rsid w:val="002A2814"/>
    <w:rsid w:val="002A5C3C"/>
    <w:rsid w:val="002B0DDC"/>
    <w:rsid w:val="002B7B15"/>
    <w:rsid w:val="002D5767"/>
    <w:rsid w:val="002F6537"/>
    <w:rsid w:val="00316D5D"/>
    <w:rsid w:val="00327225"/>
    <w:rsid w:val="00334DA5"/>
    <w:rsid w:val="00383403"/>
    <w:rsid w:val="003B74F3"/>
    <w:rsid w:val="003C45FC"/>
    <w:rsid w:val="003E1736"/>
    <w:rsid w:val="004246E9"/>
    <w:rsid w:val="00426D65"/>
    <w:rsid w:val="0044051B"/>
    <w:rsid w:val="00441C36"/>
    <w:rsid w:val="00452C70"/>
    <w:rsid w:val="00455779"/>
    <w:rsid w:val="00457F55"/>
    <w:rsid w:val="00475D7E"/>
    <w:rsid w:val="0048038E"/>
    <w:rsid w:val="00484404"/>
    <w:rsid w:val="00485248"/>
    <w:rsid w:val="00492616"/>
    <w:rsid w:val="004D3AA1"/>
    <w:rsid w:val="00503BC2"/>
    <w:rsid w:val="005809D2"/>
    <w:rsid w:val="00586CEA"/>
    <w:rsid w:val="00594E00"/>
    <w:rsid w:val="005A0864"/>
    <w:rsid w:val="005A27F1"/>
    <w:rsid w:val="005B077D"/>
    <w:rsid w:val="005B2B3B"/>
    <w:rsid w:val="005C4163"/>
    <w:rsid w:val="005D19CC"/>
    <w:rsid w:val="005F36EB"/>
    <w:rsid w:val="00601C59"/>
    <w:rsid w:val="006030EA"/>
    <w:rsid w:val="00606E65"/>
    <w:rsid w:val="00641721"/>
    <w:rsid w:val="006839CE"/>
    <w:rsid w:val="006B5DB0"/>
    <w:rsid w:val="006E091E"/>
    <w:rsid w:val="006E3E02"/>
    <w:rsid w:val="006F3084"/>
    <w:rsid w:val="006F3C77"/>
    <w:rsid w:val="006F74FF"/>
    <w:rsid w:val="007048F3"/>
    <w:rsid w:val="00711D30"/>
    <w:rsid w:val="00723832"/>
    <w:rsid w:val="007238E4"/>
    <w:rsid w:val="00723E04"/>
    <w:rsid w:val="007401C1"/>
    <w:rsid w:val="00743B7E"/>
    <w:rsid w:val="00746ACD"/>
    <w:rsid w:val="00763D92"/>
    <w:rsid w:val="007710D4"/>
    <w:rsid w:val="0079598C"/>
    <w:rsid w:val="007B562B"/>
    <w:rsid w:val="007B7152"/>
    <w:rsid w:val="007C69E0"/>
    <w:rsid w:val="007D0E68"/>
    <w:rsid w:val="007D7432"/>
    <w:rsid w:val="007E0F39"/>
    <w:rsid w:val="007E14E8"/>
    <w:rsid w:val="007E7578"/>
    <w:rsid w:val="007F2625"/>
    <w:rsid w:val="007F3A5F"/>
    <w:rsid w:val="007F6BCF"/>
    <w:rsid w:val="008363E8"/>
    <w:rsid w:val="0084333C"/>
    <w:rsid w:val="00846016"/>
    <w:rsid w:val="00846B66"/>
    <w:rsid w:val="00873146"/>
    <w:rsid w:val="008920BB"/>
    <w:rsid w:val="0089456D"/>
    <w:rsid w:val="008B1FAD"/>
    <w:rsid w:val="008B7297"/>
    <w:rsid w:val="008C3470"/>
    <w:rsid w:val="008C76F7"/>
    <w:rsid w:val="008D7A5A"/>
    <w:rsid w:val="008E04A5"/>
    <w:rsid w:val="008E329A"/>
    <w:rsid w:val="00901C8D"/>
    <w:rsid w:val="00902488"/>
    <w:rsid w:val="00902F45"/>
    <w:rsid w:val="00904EA1"/>
    <w:rsid w:val="00906195"/>
    <w:rsid w:val="009075E1"/>
    <w:rsid w:val="0091199E"/>
    <w:rsid w:val="0095644C"/>
    <w:rsid w:val="00961B45"/>
    <w:rsid w:val="00961D71"/>
    <w:rsid w:val="00983B2C"/>
    <w:rsid w:val="00985A61"/>
    <w:rsid w:val="0099021C"/>
    <w:rsid w:val="00993B54"/>
    <w:rsid w:val="0099504B"/>
    <w:rsid w:val="009A3A2F"/>
    <w:rsid w:val="009A4707"/>
    <w:rsid w:val="009B43E0"/>
    <w:rsid w:val="009F0C31"/>
    <w:rsid w:val="00A16C38"/>
    <w:rsid w:val="00A30031"/>
    <w:rsid w:val="00A51F30"/>
    <w:rsid w:val="00A7208F"/>
    <w:rsid w:val="00A772CA"/>
    <w:rsid w:val="00AA4D7E"/>
    <w:rsid w:val="00AC0143"/>
    <w:rsid w:val="00AC0159"/>
    <w:rsid w:val="00AC12D7"/>
    <w:rsid w:val="00AE04FB"/>
    <w:rsid w:val="00B04682"/>
    <w:rsid w:val="00B1181A"/>
    <w:rsid w:val="00B22831"/>
    <w:rsid w:val="00B23636"/>
    <w:rsid w:val="00B518D8"/>
    <w:rsid w:val="00B56139"/>
    <w:rsid w:val="00B73042"/>
    <w:rsid w:val="00B75212"/>
    <w:rsid w:val="00B81703"/>
    <w:rsid w:val="00B81C8A"/>
    <w:rsid w:val="00BA1742"/>
    <w:rsid w:val="00BA654F"/>
    <w:rsid w:val="00BB3BC7"/>
    <w:rsid w:val="00BD4DAE"/>
    <w:rsid w:val="00BF1120"/>
    <w:rsid w:val="00BF686C"/>
    <w:rsid w:val="00C02920"/>
    <w:rsid w:val="00C067BE"/>
    <w:rsid w:val="00C11A73"/>
    <w:rsid w:val="00C17C64"/>
    <w:rsid w:val="00C27679"/>
    <w:rsid w:val="00C356C6"/>
    <w:rsid w:val="00C4136A"/>
    <w:rsid w:val="00C634CE"/>
    <w:rsid w:val="00C64CD3"/>
    <w:rsid w:val="00C736DD"/>
    <w:rsid w:val="00CB61C5"/>
    <w:rsid w:val="00CD1BAB"/>
    <w:rsid w:val="00CD4AB5"/>
    <w:rsid w:val="00CE2F6D"/>
    <w:rsid w:val="00CE6417"/>
    <w:rsid w:val="00D06AA8"/>
    <w:rsid w:val="00D11F82"/>
    <w:rsid w:val="00D16088"/>
    <w:rsid w:val="00D2193A"/>
    <w:rsid w:val="00D25911"/>
    <w:rsid w:val="00D274B0"/>
    <w:rsid w:val="00D42917"/>
    <w:rsid w:val="00D62D24"/>
    <w:rsid w:val="00D751A0"/>
    <w:rsid w:val="00D86B01"/>
    <w:rsid w:val="00D93266"/>
    <w:rsid w:val="00DA018F"/>
    <w:rsid w:val="00DA5D49"/>
    <w:rsid w:val="00DC14E7"/>
    <w:rsid w:val="00DE35FE"/>
    <w:rsid w:val="00E055F8"/>
    <w:rsid w:val="00E30A1F"/>
    <w:rsid w:val="00E41196"/>
    <w:rsid w:val="00E53C91"/>
    <w:rsid w:val="00E650D7"/>
    <w:rsid w:val="00E6652D"/>
    <w:rsid w:val="00E81D5F"/>
    <w:rsid w:val="00E92F49"/>
    <w:rsid w:val="00E93CBD"/>
    <w:rsid w:val="00E944D9"/>
    <w:rsid w:val="00E94DA2"/>
    <w:rsid w:val="00E97149"/>
    <w:rsid w:val="00EF21D6"/>
    <w:rsid w:val="00F23870"/>
    <w:rsid w:val="00F5327A"/>
    <w:rsid w:val="00F61E58"/>
    <w:rsid w:val="00F7423F"/>
    <w:rsid w:val="00F7431C"/>
    <w:rsid w:val="00F755DE"/>
    <w:rsid w:val="00F76E6C"/>
    <w:rsid w:val="00F807A8"/>
    <w:rsid w:val="00F81B58"/>
    <w:rsid w:val="00F96D5A"/>
    <w:rsid w:val="00F979F9"/>
    <w:rsid w:val="00FC587F"/>
    <w:rsid w:val="00FD3A39"/>
    <w:rsid w:val="00FE21E6"/>
    <w:rsid w:val="00FF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15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488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7</cp:revision>
  <cp:lastPrinted>2024-12-10T18:25:00Z</cp:lastPrinted>
  <dcterms:created xsi:type="dcterms:W3CDTF">2024-11-28T06:49:00Z</dcterms:created>
  <dcterms:modified xsi:type="dcterms:W3CDTF">2024-12-10T18:25:00Z</dcterms:modified>
</cp:coreProperties>
</file>