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24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2024-SZM-454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2182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4" w:space="0" w:equalWidth="0">
            <w:col w:w="872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14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96"/>
        </w:tabs>
        <w:spacing w:before="29" w:after="0" w:line="194" w:lineRule="exact"/>
        <w:ind w:left="682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4818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5"/>
        </w:tabs>
        <w:spacing w:before="102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24" w:right="0" w:firstLine="0"/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1442610</wp:posOffset>
            </wp:positionH>
            <wp:positionV relativeFrom="line">
              <wp:posOffset>20285</wp:posOffset>
            </wp:positionV>
            <wp:extent cx="1033927" cy="10879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3927" cy="108791"/>
                    </a:xfrm>
                    <a:custGeom>
                      <a:rect l="l" t="t" r="r" b="b"/>
                      <a:pathLst>
                        <a:path w="1033927" h="108791">
                          <a:moveTo>
                            <a:pt x="0" y="108791"/>
                          </a:moveTo>
                          <a:lnTo>
                            <a:pt x="1033927" y="108791"/>
                          </a:lnTo>
                          <a:lnTo>
                            <a:pt x="10339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879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09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0"/>
        </w:tabs>
        <w:spacing w:before="0" w:after="0" w:line="256" w:lineRule="exact"/>
        <w:ind w:left="224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24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3"/>
        </w:tabs>
        <w:spacing w:before="80" w:after="0" w:line="184" w:lineRule="exact"/>
        <w:ind w:left="144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2" w:space="0" w:equalWidth="0">
            <w:col w:w="4321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1434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39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2118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39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2" w:space="0" w:equalWidth="0">
            <w:col w:w="2888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58"/>
          <w:tab w:val="left" w:pos="2472"/>
          <w:tab w:val="left" w:pos="7059"/>
          <w:tab w:val="left" w:pos="9075"/>
          <w:tab w:val="left" w:pos="10407"/>
        </w:tabs>
        <w:spacing w:before="197" w:after="0" w:line="166" w:lineRule="exact"/>
        <w:ind w:left="176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57"/>
          <w:tab w:val="left" w:pos="2472"/>
        </w:tabs>
        <w:spacing w:before="120" w:after="0" w:line="166" w:lineRule="exact"/>
        <w:ind w:left="418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Artroskopie kolene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2"/>
          <w:tab w:val="left" w:pos="9677"/>
        </w:tabs>
        <w:spacing w:before="157" w:after="0" w:line="148" w:lineRule="exact"/>
        <w:ind w:left="2391" w:right="422" w:firstLine="0"/>
        <w:jc w:val="right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29999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29999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kolene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71"/>
        </w:tabs>
        <w:spacing w:before="160" w:after="0" w:line="148" w:lineRule="exact"/>
        <w:ind w:left="417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32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66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89.808,-K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72"/>
          <w:tab w:val="left" w:pos="9797"/>
        </w:tabs>
        <w:spacing w:before="132" w:after="0" w:line="167" w:lineRule="exact"/>
        <w:ind w:left="97" w:right="393" w:firstLine="0"/>
        <w:jc w:val="right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6"/>
        </w:tabs>
        <w:spacing w:before="100" w:after="0" w:line="148" w:lineRule="exact"/>
        <w:ind w:left="132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66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75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75" w:right="10187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33429</wp:posOffset>
            </wp:positionV>
            <wp:extent cx="6954011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3400043</wp:posOffset>
            </wp:positionH>
            <wp:positionV relativeFrom="line">
              <wp:posOffset>33429</wp:posOffset>
            </wp:positionV>
            <wp:extent cx="180" cy="551687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51687"/>
                    </a:xfrm>
                    <a:custGeom>
                      <a:rect l="l" t="t" r="r" b="b"/>
                      <a:pathLst>
                        <a:path w="180" h="4597400">
                          <a:moveTo>
                            <a:pt x="0" y="0"/>
                          </a:moveTo>
                          <a:lnTo>
                            <a:pt x="0" y="45974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1662071</wp:posOffset>
            </wp:positionH>
            <wp:positionV relativeFrom="line">
              <wp:posOffset>107950</wp:posOffset>
            </wp:positionV>
            <wp:extent cx="1491877" cy="467309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1877" cy="467309"/>
                    </a:xfrm>
                    <a:custGeom>
                      <a:rect l="l" t="t" r="r" b="b"/>
                      <a:pathLst>
                        <a:path w="1491877" h="467309">
                          <a:moveTo>
                            <a:pt x="0" y="467309"/>
                          </a:moveTo>
                          <a:lnTo>
                            <a:pt x="1491877" y="467309"/>
                          </a:lnTo>
                          <a:lnTo>
                            <a:pt x="14918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673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stavil: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75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36064</wp:posOffset>
            </wp:positionV>
            <wp:extent cx="6977887" cy="43687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3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docGrid w:linePitch="360"/>
        </w:sectPr>
        <w:spacing w:before="0" w:after="0" w:line="113" w:lineRule="exact"/>
        <w:ind w:left="0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6" Type="http://schemas.openxmlformats.org/officeDocument/2006/relationships/image" Target="media/image176.png"/><Relationship Id="rId177" Type="http://schemas.openxmlformats.org/officeDocument/2006/relationships/hyperlink" TargetMode="External" Target="http://www.saul-is.cz"/><Relationship Id="rId178" Type="http://schemas.openxmlformats.org/officeDocument/2006/relationships/image" Target="media/image1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2024-12-10T08:09:02Z</dcterms:created>
  <dcterms:modified xsi:type="dcterms:W3CDTF">2024-12-10T08:09:02Z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