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2024-SMB-664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3711955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-671962</wp:posOffset>
            </wp:positionV>
            <wp:extent cx="43688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-125862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888" w:space="362"/>
            <w:col w:w="7989" w:space="0"/>
          </w:cols>
          <w:docGrid w:linePitch="360"/>
        </w:sectPr>
        <w:tabs>
          <w:tab w:val="left" w:pos="7080"/>
        </w:tabs>
        <w:spacing w:before="0" w:after="0" w:line="213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3866386</wp:posOffset>
            </wp:positionH>
            <wp:positionV relativeFrom="line">
              <wp:posOffset>17035</wp:posOffset>
            </wp:positionV>
            <wp:extent cx="884374" cy="5853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6" y="17035"/>
                      <a:ext cx="770074" cy="471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 dodavatel: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 dodavatele: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18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dresa: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	</w:t>
      </w:r>
      <w:r>
        <w:rPr lang="cs-CZ" sz="20" baseline="-2" dirty="0">
          <w:jc w:val="left"/>
          <w:rFonts w:ascii="Arial" w:hAnsi="Arial" w:cs="Arial"/>
          <w:color w:val="000000"/>
          <w:position w:val="-2"/>
          <w:sz w:val="20"/>
          <w:szCs w:val="20"/>
        </w:rPr>
        <w:t>657</w:t>
      </w:r>
      <w:r>
        <w:rPr lang="cs-CZ" sz="20" baseline="-2" dirty="0">
          <w:jc w:val="left"/>
          <w:rFonts w:ascii="Arial" w:hAnsi="Arial" w:cs="Arial"/>
          <w:color w:val="000000"/>
          <w:spacing w:val="-15"/>
          <w:position w:val="-2"/>
          <w:sz w:val="20"/>
          <w:szCs w:val="20"/>
        </w:rPr>
        <w:t>1</w:t>
      </w:r>
      <w:r>
        <w:rPr lang="cs-CZ" sz="20" baseline="-2" dirty="0">
          <w:jc w:val="left"/>
          <w:rFonts w:ascii="Arial" w:hAnsi="Arial" w:cs="Arial"/>
          <w:color w:val="000000"/>
          <w:spacing w:val="-6"/>
          <w:position w:val="-2"/>
          <w:sz w:val="20"/>
          <w:szCs w:val="20"/>
        </w:rPr>
        <w:t>1513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1533143</wp:posOffset>
            </wp:positionH>
            <wp:positionV relativeFrom="line">
              <wp:posOffset>-8397</wp:posOffset>
            </wp:positionV>
            <wp:extent cx="957733" cy="132692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57733" cy="132692"/>
                    </a:xfrm>
                    <a:custGeom>
                      <a:rect l="l" t="t" r="r" b="b"/>
                      <a:pathLst>
                        <a:path w="957733" h="132692">
                          <a:moveTo>
                            <a:pt x="0" y="132692"/>
                          </a:moveTo>
                          <a:lnTo>
                            <a:pt x="957733" y="132692"/>
                          </a:lnTo>
                          <a:lnTo>
                            <a:pt x="9577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2692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457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45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784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35" behindDoc="0" locked="0" layoutInCell="1" allowOverlap="1">
            <wp:simplePos x="0" y="0"/>
            <wp:positionH relativeFrom="page">
              <wp:posOffset>5533651</wp:posOffset>
            </wp:positionH>
            <wp:positionV relativeFrom="paragraph">
              <wp:posOffset>43929</wp:posOffset>
            </wp:positionV>
            <wp:extent cx="870387" cy="1170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70387" cy="117005"/>
                    </a:xfrm>
                    <a:custGeom>
                      <a:rect l="l" t="t" r="r" b="b"/>
                      <a:pathLst>
                        <a:path w="870387" h="117005">
                          <a:moveTo>
                            <a:pt x="0" y="117005"/>
                          </a:moveTo>
                          <a:lnTo>
                            <a:pt x="870387" y="117005"/>
                          </a:lnTo>
                          <a:lnTo>
                            <a:pt x="87038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Martin Bartoš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971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865" w:right="827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13334</wp:posOffset>
            </wp:positionV>
            <wp:extent cx="500054" cy="231304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333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512 06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Benešov u Semil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834" w:space="871"/>
            <w:col w:w="4286" w:space="0"/>
          </w:cols>
          <w:docGrid w:linePitch="360"/>
        </w:sectPr>
        <w:tabs>
          <w:tab w:val="left" w:pos="3191"/>
        </w:tabs>
        <w:spacing w:before="140" w:after="0" w:line="190" w:lineRule="exact"/>
        <w:ind w:left="0" w:right="0" w:firstLine="0"/>
      </w:pPr>
      <w:r>
        <w:drawing>
          <wp:anchor simplePos="0" relativeHeight="25165832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spacing w:val="-5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91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15.</w:t>
      </w:r>
      <w:r>
        <w:rPr lang="cs-CZ" sz="20" baseline="1" dirty="0">
          <w:jc w:val="left"/>
          <w:rFonts w:ascii="Arial" w:hAnsi="Arial" w:cs="Arial"/>
          <w:color w:val="000000"/>
          <w:spacing w:val="-15"/>
          <w:position w:val="1"/>
          <w:sz w:val="20"/>
          <w:szCs w:val="20"/>
        </w:rPr>
        <w:t>1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1.2024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5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73953</wp:posOffset>
            </wp:positionV>
            <wp:extent cx="5255483" cy="210995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3953"/>
                      <a:ext cx="5141183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52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Oprava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- vým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na poškozených žlab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ů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a svod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4781369</wp:posOffset>
            </wp:positionH>
            <wp:positionV relativeFrom="line">
              <wp:posOffset>73953</wp:posOffset>
            </wp:positionV>
            <wp:extent cx="549932" cy="966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49932" cy="96696"/>
                    </a:xfrm>
                    <a:custGeom>
                      <a:rect l="l" t="t" r="r" b="b"/>
                      <a:pathLst>
                        <a:path w="549932" h="96696">
                          <a:moveTo>
                            <a:pt x="0" y="96696"/>
                          </a:moveTo>
                          <a:lnTo>
                            <a:pt x="549932" y="96696"/>
                          </a:lnTo>
                          <a:lnTo>
                            <a:pt x="54993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2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Oprava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vým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 poškozených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a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-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editelství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-4204</wp:posOffset>
            </wp:positionV>
            <wp:extent cx="45720" cy="311917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-4204</wp:posOffset>
            </wp:positionV>
            <wp:extent cx="51307" cy="311917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11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- obnova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z Cu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6" w:after="0" w:line="223" w:lineRule="exact"/>
        <w:ind w:left="1484" w:right="5441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144387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Dodávky - Demontáže , Montáže -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 </w:t>
      </w:r>
      <w:r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žlab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104bm potrubí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1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-5473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Demontáž - montáž svod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Cu 46bm potrubí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bm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-5976</wp:posOffset>
            </wp:positionV>
            <wp:extent cx="43688" cy="167132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ysokozdvižná plošina H20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TJ PRO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2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den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Dopravní režie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esun hmot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4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1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Materiál dilatace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5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-4706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Žlaby 104bm 330/4m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5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Svody 46bm 100/3m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4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Kotlík 330/100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24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6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Kolena 72/100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1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6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Objímky se závitem M10/100 Cu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5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4" w:right="0" w:firstLine="0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-4202</wp:posOffset>
            </wp:positionV>
            <wp:extent cx="43688" cy="167132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Roh vn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jší 330/90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38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1" w:lineRule="exact"/>
        <w:ind w:left="1484" w:right="0" w:firstLine="0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-4705</wp:posOffset>
            </wp:positionV>
            <wp:extent cx="43688" cy="167132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Drobný spojovací , nespecifický materiál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-7"/>
          <w:sz w:val="16"/>
          <w:szCs w:val="16"/>
        </w:rPr>
        <w:t> 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pacing w:val="29"/>
          <w:sz w:val="16"/>
          <w:szCs w:val="16"/>
        </w:rPr>
        <w:t>  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kpl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116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-2130</wp:posOffset>
            </wp:positionV>
            <wp:extent cx="6977887" cy="3149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2950</wp:posOffset>
            </wp:positionV>
            <wp:extent cx="6943343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-2130</wp:posOffset>
            </wp:positionV>
            <wp:extent cx="43688" cy="186944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1" dirty="0">
          <w:jc w:val="left"/>
          <w:rFonts w:ascii="Arial" w:hAnsi="Arial" w:cs="Arial"/>
          <w:color w:val="000000"/>
          <w:position w:val="1"/>
          <w:sz w:val="16"/>
          <w:szCs w:val="16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240 314,0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CZK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12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152" w:lineRule="exact"/>
        <w:ind w:left="92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-3186</wp:posOffset>
            </wp:positionV>
            <wp:extent cx="6954011" cy="18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-26554</wp:posOffset>
            </wp:positionV>
            <wp:extent cx="43688" cy="787399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33" behindDoc="0" locked="0" layoutInCell="1" allowOverlap="1">
                  <wp:simplePos x="0" y="0"/>
                  <wp:positionH relativeFrom="page">
                    <wp:posOffset>1420362</wp:posOffset>
                  </wp:positionH>
                  <wp:positionV relativeFrom="line">
                    <wp:posOffset>68580</wp:posOffset>
                  </wp:positionV>
                  <wp:extent cx="1081383" cy="347803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81383" cy="347803"/>
                          </a:xfrm>
                          <a:custGeom>
                            <a:rect l="l" t="t" r="r" b="b"/>
                            <a:pathLst>
                              <a:path w="1081383" h="347803">
                                <a:moveTo>
                                  <a:pt x="0" y="347803"/>
                                </a:moveTo>
                                <a:lnTo>
                                  <a:pt x="1081383" y="347803"/>
                                </a:lnTo>
                                <a:lnTo>
                                  <a:pt x="108138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347803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8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3" Type="http://schemas.openxmlformats.org/officeDocument/2006/relationships/hyperlink" TargetMode="External" Target="http://www.nemjil.cz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6" Type="http://schemas.openxmlformats.org/officeDocument/2006/relationships/image" Target="media/image176.png"/><Relationship Id="rId178" Type="http://schemas.openxmlformats.org/officeDocument/2006/relationships/hyperlink" TargetMode="External" Target="http://www.saul-is.cz"/><Relationship Id="rId179" Type="http://schemas.openxmlformats.org/officeDocument/2006/relationships/image" Target="media/image1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2024-12-09T09:41:14Z</dcterms:created>
  <dcterms:modified xsi:type="dcterms:W3CDTF">2024-12-09T09:41:14Z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