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c.JH295170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Zkumavka Microtainer 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K2EDTA - fialová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Vacutainer® odb.set Safety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Lok s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adapt.bezpeč.21Gx19mm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17cm zelená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22G,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Stojan sedimentační FW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pozic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Li-Hep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04009001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Škrtidlo modré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35-0047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Čepelka skalpelová Paramount,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11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čepice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ANNIE, vel. 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7" w:space="49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CSV5-250R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35-0047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Čepelka skalpelová Paramount,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11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3M Tegaderm Roll 10 cm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R1540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3M Steristrip - náplasťový steh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mm x 75 mm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2.5cm x 9.14m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3ml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čistá,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5ml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6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COMFORT CHIC,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51" w:space="26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ELAST, lodička, pánská,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620900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Čepice Baret - pacientská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Charlotte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PHILIP,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871" w:space="8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Návleky modré, 36 x 15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černá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 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117 273,78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2024-12-10 14:00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33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2024-12-10T13:19:42Z</dcterms:created>
  <dcterms:modified xsi:type="dcterms:W3CDTF">2024-12-10T13:19:42Z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