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c.JH295156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199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GFR-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ALI-23-230-SU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19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Extraktor cizích těles,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ALIGATOR kleště, 2.3mm,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délka 230cm 1 bal-10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2924" w:space="214"/>
            <w:col w:w="1834" w:space="250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00" w:lineRule="exact"/>
              <w:ind w:left="12" w:right="10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OVA-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HYB-24-15-230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3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Jednorázová hybridní (hot and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cold) polypektomická smyčka,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rotační, multifiní drát 0,4mm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PT-01-05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Polyp-trap, lapač polypů s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7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komorami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2024-12-10 13:44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2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57 031,52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2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4524726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4524726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4524726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4524726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4524726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4524726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4524726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4524726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4524726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4524726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4524726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4524726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4524726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4524726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4524726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4524726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4524726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4524726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4524726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4524726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4524726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4524726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4524726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4524726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4524726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4524726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4524726</wp:posOffset>
            </wp:positionV>
            <wp:extent cx="10069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4524726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4524726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4524726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4524726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4524726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4524726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4524726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4524726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-mail:objednavky@medisun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2024-12-10T12:58:43Z</dcterms:created>
  <dcterms:modified xsi:type="dcterms:W3CDTF">2024-12-10T12:58:43Z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