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c.JH295155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10300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10300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10300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10300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10300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10300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16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N11406-RIE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Gelový obklad Kalt/Warm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ochlazení/ohřátí, 13x14cm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74" w:space="53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703042-w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bílá, 75x160cm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Strojek holící elektrický (sada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 nabíječkou)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1" w:space="46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výplachová, 100ml,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Aloe 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Strojek holící elektrický (sada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nabíječkou)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004-ZMB-150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Baby Zinc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Ointment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9" w:space="27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84" w:space="72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840045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4,5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Shower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Shampoo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N12697-S/M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Kabátek jednorázový s náplety,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zelený S/M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703042-w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bílá, 75x160cm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004-CGC-400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004-LA-200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004-LN-200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916" w:space="79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703042-w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bílá, 75x160cm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300g, 110x190cm,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Body Cream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Vera 250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13:43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123 887,12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5334375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5334375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5334375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5334375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5334375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5334375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5334375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5334375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5334375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3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2024-12-10T12:58:51Z</dcterms:created>
  <dcterms:modified xsi:type="dcterms:W3CDTF">2024-12-10T12:58:51Z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