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c.JH295153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104280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104280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104280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104280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104280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104280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104280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104280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104280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104280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104280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104280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104280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104280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104280</wp:posOffset>
            </wp:positionV>
            <wp:extent cx="10069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104280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104280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104280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104280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104280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104280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104280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12" w:space="39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10069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10069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6" w:space="46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72 434,88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2024-12-10 13:42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1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21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2024-12-10T12:59:01Z</dcterms:created>
  <dcterms:modified xsi:type="dcterms:W3CDTF">2024-12-10T12:59:01Z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