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QP70019-U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Mikronebulizátor s maskou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dospělé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271-022-001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Filtr sací MSF Cheiron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PM-A30-000001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Papír pro tiskárnu Mindray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termocitlivý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PM-A30-000001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Papír pro tiskárnu Mindray –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termocitlivý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7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OP03028-U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Maska kyslíková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koncentračním sáčkem a 2m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hadičkou pro dospělé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G05206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Souprava na odběr tracheálního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sekretu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10030001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Broncoflex Vortex, sterilní,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prům. 5.6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A-501-2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Bakteriální a virální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HMEF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24" w:space="27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271-022-001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Filtr sací MSF Cheiron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300-710-000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Bakteriální filtr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CLIMATRACH s O2 portem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(umělý nos),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A-501-2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Bakteriální a virální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5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HMEF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Flovac 1l s mechanickým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ventilem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6" w:space="270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300-200-000-F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Filtr bakt.HYGROVENT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810-401-02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Lžíce laryngoskopu č.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jednoráz.McIntosh, kovová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810-401-04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Lžíce laryngoskopu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jednoráz.Mcintosh, kovová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Bakteriální a virální filtr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OP03028-U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Maska kyslíková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koncentračním sáčkem a 2m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hadičkou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300-710-000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Bakteriální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CLIMATRACH s O2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(umělý nos),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70 464,64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13:33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@cheiron.eu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2024-12-10T12:59:07Z</dcterms:created>
  <dcterms:modified xsi:type="dcterms:W3CDTF">2024-12-10T12:59:07Z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