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c.JH295118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65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21717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20574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Prague Medical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K Červenému dvoru 3269/25a 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13000 Praha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8" name="Freeform 108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576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5" w:lineRule="exact"/>
        <w:ind w:left="103" w:right="-4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  </w:t>
      </w: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***** MÍSTO DODÁNÍ: CENTRÁLNÍ SKLAD *****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25112015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CZ25112015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271734371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271734171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779" w:space="13"/>
            <w:col w:w="352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6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info@praguemedical.cz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243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199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TAE BS0808FP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Niti-S Giobor Biliární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Endosc.Stent Covered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8mm/80mm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585" w:space="2915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TAE BS0810FP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56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Niti-S Giobor Biliary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Endosc.Stent Covered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63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8mm/100mm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7065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58 240,00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3" w:after="0" w:line="225" w:lineRule="exact"/>
        <w:ind w:left="103" w:right="5317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***** MÍSTO DODÁNÍ: CENTRÁLNÍ SKLAD *****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5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2024-12-10 13:22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3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14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16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7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8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9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0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1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2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3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4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4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5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6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7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8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9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0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0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8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tcpdf.org/"/><Relationship Id="rId103" Type="http://schemas.openxmlformats.org/officeDocument/2006/relationships/hyperlink" TargetMode="External" Target="mailto:obchodni@nemjh.cz"/><Relationship Id="rId106" Type="http://schemas.openxmlformats.org/officeDocument/2006/relationships/hyperlink" TargetMode="External" Target="mailto:info@praguemedical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2024-12-10T12:59:20Z</dcterms:created>
  <dcterms:modified xsi:type="dcterms:W3CDTF">2024-12-10T12:59:20Z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