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46815573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9573F">
        <w:rPr>
          <w:rFonts w:ascii="Times New Roman" w:hAnsi="Times New Roman"/>
          <w:b/>
          <w:bCs/>
          <w:szCs w:val="24"/>
        </w:rPr>
        <w:t>AF Office, s.r.o.</w:t>
      </w:r>
    </w:p>
    <w:p w14:paraId="11306A4B" w14:textId="1266169C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79573F">
        <w:rPr>
          <w:rFonts w:ascii="Times New Roman" w:hAnsi="Times New Roman"/>
          <w:b/>
          <w:bCs/>
          <w:szCs w:val="24"/>
        </w:rPr>
        <w:t>Jednořadá 1051/53</w:t>
      </w:r>
    </w:p>
    <w:p w14:paraId="094FC7B4" w14:textId="7C9E337C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79573F">
        <w:rPr>
          <w:rFonts w:ascii="Times New Roman" w:hAnsi="Times New Roman"/>
          <w:b/>
          <w:bCs/>
          <w:szCs w:val="24"/>
        </w:rPr>
        <w:t>160 00 Praha 6 - Dejvice</w:t>
      </w:r>
    </w:p>
    <w:p w14:paraId="7CB5B935" w14:textId="286A4483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79573F">
        <w:rPr>
          <w:rFonts w:ascii="Times New Roman" w:hAnsi="Times New Roman"/>
          <w:b/>
          <w:bCs/>
          <w:szCs w:val="24"/>
        </w:rPr>
        <w:t>26768771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7C438080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014/</w:t>
      </w:r>
      <w:r w:rsidR="00FB5871">
        <w:rPr>
          <w:rFonts w:ascii="Times New Roman" w:hAnsi="Times New Roman"/>
          <w:noProof/>
          <w:szCs w:val="24"/>
        </w:rPr>
        <w:t>20</w:t>
      </w:r>
      <w:r w:rsidR="0079573F">
        <w:rPr>
          <w:rFonts w:ascii="Times New Roman" w:hAnsi="Times New Roman"/>
          <w:noProof/>
          <w:szCs w:val="24"/>
        </w:rPr>
        <w:t>4</w:t>
      </w:r>
      <w:r w:rsidRPr="00307571">
        <w:rPr>
          <w:rFonts w:ascii="Times New Roman" w:hAnsi="Times New Roman"/>
          <w:szCs w:val="24"/>
        </w:rPr>
        <w:tab/>
      </w:r>
      <w:r w:rsidRPr="007961F5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FB5871">
        <w:rPr>
          <w:rFonts w:ascii="Times New Roman" w:hAnsi="Times New Roman"/>
          <w:szCs w:val="24"/>
        </w:rPr>
        <w:t>10.12.2024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2C13D881" w14:textId="2CF0068F" w:rsidR="005420BE" w:rsidRPr="004239DD" w:rsidRDefault="0079573F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5kx notebook DELL </w:t>
      </w:r>
      <w:proofErr w:type="spellStart"/>
      <w:r>
        <w:rPr>
          <w:rFonts w:ascii="Times New Roman" w:hAnsi="Times New Roman"/>
          <w:szCs w:val="24"/>
        </w:rPr>
        <w:t>Latitude</w:t>
      </w:r>
      <w:proofErr w:type="spellEnd"/>
      <w:r>
        <w:rPr>
          <w:rFonts w:ascii="Times New Roman" w:hAnsi="Times New Roman"/>
          <w:szCs w:val="24"/>
        </w:rPr>
        <w:t xml:space="preserve"> 3550 dle nabídky DOB-202411031 v celkové hodnotě Kč 117 975,- včetně DPH.</w:t>
      </w: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7961F5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7961F5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463BE9EE" w:rsidR="005420BE" w:rsidRPr="007961F5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  <w:r w:rsidRPr="007961F5">
        <w:rPr>
          <w:rFonts w:ascii="Times New Roman" w:hAnsi="Times New Roman"/>
          <w:szCs w:val="24"/>
          <w:highlight w:val="black"/>
        </w:rPr>
        <w:t xml:space="preserve">V Praze dne: </w:t>
      </w:r>
      <w:r w:rsidR="00FB5871" w:rsidRPr="007961F5">
        <w:rPr>
          <w:rFonts w:ascii="Times New Roman" w:hAnsi="Times New Roman"/>
          <w:szCs w:val="24"/>
          <w:highlight w:val="black"/>
        </w:rPr>
        <w:t>10.12.2024</w:t>
      </w:r>
    </w:p>
    <w:p w14:paraId="197164C1" w14:textId="77777777" w:rsidR="005420BE" w:rsidRPr="007961F5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</w:p>
    <w:p w14:paraId="2E32FB15" w14:textId="1BD10F6B" w:rsidR="005420BE" w:rsidRPr="007961F5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</w:p>
    <w:p w14:paraId="3E493425" w14:textId="77777777" w:rsidR="003D6C13" w:rsidRPr="007961F5" w:rsidRDefault="003D6C13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</w:p>
    <w:p w14:paraId="74D72C98" w14:textId="77777777" w:rsidR="005420BE" w:rsidRPr="007961F5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</w:p>
    <w:p w14:paraId="7DD6A67F" w14:textId="77777777" w:rsidR="005420BE" w:rsidRPr="007961F5" w:rsidRDefault="005420BE" w:rsidP="00D15779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  <w:r w:rsidRPr="007961F5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</w:t>
      </w:r>
    </w:p>
    <w:p w14:paraId="2EBE49E7" w14:textId="77777777" w:rsidR="005420BE" w:rsidRPr="007961F5" w:rsidRDefault="005420BE" w:rsidP="00123DC8">
      <w:pPr>
        <w:rPr>
          <w:rFonts w:ascii="Times New Roman" w:hAnsi="Times New Roman"/>
          <w:szCs w:val="24"/>
          <w:highlight w:val="black"/>
        </w:rPr>
      </w:pPr>
      <w:r w:rsidRPr="007961F5">
        <w:rPr>
          <w:rFonts w:ascii="Times New Roman" w:hAnsi="Times New Roman"/>
          <w:b/>
          <w:szCs w:val="24"/>
          <w:highlight w:val="black"/>
        </w:rPr>
        <w:t xml:space="preserve">                    </w:t>
      </w:r>
      <w:r w:rsidRPr="007961F5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PaedDr. Iva </w:t>
      </w:r>
      <w:proofErr w:type="spellStart"/>
      <w:r w:rsidRPr="007961F5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7961F5" w:rsidRDefault="005420BE" w:rsidP="00123DC8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  <w:r w:rsidRPr="007961F5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7961F5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(příkazce </w:t>
      </w:r>
      <w:proofErr w:type="gramStart"/>
      <w:r w:rsidRPr="007961F5">
        <w:rPr>
          <w:rFonts w:ascii="Times New Roman" w:hAnsi="Times New Roman"/>
          <w:szCs w:val="24"/>
          <w:highlight w:val="black"/>
        </w:rPr>
        <w:t>operace)</w:t>
      </w:r>
      <w:r w:rsidRPr="00307571">
        <w:rPr>
          <w:rFonts w:ascii="Times New Roman" w:hAnsi="Times New Roman"/>
          <w:szCs w:val="24"/>
        </w:rPr>
        <w:t xml:space="preserve">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159FD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8750E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9573F"/>
    <w:rsid w:val="007961F5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65D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B5871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76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2024-12-10T13:21:00Z</cp:lastPrinted>
  <dcterms:created xsi:type="dcterms:W3CDTF">2024-12-10T13:22:00Z</dcterms:created>
  <dcterms:modified xsi:type="dcterms:W3CDTF">2024-12-10T13:22:00Z</dcterms:modified>
</cp:coreProperties>
</file>