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2024-V10-257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48390186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CZ48390186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64501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01" cy="94450"/>
                    </a:xfrm>
                    <a:custGeom>
                      <a:rect l="l" t="t" r="r" b="b"/>
                      <a:pathLst>
                        <a:path w="64501" h="94450">
                          <a:moveTo>
                            <a:pt x="0" y="94450"/>
                          </a:moveTo>
                          <a:lnTo>
                            <a:pt x="64501" y="94450"/>
                          </a:lnTo>
                          <a:lnTo>
                            <a:pt x="645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1552955</wp:posOffset>
            </wp:positionH>
            <wp:positionV relativeFrom="line">
              <wp:posOffset>27940</wp:posOffset>
            </wp:positionV>
            <wp:extent cx="895320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5320" cy="94450"/>
                    </a:xfrm>
                    <a:custGeom>
                      <a:rect l="l" t="t" r="r" b="b"/>
                      <a:pathLst>
                        <a:path w="895320" h="94450">
                          <a:moveTo>
                            <a:pt x="0" y="94450"/>
                          </a:moveTo>
                          <a:lnTo>
                            <a:pt x="895320" y="94450"/>
                          </a:lnTo>
                          <a:lnTo>
                            <a:pt x="8953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MEDITRADE spol.s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íbramská 1337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710 00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OSTR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-SL.OSTR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AV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27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14.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20" w:after="0" w:line="166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34816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80382</wp:posOffset>
            </wp:positionV>
            <wp:extent cx="56739" cy="944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4450"/>
                    </a:xfrm>
                    <a:custGeom>
                      <a:rect l="l" t="t" r="r" b="b"/>
                      <a:pathLst>
                        <a:path w="56739" h="94450">
                          <a:moveTo>
                            <a:pt x="0" y="94450"/>
                          </a:moveTo>
                          <a:lnTo>
                            <a:pt x="56739" y="94450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6376413</wp:posOffset>
            </wp:positionH>
            <wp:positionV relativeFrom="line">
              <wp:posOffset>80382</wp:posOffset>
            </wp:positionV>
            <wp:extent cx="548433" cy="20874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6413" y="80382"/>
                      <a:ext cx="43413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BUKIT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Bulkamid 2ml, uretrální bulking systém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50.460,-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74521</wp:posOffset>
                  </wp:positionV>
                  <wp:extent cx="1342057" cy="9445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94450"/>
                          </a:xfrm>
                          <a:custGeom>
                            <a:rect l="l" t="t" r="r" b="b"/>
                            <a:pathLst>
                              <a:path w="1342057" h="94450">
                                <a:moveTo>
                                  <a:pt x="0" y="94450"/>
                                </a:moveTo>
                                <a:lnTo>
                                  <a:pt x="1342057" y="94450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hyperlink" TargetMode="External" Target="http://www.saul-is.cz"/><Relationship Id="rId149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2024-12-09T11:01:13Z</dcterms:created>
  <dcterms:modified xsi:type="dcterms:W3CDTF">2024-12-09T11:01:13Z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