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9565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14.11.2024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20241114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AkusTone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ALERT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AMITRIPTYLIN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0,5G/ML+2MG/ML+0,02MG/ML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APIDRA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ARTELAC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BEPANTHEN SENSIDERM KREM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BETOPTIC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BI-OIL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BLEND-A-DENT UPEV. KREM NEUTRAL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COMPLETE 47G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BRIVIACT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16MG/10MG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CARVESAN 6,25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100X6,2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CAVINTON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OBD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Cranbefit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manóza+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mezizub.kart.5ks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CS 12460 zubní 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 Velvet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 WZF 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 OPH 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DEXOKET 25 MG GRANULE PRO 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ÍPRAVU PERORÁLNÍHO ROZTOKU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GRA SOL 10X25MG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ENT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DILATREND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DIROTON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DOLOGRAN Natural 90g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DUALKOPT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 SUS 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Flower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large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podložka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nemocné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60x90cm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FROMILID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8" w:after="0" w:line="235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OBD 100X850MG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GYNO-PEVARYL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VRBOVKOVY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100G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IMASUP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196X50MG/850MG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Jelení l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 s aloe vera pomáda na rty 4.5g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 TBL PRO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KAPSAICINOVA HREJIVA NAPLAST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12X18CM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11609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KETILEPT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KONSKA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CHLADIVA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Korektor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Hallux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-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univerzální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Labello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Cherry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Shine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4.8g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85071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LACIPIL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 kouzelné Vánoce 20x2g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LEROS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epík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LEROS THE SALVAT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20X1G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56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Šampon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 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LOZAP 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50MG/1000MG TBL FLM 56 KAL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1000 MG POTAHOVA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60X1000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 5X2ML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MOXONIDIN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Multi-Mam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Compresses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nelep.Bio-aktivní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NEUROMULTIVIT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100MG/200MG/0,2MG TBL FLM 20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NEUROTOP RETARD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50X600M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NORETHISTERON ZENTIVA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45X5MG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8866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NOVO-PASSIT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Nutrilon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Advanced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Panda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ené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ubrousky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Radikální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šampon+h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27"/>
          <w:tab w:val="left" w:pos="2108"/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5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POLYGYNAX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35000IU/35000IU/100000IU VAG CPS MOL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PROPYCIL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50MG TBL NOB 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PROTOPIC 0.03% MAST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500954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FREESTYLE OPTIUM(OPTIUM PLUS)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RECOXA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60X15MG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 kostivalový gel s jalovcem+MSM 350g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Ricinus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Communis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Samahan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nápoj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SERETIDE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25MCG/50MCG/DÁV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312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STOPANGIN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STREPFEN 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BEZ CUKRU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8,75MG PAS 24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TAMSULOSIN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TEEKANNE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Spánek+nervy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Barrier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Cream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Ochranná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vazelína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150ml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4656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TRITTICO PROLONG 300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30X300MG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TYMIANOVA 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10" w:after="0" w:line="232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 80 MG POTAHOVANE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VIOLETTA 60 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/15 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POTAHOVANÉ TABLET</w:t>
      </w:r>
      <w:r>
        <w:rPr lang="en-US" sz="16" baseline="0" dirty="0">
          <w:jc w:val="left"/>
          <w:rFonts w:ascii="Calibri" w:hAnsi="Calibri" w:cs="Calibri"/>
          <w:color w:val="000000"/>
          <w:spacing w:val="-51"/>
          <w:w w:val="97"/>
          <w:sz w:val="16"/>
          <w:szCs w:val="16"/>
        </w:rPr>
        <w:t>Y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72+12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CremeLife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brasilitos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espresso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CremeLife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karamel+lísk.o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íšek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SILNY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MENTOL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ený toaletní papír LINTEO s dubovou 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rou 60ks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9565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14" w:firstLine="0"/>
        <w:jc w:val="right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170 927,97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Relationship Id="rId175" Type="http://schemas.openxmlformats.org/officeDocument/2006/relationships/image" Target="media/image175.png"/><Relationship Id="rId185" Type="http://schemas.openxmlformats.org/officeDocument/2006/relationships/image" Target="media/image1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2024-12-09T07:37:04Z</dcterms:created>
  <dcterms:modified xsi:type="dcterms:W3CDTF">2024-12-09T07:37:04Z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