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773C668D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C6172B">
        <w:rPr>
          <w:rFonts w:ascii="Calibri" w:eastAsia="Calibri" w:hAnsi="Calibri" w:cs="Calibri"/>
        </w:rPr>
        <w:t>9</w:t>
      </w:r>
      <w:r w:rsidR="007F03CD">
        <w:rPr>
          <w:rFonts w:ascii="Calibri" w:eastAsia="Calibri" w:hAnsi="Calibri" w:cs="Calibri"/>
        </w:rPr>
        <w:t>.12</w:t>
      </w:r>
      <w:r w:rsidR="003F095D" w:rsidRPr="005F0A65">
        <w:rPr>
          <w:rFonts w:ascii="Calibri" w:eastAsia="Calibri" w:hAnsi="Calibri" w:cs="Calibri"/>
        </w:rPr>
        <w:t>.2024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7BD90F00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 xml:space="preserve">Č. </w:t>
      </w:r>
      <w:proofErr w:type="spellStart"/>
      <w:r w:rsidRPr="00D554A2">
        <w:rPr>
          <w:rFonts w:ascii="Calibri" w:eastAsia="Calibri" w:hAnsi="Calibri" w:cs="Calibri"/>
          <w:b/>
          <w:bCs/>
        </w:rPr>
        <w:t>obj</w:t>
      </w:r>
      <w:proofErr w:type="spellEnd"/>
      <w:r w:rsidRPr="00D554A2">
        <w:rPr>
          <w:rFonts w:ascii="Calibri" w:eastAsia="Calibri" w:hAnsi="Calibri" w:cs="Calibri"/>
          <w:b/>
          <w:bCs/>
        </w:rPr>
        <w:t>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C6172B">
        <w:rPr>
          <w:rFonts w:ascii="Calibri" w:eastAsia="Calibri" w:hAnsi="Calibri" w:cs="Calibri"/>
        </w:rPr>
        <w:t>10</w:t>
      </w:r>
      <w:r w:rsidRPr="00D554A2">
        <w:rPr>
          <w:rFonts w:ascii="Calibri" w:eastAsia="Calibri" w:hAnsi="Calibri" w:cs="Calibri"/>
        </w:rPr>
        <w:t>/2024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0665D4C3" w14:textId="3D53B328" w:rsidR="00657153" w:rsidRDefault="00823158" w:rsidP="007F03CD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7F03CD">
        <w:rPr>
          <w:rFonts w:ascii="Calibri" w:eastAsia="Calibri" w:hAnsi="Calibri" w:cs="Calibri"/>
        </w:rPr>
        <w:t>Bidfood Czech Republic s.r.o.</w:t>
      </w:r>
    </w:p>
    <w:p w14:paraId="3A3E6411" w14:textId="746272E6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 Růžovém údolí 553</w:t>
      </w:r>
    </w:p>
    <w:p w14:paraId="2910F0C8" w14:textId="46130A9C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278 01 Kralupy nad Vltavou</w:t>
      </w:r>
    </w:p>
    <w:p w14:paraId="60DB8387" w14:textId="7BF656D5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IČ: 28234642</w:t>
      </w:r>
    </w:p>
    <w:p w14:paraId="009192A4" w14:textId="24BBB7F9" w:rsidR="007F03CD" w:rsidRDefault="007F03CD" w:rsidP="007F03C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CZ28234642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77777777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</w:t>
      </w:r>
      <w:proofErr w:type="gramStart"/>
      <w:r w:rsidR="00F949ED">
        <w:rPr>
          <w:rFonts w:ascii="Calibri" w:eastAsia="Calibri" w:hAnsi="Calibri" w:cs="Calibri"/>
        </w:rPr>
        <w:t>výši</w:t>
      </w:r>
      <w:r w:rsidR="005F0A65">
        <w:rPr>
          <w:rFonts w:ascii="Calibri" w:eastAsia="Calibri" w:hAnsi="Calibri" w:cs="Calibri"/>
        </w:rPr>
        <w:t xml:space="preserve"> :</w:t>
      </w:r>
      <w:proofErr w:type="gramEnd"/>
    </w:p>
    <w:p w14:paraId="5CD52D7D" w14:textId="57703085" w:rsidR="00823158" w:rsidRPr="00823158" w:rsidRDefault="00C6172B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60 306,40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679FCB" w14:textId="4078B5A9" w:rsidR="007F03CD" w:rsidRDefault="00823158" w:rsidP="00C6172B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C6172B">
        <w:rPr>
          <w:rFonts w:ascii="Calibri" w:eastAsia="Calibri" w:hAnsi="Calibri" w:cs="Calibri"/>
        </w:rPr>
        <w:t xml:space="preserve">GG Vegan </w:t>
      </w:r>
      <w:proofErr w:type="spellStart"/>
      <w:r w:rsidR="00C6172B">
        <w:rPr>
          <w:rFonts w:ascii="Calibri" w:eastAsia="Calibri" w:hAnsi="Calibri" w:cs="Calibri"/>
        </w:rPr>
        <w:t>Fillet</w:t>
      </w:r>
      <w:proofErr w:type="spellEnd"/>
      <w:r w:rsidR="00C6172B">
        <w:rPr>
          <w:rFonts w:ascii="Calibri" w:eastAsia="Calibri" w:hAnsi="Calibri" w:cs="Calibri"/>
        </w:rPr>
        <w:t xml:space="preserve"> </w:t>
      </w:r>
      <w:proofErr w:type="spellStart"/>
      <w:r w:rsidR="00C6172B">
        <w:rPr>
          <w:rFonts w:ascii="Calibri" w:eastAsia="Calibri" w:hAnsi="Calibri" w:cs="Calibri"/>
        </w:rPr>
        <w:t>Pieces</w:t>
      </w:r>
      <w:proofErr w:type="spellEnd"/>
      <w:r w:rsidR="00C6172B">
        <w:rPr>
          <w:rFonts w:ascii="Calibri" w:eastAsia="Calibri" w:hAnsi="Calibri" w:cs="Calibri"/>
        </w:rPr>
        <w:t xml:space="preserve"> 1x2 kg: 40 kg, 20 kartonů</w:t>
      </w:r>
    </w:p>
    <w:p w14:paraId="77F7DE41" w14:textId="4F8FC62E" w:rsidR="00C6172B" w:rsidRDefault="00C6172B" w:rsidP="00C6172B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Švédské masové kuličky 1x5 kg: 150 kg, 30 kartonů</w:t>
      </w:r>
    </w:p>
    <w:p w14:paraId="74EEA6E1" w14:textId="0F7D1714" w:rsidR="00C6172B" w:rsidRPr="00823158" w:rsidRDefault="00C6172B" w:rsidP="00C6172B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Brusinky 1x2,5 kg: 100 kg, 40 kartonů</w:t>
      </w:r>
    </w:p>
    <w:p w14:paraId="021AE8B3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0A1AD15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60306024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0A6AC0D8" w:rsidR="00823158" w:rsidRPr="00823158" w:rsidRDefault="002032A7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8B5A" w14:textId="77777777" w:rsidR="009B0717" w:rsidRDefault="009B0717" w:rsidP="003A1E9B">
      <w:r>
        <w:separator/>
      </w:r>
    </w:p>
  </w:endnote>
  <w:endnote w:type="continuationSeparator" w:id="0">
    <w:p w14:paraId="3E0EAAFB" w14:textId="77777777" w:rsidR="009B0717" w:rsidRDefault="009B0717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2032A7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A0680" w14:textId="77777777" w:rsidR="009B0717" w:rsidRDefault="009B0717" w:rsidP="003A1E9B">
      <w:r>
        <w:separator/>
      </w:r>
    </w:p>
  </w:footnote>
  <w:footnote w:type="continuationSeparator" w:id="0">
    <w:p w14:paraId="69A332C1" w14:textId="77777777" w:rsidR="009B0717" w:rsidRDefault="009B0717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0329D"/>
    <w:rsid w:val="0001350E"/>
    <w:rsid w:val="00015A41"/>
    <w:rsid w:val="00023F28"/>
    <w:rsid w:val="00023FFB"/>
    <w:rsid w:val="00027B1F"/>
    <w:rsid w:val="000323DC"/>
    <w:rsid w:val="0003763C"/>
    <w:rsid w:val="00062CCE"/>
    <w:rsid w:val="00070D42"/>
    <w:rsid w:val="00085E27"/>
    <w:rsid w:val="000876EF"/>
    <w:rsid w:val="00087A05"/>
    <w:rsid w:val="00095480"/>
    <w:rsid w:val="000E2C4E"/>
    <w:rsid w:val="000E57B3"/>
    <w:rsid w:val="000F6BEC"/>
    <w:rsid w:val="0011122D"/>
    <w:rsid w:val="00111C68"/>
    <w:rsid w:val="0011393B"/>
    <w:rsid w:val="00121534"/>
    <w:rsid w:val="00131536"/>
    <w:rsid w:val="00142926"/>
    <w:rsid w:val="0017568E"/>
    <w:rsid w:val="00176E5E"/>
    <w:rsid w:val="00185D83"/>
    <w:rsid w:val="0019595A"/>
    <w:rsid w:val="001A7396"/>
    <w:rsid w:val="001E2566"/>
    <w:rsid w:val="001F10F3"/>
    <w:rsid w:val="001F23DD"/>
    <w:rsid w:val="001F392E"/>
    <w:rsid w:val="001F4B8C"/>
    <w:rsid w:val="002032A7"/>
    <w:rsid w:val="002161B9"/>
    <w:rsid w:val="00216E3E"/>
    <w:rsid w:val="0022414C"/>
    <w:rsid w:val="00241330"/>
    <w:rsid w:val="00245458"/>
    <w:rsid w:val="00262CDE"/>
    <w:rsid w:val="002666AF"/>
    <w:rsid w:val="00274346"/>
    <w:rsid w:val="002969F9"/>
    <w:rsid w:val="002B3D50"/>
    <w:rsid w:val="002B4699"/>
    <w:rsid w:val="002C08D6"/>
    <w:rsid w:val="002C4644"/>
    <w:rsid w:val="002D25DD"/>
    <w:rsid w:val="002E7C0D"/>
    <w:rsid w:val="002F44D4"/>
    <w:rsid w:val="00302E01"/>
    <w:rsid w:val="00321481"/>
    <w:rsid w:val="00332F03"/>
    <w:rsid w:val="00335DA8"/>
    <w:rsid w:val="00364BDC"/>
    <w:rsid w:val="00372B05"/>
    <w:rsid w:val="003952A5"/>
    <w:rsid w:val="003958CB"/>
    <w:rsid w:val="003A1E9B"/>
    <w:rsid w:val="003A54F3"/>
    <w:rsid w:val="003B05BA"/>
    <w:rsid w:val="003D73DC"/>
    <w:rsid w:val="003E618D"/>
    <w:rsid w:val="003F095D"/>
    <w:rsid w:val="003F1C33"/>
    <w:rsid w:val="00402533"/>
    <w:rsid w:val="0040686D"/>
    <w:rsid w:val="00421D9A"/>
    <w:rsid w:val="004222E5"/>
    <w:rsid w:val="00422A71"/>
    <w:rsid w:val="00441B32"/>
    <w:rsid w:val="004574ED"/>
    <w:rsid w:val="00465AE4"/>
    <w:rsid w:val="0047140E"/>
    <w:rsid w:val="00473214"/>
    <w:rsid w:val="00473E08"/>
    <w:rsid w:val="00484E57"/>
    <w:rsid w:val="004877FD"/>
    <w:rsid w:val="004956A4"/>
    <w:rsid w:val="004B5E69"/>
    <w:rsid w:val="004C0535"/>
    <w:rsid w:val="004C637A"/>
    <w:rsid w:val="004F670C"/>
    <w:rsid w:val="00513132"/>
    <w:rsid w:val="00527C9E"/>
    <w:rsid w:val="00533171"/>
    <w:rsid w:val="00542B01"/>
    <w:rsid w:val="00593C0B"/>
    <w:rsid w:val="005A07F7"/>
    <w:rsid w:val="005B0730"/>
    <w:rsid w:val="005B0F0A"/>
    <w:rsid w:val="005C46D6"/>
    <w:rsid w:val="005D3BA3"/>
    <w:rsid w:val="005E2D81"/>
    <w:rsid w:val="005F0A65"/>
    <w:rsid w:val="005F3998"/>
    <w:rsid w:val="005F4ED0"/>
    <w:rsid w:val="006113B4"/>
    <w:rsid w:val="00625276"/>
    <w:rsid w:val="00630BDD"/>
    <w:rsid w:val="0063693D"/>
    <w:rsid w:val="00653C84"/>
    <w:rsid w:val="0065654F"/>
    <w:rsid w:val="00657153"/>
    <w:rsid w:val="00660AC0"/>
    <w:rsid w:val="006640A9"/>
    <w:rsid w:val="006764CE"/>
    <w:rsid w:val="00693F39"/>
    <w:rsid w:val="006D2CB2"/>
    <w:rsid w:val="006D7FA9"/>
    <w:rsid w:val="006E435A"/>
    <w:rsid w:val="006F6EB7"/>
    <w:rsid w:val="0070553E"/>
    <w:rsid w:val="00706352"/>
    <w:rsid w:val="00710EFA"/>
    <w:rsid w:val="00711ACA"/>
    <w:rsid w:val="007359AA"/>
    <w:rsid w:val="00770756"/>
    <w:rsid w:val="007824FB"/>
    <w:rsid w:val="007834E5"/>
    <w:rsid w:val="007A4AA4"/>
    <w:rsid w:val="007A4CBC"/>
    <w:rsid w:val="007B11A8"/>
    <w:rsid w:val="007B2AC4"/>
    <w:rsid w:val="007B71E5"/>
    <w:rsid w:val="007D0036"/>
    <w:rsid w:val="007E19BE"/>
    <w:rsid w:val="007E75F9"/>
    <w:rsid w:val="007F03CD"/>
    <w:rsid w:val="007F088C"/>
    <w:rsid w:val="007F1987"/>
    <w:rsid w:val="007F5021"/>
    <w:rsid w:val="007F742D"/>
    <w:rsid w:val="008115DB"/>
    <w:rsid w:val="008139EC"/>
    <w:rsid w:val="008146C0"/>
    <w:rsid w:val="00823158"/>
    <w:rsid w:val="008263D6"/>
    <w:rsid w:val="00835C7D"/>
    <w:rsid w:val="00840AFB"/>
    <w:rsid w:val="00843B62"/>
    <w:rsid w:val="00850F6B"/>
    <w:rsid w:val="00860C5E"/>
    <w:rsid w:val="00880DA2"/>
    <w:rsid w:val="008A1BE5"/>
    <w:rsid w:val="008A7A8C"/>
    <w:rsid w:val="008B1AC9"/>
    <w:rsid w:val="008C3883"/>
    <w:rsid w:val="008C6BB7"/>
    <w:rsid w:val="008D54D0"/>
    <w:rsid w:val="008E17D6"/>
    <w:rsid w:val="008F3035"/>
    <w:rsid w:val="008F3C6C"/>
    <w:rsid w:val="008F5094"/>
    <w:rsid w:val="009064CB"/>
    <w:rsid w:val="00906654"/>
    <w:rsid w:val="009118B1"/>
    <w:rsid w:val="00912366"/>
    <w:rsid w:val="009164A0"/>
    <w:rsid w:val="00940190"/>
    <w:rsid w:val="009508FF"/>
    <w:rsid w:val="00963845"/>
    <w:rsid w:val="00965D3A"/>
    <w:rsid w:val="00970F75"/>
    <w:rsid w:val="009747BF"/>
    <w:rsid w:val="00983D7D"/>
    <w:rsid w:val="00992ADF"/>
    <w:rsid w:val="009B0717"/>
    <w:rsid w:val="009B5AFC"/>
    <w:rsid w:val="009B75E6"/>
    <w:rsid w:val="009C3CC6"/>
    <w:rsid w:val="009C6ACB"/>
    <w:rsid w:val="009D2DBE"/>
    <w:rsid w:val="009D7032"/>
    <w:rsid w:val="00A03C49"/>
    <w:rsid w:val="00A335F0"/>
    <w:rsid w:val="00A41D04"/>
    <w:rsid w:val="00A433E0"/>
    <w:rsid w:val="00A523AF"/>
    <w:rsid w:val="00A708D8"/>
    <w:rsid w:val="00A77D25"/>
    <w:rsid w:val="00A83558"/>
    <w:rsid w:val="00AB3929"/>
    <w:rsid w:val="00AE2F03"/>
    <w:rsid w:val="00AE523D"/>
    <w:rsid w:val="00AF791C"/>
    <w:rsid w:val="00B11F6F"/>
    <w:rsid w:val="00B23696"/>
    <w:rsid w:val="00B40EE8"/>
    <w:rsid w:val="00B41E0B"/>
    <w:rsid w:val="00B50BD4"/>
    <w:rsid w:val="00B56E90"/>
    <w:rsid w:val="00B60249"/>
    <w:rsid w:val="00B75113"/>
    <w:rsid w:val="00B75B1F"/>
    <w:rsid w:val="00BA0172"/>
    <w:rsid w:val="00BA3185"/>
    <w:rsid w:val="00BE1E1F"/>
    <w:rsid w:val="00BE7A18"/>
    <w:rsid w:val="00C04C2C"/>
    <w:rsid w:val="00C05451"/>
    <w:rsid w:val="00C1406A"/>
    <w:rsid w:val="00C31A9E"/>
    <w:rsid w:val="00C4601D"/>
    <w:rsid w:val="00C6172B"/>
    <w:rsid w:val="00C75626"/>
    <w:rsid w:val="00CA165B"/>
    <w:rsid w:val="00CA651E"/>
    <w:rsid w:val="00CB06F0"/>
    <w:rsid w:val="00CB2B34"/>
    <w:rsid w:val="00CB7F26"/>
    <w:rsid w:val="00CD1247"/>
    <w:rsid w:val="00D13D24"/>
    <w:rsid w:val="00D155FB"/>
    <w:rsid w:val="00D22906"/>
    <w:rsid w:val="00D24D6D"/>
    <w:rsid w:val="00D31298"/>
    <w:rsid w:val="00D404E7"/>
    <w:rsid w:val="00D4121F"/>
    <w:rsid w:val="00D51BBC"/>
    <w:rsid w:val="00D5203D"/>
    <w:rsid w:val="00D529A6"/>
    <w:rsid w:val="00D554A2"/>
    <w:rsid w:val="00D57C30"/>
    <w:rsid w:val="00D62942"/>
    <w:rsid w:val="00D63375"/>
    <w:rsid w:val="00D743CF"/>
    <w:rsid w:val="00D75A4E"/>
    <w:rsid w:val="00D90ECE"/>
    <w:rsid w:val="00D93962"/>
    <w:rsid w:val="00DA2A4A"/>
    <w:rsid w:val="00DB1C08"/>
    <w:rsid w:val="00E22CDA"/>
    <w:rsid w:val="00E231C5"/>
    <w:rsid w:val="00E327F6"/>
    <w:rsid w:val="00E32D6E"/>
    <w:rsid w:val="00E4295E"/>
    <w:rsid w:val="00E5690D"/>
    <w:rsid w:val="00E80169"/>
    <w:rsid w:val="00E911E4"/>
    <w:rsid w:val="00E9381C"/>
    <w:rsid w:val="00E952D3"/>
    <w:rsid w:val="00EA536F"/>
    <w:rsid w:val="00EC3E28"/>
    <w:rsid w:val="00ED31CB"/>
    <w:rsid w:val="00ED72D6"/>
    <w:rsid w:val="00EF0F2A"/>
    <w:rsid w:val="00F12D7A"/>
    <w:rsid w:val="00F333FA"/>
    <w:rsid w:val="00F3455A"/>
    <w:rsid w:val="00F57202"/>
    <w:rsid w:val="00F949ED"/>
    <w:rsid w:val="00F9607E"/>
    <w:rsid w:val="00FB1C89"/>
    <w:rsid w:val="00FB7BBE"/>
    <w:rsid w:val="00FD22CB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7fdef7-7bb6-4cae-be47-e5c3ebaaef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ADE0FAA1344BBDEDD8DC4905963C" ma:contentTypeVersion="15" ma:contentTypeDescription="Create a new document." ma:contentTypeScope="" ma:versionID="7e83845f0dc3f6fc54a34dc7c934f063">
  <xsd:schema xmlns:xsd="http://www.w3.org/2001/XMLSchema" xmlns:xs="http://www.w3.org/2001/XMLSchema" xmlns:p="http://schemas.microsoft.com/office/2006/metadata/properties" xmlns:ns3="b27fdef7-7bb6-4cae-be47-e5c3ebaaef95" targetNamespace="http://schemas.microsoft.com/office/2006/metadata/properties" ma:root="true" ma:fieldsID="22298b7c0a17a679f8570cdfdd86cc3c" ns3:_="">
    <xsd:import namespace="b27fdef7-7bb6-4cae-be47-e5c3ebaaef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fdef7-7bb6-4cae-be47-e5c3ebaae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D96D-80A1-45BA-8633-1E5E6502607B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b27fdef7-7bb6-4cae-be47-e5c3ebaaef95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9C4EF-5262-4823-9C97-45053452D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22784-3ACB-4509-965B-4508372E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fdef7-7bb6-4cae-be47-e5c3ebaae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1</TotalTime>
  <Pages>1</Pages>
  <Words>78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</cp:revision>
  <cp:lastPrinted>2024-12-02T06:40:00Z</cp:lastPrinted>
  <dcterms:created xsi:type="dcterms:W3CDTF">2024-12-10T08:32:00Z</dcterms:created>
  <dcterms:modified xsi:type="dcterms:W3CDTF">2024-12-10T08:32:00Z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0x010100B321ADE0FAA1344BBDEDD8DC4905963C</vt:lpwstr>
  </property>
  <property fmtid="{D5CDD505-2E9C-101B-9397-08002B2CF9AE}" pid="3" name="MediaServiceImageTags">
    <vt:lpwstr/>
  </property>
</Properties>
</file>