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B5ADD">
        <w:t>4332</w:t>
      </w:r>
    </w:p>
    <w:p w:rsidR="000B5ADD" w:rsidRDefault="000B5ADD" w:rsidP="000B5ADD">
      <w:r>
        <w:t>K T-kus PE100 SDR17 315</w:t>
      </w:r>
    </w:p>
    <w:p w:rsidR="000B5ADD" w:rsidRDefault="000B5ADD" w:rsidP="000B5ADD">
      <w:r>
        <w:t>K T-kus red.PE100 SDR17 315/225</w:t>
      </w:r>
    </w:p>
    <w:p w:rsidR="000B5ADD" w:rsidRDefault="000B5ADD" w:rsidP="000B5ADD">
      <w:r>
        <w:t>K T-kus přípoj.navrt.PE ET  50-25 612702</w:t>
      </w:r>
    </w:p>
    <w:p w:rsidR="000B5ADD" w:rsidRDefault="000B5ADD" w:rsidP="000B5ADD">
      <w:r>
        <w:t>K T-kus přípoj.navrt.PE ET  63-25 612633</w:t>
      </w:r>
    </w:p>
    <w:p w:rsidR="000B5ADD" w:rsidRDefault="000B5ADD" w:rsidP="000B5ADD">
      <w:r>
        <w:t>K redukce PE100 SDR17 315/225</w:t>
      </w:r>
    </w:p>
    <w:p w:rsidR="000B5ADD" w:rsidRDefault="000B5ADD" w:rsidP="000B5ADD">
      <w:r>
        <w:t xml:space="preserve">K </w:t>
      </w:r>
      <w:proofErr w:type="gramStart"/>
      <w:r>
        <w:t>záslepka</w:t>
      </w:r>
      <w:proofErr w:type="gramEnd"/>
      <w:r>
        <w:t xml:space="preserve"> PE100 SDR17 225</w:t>
      </w:r>
    </w:p>
    <w:p w:rsidR="000B5ADD" w:rsidRDefault="000B5ADD" w:rsidP="000B5ADD">
      <w:r>
        <w:t xml:space="preserve">K </w:t>
      </w:r>
      <w:proofErr w:type="gramStart"/>
      <w:r>
        <w:t>objímka</w:t>
      </w:r>
      <w:proofErr w:type="gramEnd"/>
      <w:r>
        <w:t xml:space="preserve"> PE ET  40 SDR11   612683</w:t>
      </w:r>
    </w:p>
    <w:p w:rsidR="000B5ADD" w:rsidRDefault="000B5ADD" w:rsidP="000B5ADD">
      <w:r>
        <w:t xml:space="preserve">K </w:t>
      </w:r>
      <w:proofErr w:type="gramStart"/>
      <w:r>
        <w:t>objímka</w:t>
      </w:r>
      <w:proofErr w:type="gramEnd"/>
      <w:r>
        <w:t xml:space="preserve"> PE ET  63 SDR11   612685</w:t>
      </w:r>
    </w:p>
    <w:p w:rsidR="000B5ADD" w:rsidRDefault="000B5ADD" w:rsidP="000B5ADD">
      <w:r>
        <w:t xml:space="preserve">K </w:t>
      </w:r>
      <w:proofErr w:type="gramStart"/>
      <w:r>
        <w:t>objímka</w:t>
      </w:r>
      <w:proofErr w:type="gramEnd"/>
      <w:r>
        <w:t xml:space="preserve"> PE ET  25 SDR11   612681</w:t>
      </w:r>
    </w:p>
    <w:p w:rsidR="000B5ADD" w:rsidRDefault="000B5ADD" w:rsidP="000B5ADD">
      <w:r>
        <w:t xml:space="preserve">K </w:t>
      </w:r>
      <w:proofErr w:type="gramStart"/>
      <w:r>
        <w:t>redukce</w:t>
      </w:r>
      <w:proofErr w:type="gramEnd"/>
      <w:r>
        <w:t xml:space="preserve"> PE ET  32-25</w:t>
      </w:r>
    </w:p>
    <w:p w:rsidR="00DC72A2" w:rsidRDefault="000B5ADD" w:rsidP="000B5ADD">
      <w:r>
        <w:t xml:space="preserve">K </w:t>
      </w:r>
      <w:proofErr w:type="gramStart"/>
      <w:r>
        <w:t>redukce</w:t>
      </w:r>
      <w:proofErr w:type="gramEnd"/>
      <w:r>
        <w:t xml:space="preserve"> PE ET  40-32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B5ADD"/>
    <w:rsid w:val="0010757C"/>
    <w:rsid w:val="001F5BA7"/>
    <w:rsid w:val="00210433"/>
    <w:rsid w:val="00250092"/>
    <w:rsid w:val="002503FA"/>
    <w:rsid w:val="00291C2C"/>
    <w:rsid w:val="002D51DC"/>
    <w:rsid w:val="00316A5F"/>
    <w:rsid w:val="00352C9A"/>
    <w:rsid w:val="003542F1"/>
    <w:rsid w:val="003D68EB"/>
    <w:rsid w:val="004635E8"/>
    <w:rsid w:val="004A1731"/>
    <w:rsid w:val="00605B8D"/>
    <w:rsid w:val="00607AF8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2017-07-31T08:38:00Z</dcterms:created>
  <dcterms:modified xsi:type="dcterms:W3CDTF">2017-07-31T08:38:00Z</dcterms:modified>
</cp:coreProperties>
</file>