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35926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2162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mpus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 Group,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160 41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N6019650 CF-HQ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100DI W/BS (EN) kolonoskop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4778917</wp:posOffset>
            </wp:positionH>
            <wp:positionV relativeFrom="line">
              <wp:posOffset>76200</wp:posOffset>
            </wp:positionV>
            <wp:extent cx="552384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384" cy="94449"/>
                    </a:xfrm>
                    <a:custGeom>
                      <a:rect l="l" t="t" r="r" b="b"/>
                      <a:pathLst>
                        <a:path w="552384" h="94449">
                          <a:moveTo>
                            <a:pt x="0" y="94449"/>
                          </a:moveTo>
                          <a:lnTo>
                            <a:pt x="552384" y="94449"/>
                          </a:lnTo>
                          <a:lnTo>
                            <a:pt x="5523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N6019650 CF-HQ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100DI W/BS (EN)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885 750,0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-3187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224770" cy="366924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24770" cy="366924"/>
                          </a:xfrm>
                          <a:custGeom>
                            <a:rect l="l" t="t" r="r" b="b"/>
                            <a:pathLst>
                              <a:path w="1224770" h="366924">
                                <a:moveTo>
                                  <a:pt x="0" y="366924"/>
                                </a:moveTo>
                                <a:lnTo>
                                  <a:pt x="1224770" y="366924"/>
                                </a:lnTo>
                                <a:lnTo>
                                  <a:pt x="122477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692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49" Type="http://schemas.openxmlformats.org/officeDocument/2006/relationships/hyperlink" TargetMode="External" Target="http://www.saul-is.cz"/><Relationship Id="rId150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2024-12-06T11:19:24Z</dcterms:created>
  <dcterms:modified xsi:type="dcterms:W3CDTF">2024-12-06T11:19:24Z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