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5AA8" w14:textId="77777777" w:rsidR="00A32584" w:rsidRPr="004B5634" w:rsidRDefault="004660ED" w:rsidP="00B91F79">
      <w:pPr>
        <w:pStyle w:val="Nadpis1"/>
        <w:rPr>
          <w:rFonts w:cs="Arial"/>
        </w:rPr>
      </w:pPr>
      <w:r>
        <w:rPr>
          <w:rFonts w:cs="Arial"/>
        </w:rPr>
        <w:t>Úvodní ustanovení</w:t>
      </w:r>
    </w:p>
    <w:p w14:paraId="7B49C142" w14:textId="77777777" w:rsidR="00C04387" w:rsidRPr="004B5634" w:rsidRDefault="004660ED" w:rsidP="00F4789F">
      <w:pPr>
        <w:pStyle w:val="Nadpis2"/>
        <w:rPr>
          <w:rFonts w:cs="Arial"/>
        </w:rPr>
      </w:pPr>
      <w:r w:rsidRPr="00B22842">
        <w:rPr>
          <w:b/>
          <w:lang w:eastAsia="zh-CN"/>
        </w:rPr>
        <w:t>Rozsah úpravy</w:t>
      </w:r>
      <w:r>
        <w:t xml:space="preserve">. </w:t>
      </w:r>
      <w:r w:rsidRPr="00E914AE">
        <w:t>Tyto úvěrové podmínky Banky pro fyzické osoby podnikatele a právnické osoby (dále jen „</w:t>
      </w:r>
      <w:r w:rsidRPr="00E914AE">
        <w:rPr>
          <w:b/>
        </w:rPr>
        <w:t>Úvěrové podmínky</w:t>
      </w:r>
      <w:r w:rsidRPr="00E914AE">
        <w:t>“) představují Produktové podmínky ve smyslu Všeobecných obchodních podmínek (dále jen „</w:t>
      </w:r>
      <w:r w:rsidRPr="00E914AE">
        <w:rPr>
          <w:b/>
        </w:rPr>
        <w:t>Všeobecné podmínky</w:t>
      </w:r>
      <w:r w:rsidRPr="00E914AE">
        <w:t>“). Úvěrové podmínky a Všeobecné podmínky tvoří součást Smlouvy a Klient je povinen se s nimi seznámit a dodržovat je</w:t>
      </w:r>
      <w:r w:rsidR="00C04387" w:rsidRPr="004B5634">
        <w:rPr>
          <w:rFonts w:cs="Arial"/>
        </w:rPr>
        <w:t>.</w:t>
      </w:r>
    </w:p>
    <w:p w14:paraId="57880633" w14:textId="77777777" w:rsidR="00C04387" w:rsidRPr="004B5634" w:rsidRDefault="004660ED" w:rsidP="00F4789F">
      <w:pPr>
        <w:pStyle w:val="Nadpis2"/>
        <w:rPr>
          <w:rFonts w:cs="Arial"/>
        </w:rPr>
      </w:pPr>
      <w:r w:rsidRPr="00B22842">
        <w:rPr>
          <w:b/>
        </w:rPr>
        <w:t>Definované pojmy</w:t>
      </w:r>
      <w:r>
        <w:t xml:space="preserve">. </w:t>
      </w:r>
      <w:r w:rsidRPr="00E914AE">
        <w:t>Pojmy s velkým počátečním písmenem jsou v těchto Úvěrových podmínkách užívány ve významu uvedeném v</w:t>
      </w:r>
      <w:r>
        <w:t> </w:t>
      </w:r>
      <w:r w:rsidRPr="00E914AE">
        <w:t xml:space="preserve">článku </w:t>
      </w:r>
      <w:r>
        <w:t>18</w:t>
      </w:r>
      <w:r w:rsidRPr="00E914AE">
        <w:t>. těchto Úvěrových podmínek</w:t>
      </w:r>
      <w:r w:rsidR="00C04387" w:rsidRPr="004B5634">
        <w:rPr>
          <w:rFonts w:cs="Arial"/>
        </w:rPr>
        <w:t>.</w:t>
      </w:r>
    </w:p>
    <w:p w14:paraId="1862AADF" w14:textId="77777777" w:rsidR="00C04387" w:rsidRPr="004B5634" w:rsidRDefault="004660ED" w:rsidP="00B91F79">
      <w:pPr>
        <w:pStyle w:val="Nadpis1"/>
        <w:rPr>
          <w:rFonts w:cs="Arial"/>
        </w:rPr>
      </w:pPr>
      <w:r>
        <w:rPr>
          <w:rFonts w:cs="Arial"/>
        </w:rPr>
        <w:t>Formy</w:t>
      </w:r>
      <w:r w:rsidR="004C6D40" w:rsidRPr="004B5634">
        <w:rPr>
          <w:rFonts w:cs="Arial"/>
        </w:rPr>
        <w:t xml:space="preserve"> úvěru</w:t>
      </w:r>
    </w:p>
    <w:p w14:paraId="1C41E669" w14:textId="77777777" w:rsidR="00C04387" w:rsidRPr="004B5634" w:rsidRDefault="004660ED" w:rsidP="00F4789F">
      <w:pPr>
        <w:pStyle w:val="Nadpis2"/>
        <w:rPr>
          <w:rFonts w:cs="Arial"/>
        </w:rPr>
      </w:pPr>
      <w:r w:rsidRPr="00E914AE">
        <w:t>Tyto</w:t>
      </w:r>
      <w:r w:rsidRPr="00E914AE">
        <w:rPr>
          <w:spacing w:val="-3"/>
        </w:rPr>
        <w:t xml:space="preserve"> Úvěrové podmínky se vztahují k následujícím formám Úvěru</w:t>
      </w:r>
      <w:r w:rsidR="004C6D40" w:rsidRPr="004B5634">
        <w:rPr>
          <w:rFonts w:cs="Arial"/>
          <w:szCs w:val="18"/>
        </w:rPr>
        <w:t>:</w:t>
      </w:r>
    </w:p>
    <w:p w14:paraId="273102DE" w14:textId="77777777" w:rsidR="004660ED" w:rsidRPr="004660ED" w:rsidRDefault="004660ED" w:rsidP="007932F9">
      <w:pPr>
        <w:pStyle w:val="Nadpis3"/>
      </w:pPr>
      <w:r w:rsidRPr="004660ED">
        <w:t>kontokorentní Úvěr;</w:t>
      </w:r>
    </w:p>
    <w:p w14:paraId="1E47C562" w14:textId="77777777" w:rsidR="004660ED" w:rsidRPr="004660ED" w:rsidRDefault="004660ED" w:rsidP="007932F9">
      <w:pPr>
        <w:pStyle w:val="Nadpis3"/>
      </w:pPr>
      <w:r w:rsidRPr="004660ED">
        <w:t>krátkodobý Úvěr;</w:t>
      </w:r>
    </w:p>
    <w:p w14:paraId="426C060F" w14:textId="77777777" w:rsidR="004660ED" w:rsidRPr="004660ED" w:rsidRDefault="004660ED" w:rsidP="007932F9">
      <w:pPr>
        <w:pStyle w:val="Nadpis3"/>
      </w:pPr>
      <w:r w:rsidRPr="004660ED">
        <w:t xml:space="preserve">střednědobý Úvěr; </w:t>
      </w:r>
    </w:p>
    <w:p w14:paraId="453155E6" w14:textId="77777777" w:rsidR="004660ED" w:rsidRPr="004660ED" w:rsidRDefault="004660ED" w:rsidP="007932F9">
      <w:pPr>
        <w:pStyle w:val="Nadpis3"/>
      </w:pPr>
      <w:r w:rsidRPr="004660ED">
        <w:t>dlouhodobý Úvěr;</w:t>
      </w:r>
    </w:p>
    <w:p w14:paraId="10B93A57" w14:textId="77777777" w:rsidR="004660ED" w:rsidRPr="004660ED" w:rsidRDefault="004660ED" w:rsidP="007932F9">
      <w:pPr>
        <w:pStyle w:val="Nadpis3"/>
      </w:pPr>
      <w:r w:rsidRPr="004660ED">
        <w:t xml:space="preserve">revolvingový Úvěr; </w:t>
      </w:r>
    </w:p>
    <w:p w14:paraId="2CFFD0A8" w14:textId="77777777" w:rsidR="004660ED" w:rsidRPr="004660ED" w:rsidRDefault="004660ED" w:rsidP="007932F9">
      <w:pPr>
        <w:pStyle w:val="Nadpis3"/>
      </w:pPr>
      <w:r w:rsidRPr="004660ED">
        <w:t>hypoteční Úvěr;</w:t>
      </w:r>
    </w:p>
    <w:p w14:paraId="6CF48795" w14:textId="77777777" w:rsidR="00B84F7C" w:rsidRPr="004B5634" w:rsidRDefault="004660ED" w:rsidP="007932F9">
      <w:pPr>
        <w:pStyle w:val="Nadpis3"/>
      </w:pPr>
      <w:r w:rsidRPr="004660ED">
        <w:t>jiná forma popsaná ve Smlouvě.</w:t>
      </w:r>
    </w:p>
    <w:p w14:paraId="7C025510" w14:textId="77777777" w:rsidR="00C04387" w:rsidRPr="004B5634" w:rsidRDefault="00553FC9" w:rsidP="00B91F79">
      <w:pPr>
        <w:pStyle w:val="Nadpis1"/>
        <w:rPr>
          <w:rFonts w:cs="Arial"/>
        </w:rPr>
      </w:pPr>
      <w:r>
        <w:rPr>
          <w:rFonts w:cs="Arial"/>
        </w:rPr>
        <w:t>Účel úvěru</w:t>
      </w:r>
    </w:p>
    <w:p w14:paraId="0086436C" w14:textId="77777777" w:rsidR="00C04387" w:rsidRPr="004B5634" w:rsidRDefault="00553FC9" w:rsidP="00F4789F">
      <w:pPr>
        <w:pStyle w:val="Nadpis2"/>
        <w:rPr>
          <w:rFonts w:cs="Arial"/>
        </w:rPr>
      </w:pPr>
      <w:r w:rsidRPr="00E914AE">
        <w:t>Klient je povinen použít Úvěr výhradně k účelu sjednanému ve Smlouvě. Klient je povinen kdykoli na výzvu Banky prokázat, že Úvěr použil, popřípadě používá, k účelu sjednanému ve Smlouvě</w:t>
      </w:r>
      <w:r w:rsidR="00C04387" w:rsidRPr="004B5634">
        <w:rPr>
          <w:rFonts w:cs="Arial"/>
        </w:rPr>
        <w:t>.</w:t>
      </w:r>
    </w:p>
    <w:p w14:paraId="39D53C69" w14:textId="77777777" w:rsidR="002F558E" w:rsidRPr="004B5634" w:rsidRDefault="00553FC9" w:rsidP="00B91F79">
      <w:pPr>
        <w:pStyle w:val="Nadpis1"/>
        <w:rPr>
          <w:rFonts w:cs="Arial"/>
        </w:rPr>
      </w:pPr>
      <w:r>
        <w:rPr>
          <w:rFonts w:cs="Arial"/>
        </w:rPr>
        <w:t>Výše úvěru</w:t>
      </w:r>
    </w:p>
    <w:p w14:paraId="447B4822" w14:textId="77777777" w:rsidR="002F558E" w:rsidRPr="004B5634" w:rsidRDefault="00553FC9" w:rsidP="00F4789F">
      <w:pPr>
        <w:pStyle w:val="Nadpis2"/>
        <w:rPr>
          <w:rFonts w:cs="Arial"/>
        </w:rPr>
      </w:pPr>
      <w:r w:rsidRPr="007B275B">
        <w:rPr>
          <w:b/>
          <w:bCs/>
        </w:rPr>
        <w:t xml:space="preserve">Výše </w:t>
      </w:r>
      <w:r>
        <w:rPr>
          <w:b/>
          <w:bCs/>
        </w:rPr>
        <w:t>ú</w:t>
      </w:r>
      <w:r w:rsidRPr="007B275B">
        <w:rPr>
          <w:b/>
          <w:bCs/>
        </w:rPr>
        <w:t>věru</w:t>
      </w:r>
      <w:r>
        <w:t xml:space="preserve">. </w:t>
      </w:r>
      <w:r w:rsidRPr="00E914AE">
        <w:t>Výše úvěru nebo Limit jsou sjednány ve Smlouvě</w:t>
      </w:r>
      <w:r w:rsidR="002F558E" w:rsidRPr="004B5634">
        <w:rPr>
          <w:rFonts w:cs="Arial"/>
        </w:rPr>
        <w:t>.</w:t>
      </w:r>
    </w:p>
    <w:p w14:paraId="488B2A4D" w14:textId="77777777" w:rsidR="0072681B" w:rsidRDefault="00553FC9" w:rsidP="00F4789F">
      <w:pPr>
        <w:pStyle w:val="Nadpis2"/>
        <w:rPr>
          <w:rFonts w:cs="Arial"/>
          <w:szCs w:val="18"/>
        </w:rPr>
      </w:pPr>
      <w:r w:rsidRPr="00B22842">
        <w:rPr>
          <w:b/>
        </w:rPr>
        <w:t xml:space="preserve">Měna </w:t>
      </w:r>
      <w:r>
        <w:rPr>
          <w:b/>
        </w:rPr>
        <w:t>Úvěru</w:t>
      </w:r>
      <w:r>
        <w:t xml:space="preserve">. </w:t>
      </w:r>
      <w:r w:rsidRPr="00E914AE">
        <w:t>Klient</w:t>
      </w:r>
      <w:r w:rsidRPr="00E914AE">
        <w:rPr>
          <w:spacing w:val="-3"/>
        </w:rPr>
        <w:t xml:space="preserve"> čerpá Úvěr </w:t>
      </w:r>
      <w:r>
        <w:rPr>
          <w:spacing w:val="-3"/>
        </w:rPr>
        <w:t xml:space="preserve">přednostně </w:t>
      </w:r>
      <w:r w:rsidRPr="00E914AE">
        <w:rPr>
          <w:spacing w:val="-3"/>
        </w:rPr>
        <w:t>v Měně úvěru</w:t>
      </w:r>
      <w:r w:rsidR="00530BAC" w:rsidRPr="004B5634">
        <w:rPr>
          <w:rFonts w:cs="Arial"/>
          <w:szCs w:val="18"/>
        </w:rPr>
        <w:t>.</w:t>
      </w:r>
    </w:p>
    <w:p w14:paraId="1DE29FAC" w14:textId="77777777" w:rsidR="00553FC9" w:rsidRDefault="00553FC9" w:rsidP="00553FC9">
      <w:pPr>
        <w:ind w:left="567"/>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14:paraId="1A1438D7" w14:textId="77777777" w:rsidR="00553FC9" w:rsidRDefault="00553FC9" w:rsidP="00553FC9">
      <w:pPr>
        <w:ind w:left="567"/>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(ii)</w:t>
      </w:r>
      <w:r>
        <w:t> </w:t>
      </w:r>
      <w:r w:rsidRPr="002740AD">
        <w:t>v</w:t>
      </w:r>
      <w:r>
        <w:t> </w:t>
      </w:r>
      <w:r w:rsidRPr="002740AD">
        <w:t>případě Čerpání v jiné cizí měně přepočet přes Kč podle Kurzu deviza nákup a Kurzu deviza prodej platných v</w:t>
      </w:r>
      <w:r>
        <w:t> </w:t>
      </w:r>
      <w:r w:rsidRPr="002740AD">
        <w:t>den Čerpá</w:t>
      </w:r>
      <w:r>
        <w:t xml:space="preserve">ní, </w:t>
      </w:r>
      <w:r w:rsidRPr="0090116D">
        <w:t>nedohodne-li se Klient s Bankou předem jinak</w:t>
      </w:r>
      <w:r>
        <w:t>.</w:t>
      </w:r>
    </w:p>
    <w:p w14:paraId="14D56228" w14:textId="77777777" w:rsidR="00553FC9" w:rsidRDefault="00553FC9" w:rsidP="00553FC9">
      <w:pPr>
        <w:ind w:left="567"/>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14:paraId="59234809" w14:textId="77777777" w:rsidR="00553FC9" w:rsidRPr="00553FC9" w:rsidRDefault="00553FC9" w:rsidP="00553FC9">
      <w:pPr>
        <w:ind w:left="567"/>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p w14:paraId="398F6141" w14:textId="77777777" w:rsidR="00676C26" w:rsidRPr="004B5634" w:rsidRDefault="00553FC9" w:rsidP="00676C26">
      <w:pPr>
        <w:pStyle w:val="Nadpis2"/>
        <w:rPr>
          <w:rFonts w:cs="Arial"/>
        </w:rPr>
      </w:pPr>
      <w:r w:rsidRPr="00E914AE">
        <w:t>Klient</w:t>
      </w:r>
      <w:r w:rsidRPr="00E914AE">
        <w:rPr>
          <w:spacing w:val="-3"/>
        </w:rPr>
        <w:t xml:space="preserve"> je oprávněn čerpat Úvěr do Výše úvěru, popřípadě do výše Limitu</w:t>
      </w:r>
      <w:r w:rsidR="00676C26" w:rsidRPr="004B5634">
        <w:rPr>
          <w:rFonts w:cs="Arial"/>
          <w:szCs w:val="18"/>
        </w:rPr>
        <w:t>.</w:t>
      </w:r>
    </w:p>
    <w:p w14:paraId="4C92C83D" w14:textId="77777777" w:rsidR="00676C26" w:rsidRPr="004B5634" w:rsidRDefault="00553FC9" w:rsidP="00676C26">
      <w:pPr>
        <w:pStyle w:val="Nadpis2"/>
        <w:rPr>
          <w:rFonts w:cs="Arial"/>
        </w:rPr>
      </w:pPr>
      <w:r w:rsidRPr="007B275B">
        <w:rPr>
          <w:b/>
          <w:bCs/>
        </w:rPr>
        <w:t>Překročení Výše úvěru</w:t>
      </w:r>
      <w:r>
        <w:t xml:space="preserve">. </w:t>
      </w:r>
      <w:r w:rsidRPr="00E914AE">
        <w:t>Pokud</w:t>
      </w:r>
      <w:r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rsidR="00676C26" w:rsidRPr="004B5634">
        <w:rPr>
          <w:rFonts w:cs="Arial"/>
          <w:szCs w:val="18"/>
        </w:rPr>
        <w:t>.</w:t>
      </w:r>
    </w:p>
    <w:p w14:paraId="3618ACE5" w14:textId="77777777" w:rsidR="00A4354C" w:rsidRPr="004B5634" w:rsidRDefault="007932F9" w:rsidP="00B91F79">
      <w:pPr>
        <w:pStyle w:val="Nadpis1"/>
        <w:rPr>
          <w:rFonts w:cs="Arial"/>
        </w:rPr>
      </w:pPr>
      <w:r>
        <w:rPr>
          <w:rFonts w:cs="Arial"/>
        </w:rPr>
        <w:t>Čerpání úvěru</w:t>
      </w:r>
    </w:p>
    <w:p w14:paraId="6BAD93C6" w14:textId="77777777" w:rsidR="00A4354C" w:rsidRPr="004B5634" w:rsidRDefault="007932F9" w:rsidP="00F4789F">
      <w:pPr>
        <w:pStyle w:val="Nadpis2"/>
        <w:rPr>
          <w:rFonts w:cs="Arial"/>
        </w:rPr>
      </w:pPr>
      <w:r w:rsidRPr="00E914AE">
        <w:rPr>
          <w:b/>
          <w:bCs/>
        </w:rPr>
        <w:t xml:space="preserve">Čerpání </w:t>
      </w:r>
      <w:r>
        <w:rPr>
          <w:b/>
          <w:bCs/>
        </w:rPr>
        <w:t>Ú</w:t>
      </w:r>
      <w:r w:rsidRPr="00E914AE">
        <w:rPr>
          <w:b/>
          <w:bCs/>
        </w:rPr>
        <w:t>věru</w:t>
      </w:r>
      <w:r>
        <w:rPr>
          <w:b/>
          <w:bCs/>
        </w:rPr>
        <w:t xml:space="preserve">. </w:t>
      </w:r>
      <w:r w:rsidRPr="00E914AE">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Pr="00E914AE">
        <w:lastRenderedPageBreak/>
        <w:t>Úvěru a revolvingového Úvěru lze Úvěr čerpat i opakovaně. Úvěr se považuje za poskytnutý odepsáním příslušné částky z prostředků Banky ve prospěch Klienta</w:t>
      </w:r>
      <w:r w:rsidR="00A4354C" w:rsidRPr="004B5634">
        <w:rPr>
          <w:rFonts w:cs="Arial"/>
        </w:rPr>
        <w:t>.</w:t>
      </w:r>
    </w:p>
    <w:p w14:paraId="7D0AF0D0" w14:textId="77777777" w:rsidR="00F01BFE" w:rsidRPr="004B5634" w:rsidRDefault="007932F9" w:rsidP="00F01BFE">
      <w:pPr>
        <w:pStyle w:val="Nadpis2"/>
        <w:rPr>
          <w:rFonts w:cs="Arial"/>
        </w:rPr>
      </w:pPr>
      <w:r w:rsidRPr="00E914AE">
        <w:rPr>
          <w:b/>
          <w:bCs/>
        </w:rPr>
        <w:t xml:space="preserve">Čerpání </w:t>
      </w:r>
      <w:r>
        <w:rPr>
          <w:b/>
          <w:bCs/>
        </w:rPr>
        <w:t>kontokorentního Ú</w:t>
      </w:r>
      <w:r w:rsidRPr="00E914AE">
        <w:rPr>
          <w:b/>
          <w:bCs/>
        </w:rPr>
        <w:t>věru</w:t>
      </w:r>
      <w:r>
        <w:rPr>
          <w:b/>
          <w:bCs/>
        </w:rPr>
        <w:t xml:space="preserve">. </w:t>
      </w:r>
      <w:r w:rsidRPr="00E914AE">
        <w:t>Banka poskytuje Čerpání tím, že umožní Klientovi čerpat prostředky z daného Běžného účtu do debetu, pokud Klient má u Banky vedený Běžný účet v Měně úvěru</w:t>
      </w:r>
      <w:r w:rsidR="00F01BFE" w:rsidRPr="004B5634">
        <w:rPr>
          <w:rFonts w:cs="Arial"/>
        </w:rPr>
        <w:t>.</w:t>
      </w:r>
    </w:p>
    <w:p w14:paraId="27C54C55" w14:textId="77777777" w:rsidR="006578F9" w:rsidRPr="004B5634" w:rsidRDefault="007932F9" w:rsidP="006578F9">
      <w:pPr>
        <w:pStyle w:val="Nadpis2"/>
        <w:rPr>
          <w:rFonts w:cs="Arial"/>
        </w:rPr>
      </w:pPr>
      <w:r w:rsidRPr="00E914AE">
        <w:rPr>
          <w:b/>
          <w:bCs/>
        </w:rPr>
        <w:t>Čerpání krátkodobého, střednědobého, dlouhodobého</w:t>
      </w:r>
      <w:r>
        <w:rPr>
          <w:b/>
          <w:bCs/>
        </w:rPr>
        <w:t xml:space="preserve">, </w:t>
      </w:r>
      <w:r w:rsidRPr="00E914AE">
        <w:rPr>
          <w:b/>
          <w:bCs/>
        </w:rPr>
        <w:t xml:space="preserve">revolvingového a hypotečního </w:t>
      </w:r>
      <w:r>
        <w:rPr>
          <w:b/>
          <w:bCs/>
        </w:rPr>
        <w:t>Ú</w:t>
      </w:r>
      <w:r w:rsidRPr="00E914AE">
        <w:rPr>
          <w:b/>
          <w:bCs/>
        </w:rPr>
        <w:t>věru</w:t>
      </w:r>
      <w:r>
        <w:rPr>
          <w:b/>
          <w:bCs/>
        </w:rPr>
        <w:t xml:space="preserve">. </w:t>
      </w:r>
      <w:r w:rsidRPr="00E914AE">
        <w:t>Banka poskytuje Čerpání na základě předložené Žádosti, jejíž vzor je připojen ke Smlouvě, nebo na základě Žádosti zaslané Bance prostřednictvím služeb přímého bankovnictví.</w:t>
      </w:r>
      <w:r w:rsidRPr="00E914AE" w:rsidDel="00DD3959">
        <w:t xml:space="preserve"> </w:t>
      </w:r>
      <w:r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t> </w:t>
      </w:r>
      <w:r w:rsidRPr="00E914AE">
        <w:t>oznámí tuto skutečnost Klientovi nejpozději do 2 Obchodních dnů od doručení Žádosti. Způsob Čerpání je stanoven ve Smlouvě</w:t>
      </w:r>
      <w:r w:rsidR="006578F9" w:rsidRPr="004B5634">
        <w:rPr>
          <w:rFonts w:cs="Arial"/>
        </w:rPr>
        <w:t>.</w:t>
      </w:r>
    </w:p>
    <w:p w14:paraId="570E1A97" w14:textId="77777777" w:rsidR="00ED7CCD" w:rsidRPr="004B5634" w:rsidRDefault="007932F9" w:rsidP="00B91F79">
      <w:pPr>
        <w:pStyle w:val="Nadpis1"/>
        <w:rPr>
          <w:rFonts w:cs="Arial"/>
        </w:rPr>
      </w:pPr>
      <w:r>
        <w:rPr>
          <w:rFonts w:cs="Arial"/>
        </w:rPr>
        <w:t>Odkládací podmínky čerpání</w:t>
      </w:r>
    </w:p>
    <w:p w14:paraId="531EF828" w14:textId="77777777" w:rsidR="00ED7CCD" w:rsidRDefault="007932F9" w:rsidP="00F4789F">
      <w:pPr>
        <w:pStyle w:val="Nadpis2"/>
        <w:rPr>
          <w:spacing w:val="-3"/>
        </w:rPr>
      </w:pPr>
      <w:r w:rsidRPr="00E914AE">
        <w:rPr>
          <w:b/>
        </w:rPr>
        <w:t xml:space="preserve">Odkládací </w:t>
      </w:r>
      <w:r w:rsidRPr="006D4F37">
        <w:rPr>
          <w:b/>
        </w:rPr>
        <w:t xml:space="preserve">podmínky </w:t>
      </w:r>
      <w:r w:rsidRPr="00D4391E">
        <w:rPr>
          <w:b/>
          <w:spacing w:val="-3"/>
        </w:rPr>
        <w:t>prvního Čerpání</w:t>
      </w:r>
      <w:r>
        <w:rPr>
          <w:spacing w:val="-3"/>
        </w:rPr>
        <w:t xml:space="preserve">. </w:t>
      </w:r>
      <w:r w:rsidRPr="00CD1A2F">
        <w:rPr>
          <w:spacing w:val="-3"/>
        </w:rPr>
        <w:t>První Čerpání je podmíněno tím, že:</w:t>
      </w:r>
    </w:p>
    <w:p w14:paraId="6623068C" w14:textId="77777777" w:rsidR="007932F9" w:rsidRPr="007932F9" w:rsidRDefault="007932F9" w:rsidP="007932F9">
      <w:pPr>
        <w:pStyle w:val="Nadpis3"/>
        <w:numPr>
          <w:ilvl w:val="0"/>
          <w:numId w:val="42"/>
        </w:numPr>
        <w:ind w:left="907" w:hanging="340"/>
      </w:pPr>
      <w:r w:rsidRPr="007932F9">
        <w:t>Klient uhradil Bance cenu za realizaci Úvěru, popřípadě jiný poplatek za sjednání Úvěru uvedený ve Smlouvě;</w:t>
      </w:r>
    </w:p>
    <w:p w14:paraId="68BF17E7" w14:textId="77777777" w:rsidR="007932F9" w:rsidRPr="007932F9" w:rsidRDefault="007932F9" w:rsidP="007932F9">
      <w:pPr>
        <w:pStyle w:val="Nadpis3"/>
      </w:pPr>
      <w:r w:rsidRPr="007932F9">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0604DA1B" w14:textId="77777777" w:rsidR="007932F9" w:rsidRPr="007932F9" w:rsidRDefault="007932F9" w:rsidP="007932F9">
      <w:pPr>
        <w:pStyle w:val="Nadpis3"/>
      </w:pPr>
      <w:r w:rsidRPr="007932F9">
        <w:t xml:space="preserve">Klient prokázal Bance poskytnutí zajištění dluhů Klienta vzniklých na základě a v souvislosti se Smlouvou a poskytnutím Úvěru podle Smlouvy; </w:t>
      </w:r>
    </w:p>
    <w:p w14:paraId="032FE17A" w14:textId="77777777" w:rsidR="007932F9" w:rsidRPr="007932F9" w:rsidRDefault="007932F9" w:rsidP="007932F9">
      <w:pPr>
        <w:pStyle w:val="Nadpis3"/>
      </w:pPr>
      <w:r>
        <w:t>K</w:t>
      </w:r>
      <w:r w:rsidRPr="007932F9">
        <w:t>lient poskytl Bance další listiny stanovené ve Smlouvě,</w:t>
      </w:r>
    </w:p>
    <w:p w14:paraId="5EE9CA7A" w14:textId="77777777" w:rsidR="007932F9" w:rsidRPr="007932F9" w:rsidRDefault="007932F9" w:rsidP="007932F9">
      <w:pPr>
        <w:ind w:left="567"/>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p w14:paraId="4A099D43" w14:textId="77777777" w:rsidR="007932F9" w:rsidRDefault="007932F9" w:rsidP="007932F9">
      <w:pPr>
        <w:pStyle w:val="Nadpis2"/>
        <w:rPr>
          <w:spacing w:val="-3"/>
        </w:rPr>
      </w:pPr>
      <w:r w:rsidRPr="00E914AE">
        <w:rPr>
          <w:b/>
        </w:rPr>
        <w:t xml:space="preserve">Odkládací </w:t>
      </w:r>
      <w:r w:rsidRPr="006D4F37">
        <w:rPr>
          <w:b/>
        </w:rPr>
        <w:t xml:space="preserve">podmínky </w:t>
      </w:r>
      <w:r>
        <w:rPr>
          <w:b/>
          <w:spacing w:val="-3"/>
        </w:rPr>
        <w:t>každého</w:t>
      </w:r>
      <w:r w:rsidRPr="00D4391E">
        <w:rPr>
          <w:b/>
          <w:spacing w:val="-3"/>
        </w:rPr>
        <w:t xml:space="preserve"> Čerpání</w:t>
      </w:r>
      <w:r>
        <w:rPr>
          <w:spacing w:val="-3"/>
        </w:rPr>
        <w:t xml:space="preserve">. </w:t>
      </w:r>
      <w:r w:rsidRPr="00CD1A2F">
        <w:rPr>
          <w:spacing w:val="-3"/>
        </w:rPr>
        <w:t>Každé Čerpání je podmíněno tím, že:</w:t>
      </w:r>
    </w:p>
    <w:p w14:paraId="6DE2F63E" w14:textId="77777777" w:rsidR="007932F9" w:rsidRPr="007932F9" w:rsidRDefault="007932F9" w:rsidP="007932F9">
      <w:pPr>
        <w:pStyle w:val="Nadpis3"/>
        <w:numPr>
          <w:ilvl w:val="0"/>
          <w:numId w:val="43"/>
        </w:numPr>
        <w:ind w:left="907" w:hanging="340"/>
      </w:pPr>
      <w:r w:rsidRPr="007932F9">
        <w:rPr>
          <w:spacing w:val="-3"/>
        </w:rPr>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r w:rsidRPr="007932F9">
        <w:t>;</w:t>
      </w:r>
    </w:p>
    <w:p w14:paraId="370D9FBC" w14:textId="77777777" w:rsidR="007932F9" w:rsidRPr="007932F9" w:rsidRDefault="007932F9" w:rsidP="007932F9">
      <w:pPr>
        <w:pStyle w:val="Nadpis3"/>
      </w:pPr>
      <w:r w:rsidRPr="00CD1A2F">
        <w:rPr>
          <w:spacing w:val="-3"/>
        </w:rPr>
        <w:t>ke dni doručení Žádosti neexistuje ani nehrozí Případ porušení ani nehrozí, že v důsledku Čerpání vznikne Případ porušení; a</w:t>
      </w:r>
    </w:p>
    <w:p w14:paraId="20B5C8D7" w14:textId="77777777" w:rsidR="007932F9" w:rsidRPr="007932F9" w:rsidRDefault="007932F9" w:rsidP="007932F9">
      <w:pPr>
        <w:pStyle w:val="Nadpis3"/>
      </w:pPr>
      <w:r w:rsidRPr="00CD1A2F">
        <w:rPr>
          <w:spacing w:val="-3"/>
        </w:rPr>
        <w:t>Banka ke dni doručení Žádosti obdržela veškeré listiny, které měla podle Smlouvy nebo v souvislosti s ní obdržet a které mají formu a obsah uspokojivé pro Banku.</w:t>
      </w:r>
    </w:p>
    <w:p w14:paraId="78E695E7" w14:textId="77777777" w:rsidR="00F25618" w:rsidRPr="004B5634" w:rsidRDefault="007932F9" w:rsidP="00F25618">
      <w:pPr>
        <w:pStyle w:val="Nadpis2"/>
        <w:rPr>
          <w:rFonts w:cs="Arial"/>
        </w:rPr>
      </w:pPr>
      <w:r w:rsidRPr="00CD1A2F">
        <w:rPr>
          <w:color w:val="000000"/>
        </w:rPr>
        <w:t>Banka není povinna v souvislosti s plněním Odkládacích podmínek čerpání přijmout dokument, o jehož pravosti či správnosti má odůvodněné pochybnosti</w:t>
      </w:r>
      <w:r w:rsidRPr="00CD1A2F">
        <w:t>.</w:t>
      </w:r>
    </w:p>
    <w:p w14:paraId="4111A8CB" w14:textId="77777777" w:rsidR="00ED7CCD" w:rsidRPr="004B5634" w:rsidRDefault="00451DEF" w:rsidP="00B91F79">
      <w:pPr>
        <w:pStyle w:val="Nadpis1"/>
        <w:rPr>
          <w:rFonts w:cs="Arial"/>
        </w:rPr>
      </w:pPr>
      <w:r>
        <w:rPr>
          <w:rFonts w:cs="Arial"/>
        </w:rPr>
        <w:t>Úročení, změna měny, ceny</w:t>
      </w:r>
    </w:p>
    <w:p w14:paraId="5D85408C" w14:textId="77777777" w:rsidR="00ED7CCD" w:rsidRPr="004B5634" w:rsidRDefault="00451DEF" w:rsidP="00F4789F">
      <w:pPr>
        <w:pStyle w:val="Nadpis2"/>
        <w:rPr>
          <w:rFonts w:cs="Arial"/>
        </w:rPr>
      </w:pPr>
      <w:r w:rsidRPr="00CD1A2F">
        <w:rPr>
          <w:b/>
          <w:bCs/>
        </w:rPr>
        <w:t xml:space="preserve">Úročení. </w:t>
      </w:r>
      <w:r w:rsidRPr="00675C19">
        <w:t xml:space="preserve">Pokud není uvedeno jinak, je výpočet úroků vyplývajících ze Smlouvy prováděn metodou skutečný počet dnů / 360 dnů s výjimkou měn </w:t>
      </w:r>
      <w:smartTag w:uri="urn:schemas-microsoft-com:office:smarttags" w:element="stockticker">
        <w:r w:rsidRPr="00675C19">
          <w:t>AUD</w:t>
        </w:r>
      </w:smartTag>
      <w:r w:rsidRPr="00675C19">
        <w:t xml:space="preserve">, </w:t>
      </w:r>
      <w:smartTag w:uri="urn:schemas-microsoft-com:office:smarttags" w:element="stockticker">
        <w:r w:rsidRPr="00675C19">
          <w:t>GBP</w:t>
        </w:r>
      </w:smartTag>
      <w:r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4B5634">
        <w:rPr>
          <w:rFonts w:cs="Arial"/>
        </w:rPr>
        <w:t>.</w:t>
      </w:r>
    </w:p>
    <w:p w14:paraId="5C0A1BAA" w14:textId="77777777" w:rsidR="00CF2450" w:rsidRDefault="00451DEF" w:rsidP="00F4789F">
      <w:pPr>
        <w:pStyle w:val="Nadpis2"/>
      </w:pPr>
      <w:r>
        <w:rPr>
          <w:b/>
          <w:bCs/>
        </w:rPr>
        <w:t xml:space="preserve">Změna pohyblivé sazby. </w:t>
      </w:r>
      <w:r w:rsidRPr="00E914AE">
        <w:t>V případě poruchy trhu definované níže v tomto odstavci je Banka oprávněna změnit konstrukci úrokové sazby z </w:t>
      </w:r>
      <w:r>
        <w:t>IBOR</w:t>
      </w:r>
      <w:r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t>nula (0).</w:t>
      </w:r>
    </w:p>
    <w:p w14:paraId="0AD43CAD" w14:textId="77777777" w:rsidR="00451DEF" w:rsidRDefault="00451DEF" w:rsidP="00451DEF">
      <w:pPr>
        <w:ind w:left="567"/>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w:t>
      </w:r>
      <w:r>
        <w:t> </w:t>
      </w:r>
      <w:r w:rsidRPr="00E914AE">
        <w:t xml:space="preserve">hodnot </w:t>
      </w:r>
      <w:r>
        <w:t>IBOR</w:t>
      </w:r>
      <w:r w:rsidRPr="00E914AE">
        <w:t xml:space="preserve"> kótovaných na delší období</w:t>
      </w:r>
      <w:r>
        <w:t>.</w:t>
      </w:r>
    </w:p>
    <w:p w14:paraId="0B286C41" w14:textId="77777777" w:rsidR="00451DEF" w:rsidRDefault="00451DEF" w:rsidP="00451DEF">
      <w:pPr>
        <w:ind w:left="567"/>
      </w:pPr>
      <w:r w:rsidRPr="00E914AE">
        <w:t xml:space="preserve">Banka je oprávněna změnit konstrukci na původní tržní sazbu po skončení doby, po kterou trvala porucha trhu definovaná shora v tomto odstavci </w:t>
      </w:r>
      <w:r>
        <w:t>7.</w:t>
      </w:r>
      <w:r w:rsidRPr="00E914AE">
        <w:t>2</w:t>
      </w:r>
      <w:r>
        <w:t>.</w:t>
      </w:r>
    </w:p>
    <w:p w14:paraId="28CD9DF5" w14:textId="77777777" w:rsidR="00451DEF" w:rsidRPr="00451DEF" w:rsidRDefault="00451DEF" w:rsidP="00451DEF">
      <w:pPr>
        <w:ind w:left="567"/>
      </w:pPr>
      <w:r w:rsidRPr="00E914AE">
        <w:t>O provedené změně bude Banka Klienta neprodleně písemně informovat.</w:t>
      </w:r>
    </w:p>
    <w:p w14:paraId="73317726" w14:textId="77777777" w:rsidR="00CF2450" w:rsidRDefault="00451DEF" w:rsidP="00F4789F">
      <w:pPr>
        <w:pStyle w:val="Nadpis2"/>
      </w:pPr>
      <w:r w:rsidRPr="00E914AE">
        <w:rPr>
          <w:b/>
        </w:rPr>
        <w:t xml:space="preserve">Úroky z kontokorentního </w:t>
      </w:r>
      <w:r>
        <w:rPr>
          <w:b/>
        </w:rPr>
        <w:t>Ú</w:t>
      </w:r>
      <w:r w:rsidRPr="00E914AE">
        <w:rPr>
          <w:b/>
        </w:rPr>
        <w:t>věru</w:t>
      </w:r>
      <w:r>
        <w:rPr>
          <w:b/>
        </w:rPr>
        <w:t xml:space="preserve">. </w:t>
      </w:r>
      <w:r w:rsidRPr="00E914AE">
        <w:t>Banka bude účtovat k tíži Běžného účtu Klienta úroky z vyčerpané jistiny kontokorentního Úvěru měsíčně, a to k poslednímu dni kalendářního měsíce, za který jsou úroky účtovány. Banka má právo upravit s</w:t>
      </w:r>
      <w:r>
        <w:t> </w:t>
      </w:r>
      <w:r w:rsidRPr="00E914AE">
        <w:t>ohledem na vývoj tržní sazby KRS KB nebo RS KB, pokud je tato sazba sjednána.</w:t>
      </w:r>
    </w:p>
    <w:p w14:paraId="4BB4E105" w14:textId="77777777" w:rsidR="00451DEF" w:rsidRDefault="00451DEF" w:rsidP="00451DEF">
      <w:pPr>
        <w:ind w:left="567"/>
      </w:pPr>
      <w:r>
        <w:t xml:space="preserve">Je-li </w:t>
      </w:r>
      <w:r w:rsidRPr="00930890">
        <w:t xml:space="preserve">výše </w:t>
      </w:r>
      <w:r>
        <w:t xml:space="preserve">pevné </w:t>
      </w:r>
      <w:r w:rsidRPr="00930890">
        <w:t xml:space="preserve">úrokové sazby pro výpočet úroků stanovena </w:t>
      </w:r>
      <w:r>
        <w:t xml:space="preserve">v </w:t>
      </w:r>
      <w:r w:rsidRPr="001A2A0E">
        <w:t xml:space="preserve">Oznámení o úrokových sazbách, je Banka oprávněna měnit </w:t>
      </w:r>
      <w:r>
        <w:t>ji</w:t>
      </w:r>
      <w:r w:rsidRPr="001A2A0E">
        <w:t xml:space="preserve"> v závislosti na vývoji trhu, nákladech Banky a dalších objektivních skutečnostech. Banka informuje Klienta o změně</w:t>
      </w:r>
      <w:r>
        <w:t xml:space="preserve"> výše pevné úrokové sazby</w:t>
      </w:r>
      <w:r w:rsidRPr="001A2A0E">
        <w:t xml:space="preserve"> </w:t>
      </w:r>
      <w:r>
        <w:t xml:space="preserve">předem </w:t>
      </w:r>
      <w:r w:rsidRPr="001A2A0E">
        <w:t>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r>
        <w:t>.</w:t>
      </w:r>
    </w:p>
    <w:p w14:paraId="75294C2A" w14:textId="77777777" w:rsidR="00451DEF" w:rsidRPr="00451DEF" w:rsidRDefault="00451DEF" w:rsidP="00451DEF">
      <w:pPr>
        <w:ind w:left="567"/>
      </w:pPr>
      <w:r w:rsidRPr="00E914AE">
        <w:t>Po dobu trvání kontokorentního Úvěru platí metoda skutečný počet dnů / skutečný počet dnů i pro výpočet kreditních úroků na Běžném účtu.</w:t>
      </w:r>
    </w:p>
    <w:p w14:paraId="4C5BCECF" w14:textId="77777777" w:rsidR="00451DEF" w:rsidRDefault="00451DEF" w:rsidP="00451DEF">
      <w:pPr>
        <w:pStyle w:val="Nadpis2"/>
      </w:pPr>
      <w:r w:rsidRPr="00E914AE">
        <w:rPr>
          <w:b/>
        </w:rPr>
        <w:t xml:space="preserve">Úroky z krátkodobých, střednědobých, dlouhodobých </w:t>
      </w:r>
      <w:r>
        <w:rPr>
          <w:b/>
        </w:rPr>
        <w:t>Ú</w:t>
      </w:r>
      <w:r w:rsidRPr="00E914AE">
        <w:rPr>
          <w:b/>
        </w:rPr>
        <w:t>věrů</w:t>
      </w:r>
      <w:r>
        <w:rPr>
          <w:b/>
        </w:rPr>
        <w:t xml:space="preserve">. </w:t>
      </w:r>
      <w:r w:rsidRPr="00E914AE">
        <w:t>Úroky z vyčerpané jistiny Úvěru budou účtovány k tíži Běžné</w:t>
      </w:r>
      <w:r w:rsidRPr="00E914AE">
        <w:rPr>
          <w:rStyle w:val="Styl10b"/>
        </w:rPr>
        <w:t>ho účtu Klienta a bud</w:t>
      </w:r>
      <w:r w:rsidRPr="00E914AE">
        <w:t>ou splatné v termínech dohodnutých ve Smlouvě s tím, že poslední úhrada úroků bude provedena ke Konečnému dni splatnosti. Klient výslovně souhlasí s právem Banky upravit RS KB pro Měnu úvěru, pokud je tato sjednána, s</w:t>
      </w:r>
      <w:r>
        <w:t> </w:t>
      </w:r>
      <w:r w:rsidRPr="00E914AE">
        <w:t>ohledem na vývoj tržní sazby.</w:t>
      </w:r>
    </w:p>
    <w:p w14:paraId="7919B63C" w14:textId="77777777" w:rsidR="00451DEF" w:rsidRDefault="00451DEF" w:rsidP="00451DEF">
      <w:pPr>
        <w:pStyle w:val="Nadpis2"/>
      </w:pPr>
      <w:r w:rsidRPr="00E914AE">
        <w:rPr>
          <w:b/>
        </w:rPr>
        <w:t xml:space="preserve">Úroky z revolvingového </w:t>
      </w:r>
      <w:r>
        <w:rPr>
          <w:b/>
        </w:rPr>
        <w:t>Ú</w:t>
      </w:r>
      <w:r w:rsidRPr="00E914AE">
        <w:rPr>
          <w:b/>
        </w:rPr>
        <w:t>věru</w:t>
      </w:r>
      <w:r>
        <w:rPr>
          <w:b/>
        </w:rPr>
        <w:t xml:space="preserve">. </w:t>
      </w:r>
      <w:r w:rsidRPr="00E914AE">
        <w:t>Úroky z vyčerpané jistiny revolvingového Úvěru budou účtovány k tíži Běžného účtu Klienta a budou splatné v termínech dohodnutých ve Smlouvě s tím, že poslední úhrada úroků bude provedena ke Konečné</w:t>
      </w:r>
      <w:r w:rsidRPr="00E914AE">
        <w:rPr>
          <w:rStyle w:val="Styl10b"/>
        </w:rPr>
        <w:t>mu dni splatnosti.</w:t>
      </w:r>
      <w:r w:rsidRPr="00E914AE">
        <w:t xml:space="preserve"> Banka má právo upravit KRS KB nebo RS KB, pokud je tato sazba sjednána, s</w:t>
      </w:r>
      <w:r>
        <w:t> </w:t>
      </w:r>
      <w:r w:rsidRPr="00E914AE">
        <w:t>ohledem na vývoj tržní sazby.</w:t>
      </w:r>
    </w:p>
    <w:p w14:paraId="6A71103C" w14:textId="77777777" w:rsidR="00451DEF" w:rsidRDefault="00451DEF" w:rsidP="00451DEF">
      <w:pPr>
        <w:pStyle w:val="Nadpis2"/>
      </w:pPr>
      <w:r w:rsidRPr="00237C07">
        <w:rPr>
          <w:bCs/>
        </w:rPr>
        <w:t>Zrušeno</w:t>
      </w:r>
      <w:r w:rsidRPr="00E914AE">
        <w:t>.</w:t>
      </w:r>
    </w:p>
    <w:p w14:paraId="0E88B221" w14:textId="77777777" w:rsidR="00451DEF" w:rsidRDefault="00451DEF" w:rsidP="00451DEF">
      <w:pPr>
        <w:pStyle w:val="Nadpis2"/>
      </w:pPr>
      <w:r w:rsidRPr="003A5080">
        <w:rPr>
          <w:b/>
        </w:rPr>
        <w:t xml:space="preserve">Úroky z hypotečních </w:t>
      </w:r>
      <w:r>
        <w:rPr>
          <w:b/>
        </w:rPr>
        <w:t>Ú</w:t>
      </w:r>
      <w:r w:rsidRPr="003A5080">
        <w:rPr>
          <w:b/>
        </w:rPr>
        <w:t>věrů</w:t>
      </w:r>
      <w:r>
        <w:rPr>
          <w:b/>
        </w:rPr>
        <w:t xml:space="preserve">. </w:t>
      </w:r>
      <w:r w:rsidRPr="003A5080">
        <w:t>Úroky z vyčerpané jistiny Úvěru budou účtovány k tíži Běžného účtu Klienta a</w:t>
      </w:r>
      <w:r>
        <w:t> </w:t>
      </w:r>
      <w:r w:rsidRPr="003A5080">
        <w:t>budou splatné v termínech dohodnutých ve Smlouvě</w:t>
      </w:r>
      <w:r w:rsidRPr="00E914AE">
        <w:t>.</w:t>
      </w:r>
    </w:p>
    <w:p w14:paraId="2D2657C8" w14:textId="77777777" w:rsidR="00451DEF" w:rsidRDefault="00451DEF" w:rsidP="00451DEF">
      <w:pPr>
        <w:pStyle w:val="Nadpis2"/>
      </w:pPr>
      <w:r>
        <w:rPr>
          <w:b/>
        </w:rPr>
        <w:t xml:space="preserve">Snížení úrokové sazby. </w:t>
      </w:r>
      <w:r w:rsidRPr="00E914AE">
        <w:t>Banka je oprávněna dle vlastního uvážení snížit úrokovou sazbu s okamžitou účinností na dobu jí určenou a je povinna o tom bezodkladně informovat doporučeným dopisem Klienta.</w:t>
      </w:r>
    </w:p>
    <w:p w14:paraId="33026B8C" w14:textId="77777777" w:rsidR="00451DEF" w:rsidRDefault="00451DEF" w:rsidP="00451DEF">
      <w:pPr>
        <w:pStyle w:val="Nadpis2"/>
      </w:pPr>
      <w:r>
        <w:rPr>
          <w:b/>
        </w:rPr>
        <w:t xml:space="preserve">Změna měny – zavedení EURO. </w:t>
      </w:r>
      <w:r w:rsidRPr="00E914AE">
        <w:t>Jakákoli částka podle Smlouvy uvedená nebo splatná v měně členského státu Evropské unie (dále jen „</w:t>
      </w:r>
      <w:r w:rsidRPr="00E914AE">
        <w:rPr>
          <w:b/>
        </w:rPr>
        <w:t>Národní jednotka měny</w:t>
      </w:r>
      <w:r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14:paraId="7EE4B62B" w14:textId="77777777" w:rsidR="00451DEF" w:rsidRDefault="00451DEF" w:rsidP="00451DEF">
      <w:pPr>
        <w:pStyle w:val="Nadpis2"/>
      </w:pPr>
      <w:r>
        <w:rPr>
          <w:b/>
        </w:rPr>
        <w:t xml:space="preserve">Nahrazení referenčních sazeb. </w:t>
      </w:r>
      <w:r>
        <w:t xml:space="preserve">Bez ohledu na ostatní ustanovení Smlouvy a Úvěrových podmínek (zejména článku 7. odstavce 7.2 Úvěrových podmínek), </w:t>
      </w:r>
      <w:r>
        <w:rPr>
          <w:color w:val="000000"/>
        </w:rPr>
        <w:t xml:space="preserve">pokud nastane jedna nebo více z následujících skutečností v souvislosti s uveřejňovanými referenčními sazbami (např. </w:t>
      </w:r>
      <w:r>
        <w:t xml:space="preserve">EURIBOR) nebo </w:t>
      </w:r>
      <w:r>
        <w:rPr>
          <w:color w:val="000000"/>
        </w:rPr>
        <w:t xml:space="preserve">jinými referenčními sazbami používanými </w:t>
      </w:r>
      <w:r>
        <w:t>pro účely Smlouvy:</w:t>
      </w:r>
    </w:p>
    <w:p w14:paraId="272D876F" w14:textId="77777777" w:rsidR="00451DEF" w:rsidRDefault="00451DEF" w:rsidP="00451DEF">
      <w:pPr>
        <w:pStyle w:val="Nadpis3"/>
        <w:numPr>
          <w:ilvl w:val="0"/>
          <w:numId w:val="44"/>
        </w:numPr>
        <w:ind w:left="907" w:hanging="340"/>
      </w:pPr>
      <w:r>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18B171E3" w14:textId="77777777" w:rsidR="00451DEF" w:rsidRDefault="00451DEF" w:rsidP="00451DEF">
      <w:pPr>
        <w:pStyle w:val="Nadpis3"/>
      </w:pPr>
      <w:r>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6A6ACCA8" w14:textId="77777777" w:rsidR="00451DEF" w:rsidRDefault="00451DEF" w:rsidP="00451DEF">
      <w:pPr>
        <w:pStyle w:val="Nadpis3"/>
      </w:pPr>
      <w:r>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1E3A35E8" w14:textId="77777777" w:rsidR="00451DEF" w:rsidRDefault="00451DEF" w:rsidP="00451DEF">
      <w:pPr>
        <w:pStyle w:val="Nadpis3"/>
      </w:pPr>
      <w:r>
        <w:t>použití příslušné referenční sazby se z jakéhokoli důvodu stane protiprávním ze zákona nebo jiného právního předpisu, kterému podléhají smluvní strany Smlouvy;</w:t>
      </w:r>
    </w:p>
    <w:p w14:paraId="3A32B5D6" w14:textId="77777777" w:rsidR="00451DEF" w:rsidRDefault="00451DEF" w:rsidP="00451DEF">
      <w:pPr>
        <w:pStyle w:val="Nadpis3"/>
      </w:pPr>
      <w:r>
        <w:t>referenční sazba přestane být trvale uveřejňována bez předchozího úředního oznámení příslušného orgánu nebo administrátora;</w:t>
      </w:r>
    </w:p>
    <w:p w14:paraId="4676A131" w14:textId="77777777" w:rsidR="00451DEF" w:rsidRDefault="00451DEF" w:rsidP="00451DEF">
      <w:pPr>
        <w:pStyle w:val="Nadpis3"/>
        <w:rPr>
          <w:rFonts w:eastAsia="Arial"/>
        </w:rPr>
      </w:pPr>
      <w:r>
        <w:rPr>
          <w:rFonts w:eastAsia="Arial"/>
        </w:rPr>
        <w:t>metodika, vzorec nebo jiný způsob určení referenční sazby (jak je definována např. European Money Markets Institute) se podstatně změní;</w:t>
      </w:r>
    </w:p>
    <w:p w14:paraId="5012B575" w14:textId="77777777" w:rsidR="00451DEF" w:rsidRDefault="00451DEF" w:rsidP="00451DEF">
      <w:pPr>
        <w:ind w:left="567"/>
        <w:rPr>
          <w:color w:val="000000"/>
        </w:rPr>
      </w:pPr>
      <w:r>
        <w:rPr>
          <w:color w:val="000000"/>
        </w:rPr>
        <w:t>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rozpětí formálně stanovena nebo doporučena příslušným správním nebo regulatorním orgánem, bude úprava rozpětí provedena na základě takového stanovení nebo doporučení.</w:t>
      </w:r>
    </w:p>
    <w:p w14:paraId="78C82F7A" w14:textId="77777777" w:rsidR="00451DEF" w:rsidRDefault="00451DEF" w:rsidP="00451DEF">
      <w:pPr>
        <w:pStyle w:val="Nadpis2"/>
      </w:pPr>
      <w:r>
        <w:rPr>
          <w:b/>
        </w:rPr>
        <w:t>Cena za rezervaci zdrojů. </w:t>
      </w:r>
      <w:r>
        <w:t>V případě, že Bance vznikla povinnost poskytnout za podmínek stanovených Smlouvou Úvěr, je oprávněna</w:t>
      </w:r>
      <w:r w:rsidRPr="00E914AE">
        <w:t xml:space="preserve"> účtovat </w:t>
      </w:r>
      <w:r>
        <w:t>Klientovi během Doby čerpání</w:t>
      </w:r>
      <w:r w:rsidRPr="00E914AE">
        <w:t xml:space="preserve"> </w:t>
      </w:r>
      <w:r>
        <w:t>cenu za rezervaci zdrojů odpovídajících nečerpanému Úvěru, a to ve výši uvedené v</w:t>
      </w:r>
      <w:r w:rsidRPr="00945CF9">
        <w:t>e Smlouvě</w:t>
      </w:r>
      <w:r>
        <w:t xml:space="preserve">, případně v Sazebníku nebo </w:t>
      </w:r>
      <w:r w:rsidRPr="00945CF9">
        <w:t>Ceníku</w:t>
      </w:r>
      <w:r>
        <w:t xml:space="preserve">. Nečerpaným Úvěrem se rozumí denní výše rozdílu mezi Výší úvěru a vyčerpanou jistinou Úvěru; nečerpanou </w:t>
      </w:r>
      <w:bookmarkStart w:id="0" w:name="_DV_C236"/>
      <w:r>
        <w:t>jistinou kontokorentního</w:t>
      </w:r>
      <w:bookmarkEnd w:id="0"/>
      <w:r>
        <w:t xml:space="preserve"> nebo revolvingového Úvěru se rozumí denní výše rozdílu mezi</w:t>
      </w:r>
      <w:bookmarkStart w:id="1" w:name="_DV_C238"/>
      <w:r>
        <w:t xml:space="preserve"> Limitem</w:t>
      </w:r>
      <w:bookmarkEnd w:id="1"/>
      <w:r>
        <w:t xml:space="preserve">, případně aktuálním Limitem, a </w:t>
      </w:r>
      <w:bookmarkStart w:id="2" w:name="_DV_C240"/>
      <w:r>
        <w:t>vyčerpanou jistinou kontokorentního nebo revolvingového Úvěru</w:t>
      </w:r>
      <w:bookmarkEnd w:id="2"/>
      <w:r>
        <w:t>.</w:t>
      </w:r>
    </w:p>
    <w:p w14:paraId="32D263B1" w14:textId="77777777" w:rsidR="00451DEF" w:rsidRDefault="00451DEF" w:rsidP="00451DEF">
      <w:pPr>
        <w:ind w:left="567"/>
      </w:pPr>
      <w:r>
        <w:t xml:space="preserve">Pro účely výpočtu ceny za rezervaci zdrojů se použije úroková metoda </w:t>
      </w:r>
      <w:bookmarkStart w:id="3" w:name="_Hlk160106707"/>
      <w:r w:rsidRPr="00C16315">
        <w:t>skutečný počet dnů / skutečný počet dnů</w:t>
      </w:r>
      <w:bookmarkEnd w:id="3"/>
      <w:r w:rsidRPr="00C16315">
        <w:t>. Vypočtená cena se zaokrouhluj</w:t>
      </w:r>
      <w:r>
        <w:t>e </w:t>
      </w:r>
      <w:r w:rsidRPr="00C16315">
        <w:t>v případě Úvěru poskytovanéh</w:t>
      </w:r>
      <w:r>
        <w:t>o</w:t>
      </w:r>
      <w:r w:rsidRPr="00C16315">
        <w:t xml:space="preserve"> v Kč na celé</w:t>
      </w:r>
      <w:r w:rsidRPr="009243F3">
        <w:t xml:space="preserve"> koruny (Kč) podle obecných pravidel</w:t>
      </w:r>
      <w:r>
        <w:t xml:space="preserve"> v případě Úvěru poskytovaného v cizí měně</w:t>
      </w:r>
      <w:r w:rsidRPr="009243F3">
        <w:t xml:space="preserve"> na </w:t>
      </w:r>
      <w:r w:rsidRPr="004A5235">
        <w:t>dvě desetinná místa</w:t>
      </w:r>
      <w:r w:rsidRPr="009243F3">
        <w:t xml:space="preserve"> podle obecných pravidel</w:t>
      </w:r>
      <w:r>
        <w:t xml:space="preserve">. Cena za rezervaci zdrojů se zúčtovává měsíčně od data nabytí účinnosti </w:t>
      </w:r>
      <w:r w:rsidRPr="00C16315">
        <w:t>Smlouvy</w:t>
      </w:r>
      <w:r>
        <w:t>.</w:t>
      </w:r>
    </w:p>
    <w:p w14:paraId="4C474741" w14:textId="77777777" w:rsidR="00451DEF" w:rsidRDefault="00451DEF" w:rsidP="00451DEF">
      <w:pPr>
        <w:pStyle w:val="Nadpis2"/>
      </w:pPr>
      <w:r>
        <w:rPr>
          <w:b/>
        </w:rPr>
        <w:t xml:space="preserve">Cena za spravování. </w:t>
      </w:r>
      <w:r w:rsidRPr="0060108C">
        <w:rPr>
          <w:bCs/>
        </w:rPr>
        <w:t>C</w:t>
      </w:r>
      <w:r>
        <w:t xml:space="preserve">ena za spravování Úvěru se zúčtovává měsíčně </w:t>
      </w:r>
      <w:r w:rsidRPr="0048769E">
        <w:t xml:space="preserve">od data účinnosti </w:t>
      </w:r>
      <w:r>
        <w:t>S</w:t>
      </w:r>
      <w:r w:rsidRPr="0048769E">
        <w:t>mlouvy za každý i</w:t>
      </w:r>
      <w:r>
        <w:t> </w:t>
      </w:r>
      <w:r w:rsidRPr="0048769E">
        <w:t xml:space="preserve">započatý měsíc po celou dobu trvání </w:t>
      </w:r>
      <w:r>
        <w:t xml:space="preserve">Smlouvy ve výši, která je uvedena ve Smlouvě, případně v Sazebníku nebo </w:t>
      </w:r>
      <w:r w:rsidRPr="00945CF9">
        <w:t>Ceníku</w:t>
      </w:r>
      <w:r>
        <w:t>.</w:t>
      </w:r>
    </w:p>
    <w:p w14:paraId="65856D2A" w14:textId="77777777" w:rsidR="00451DEF" w:rsidRDefault="00451DEF" w:rsidP="00451DEF">
      <w:pPr>
        <w:pStyle w:val="Nadpis2"/>
      </w:pPr>
      <w:r w:rsidRPr="00C16315">
        <w:rPr>
          <w:b/>
        </w:rPr>
        <w:t xml:space="preserve">Cena za realizaci. </w:t>
      </w:r>
      <w:r w:rsidRPr="0060108C">
        <w:rPr>
          <w:bCs/>
        </w:rPr>
        <w:t xml:space="preserve">Cena za realizaci </w:t>
      </w:r>
      <w:r w:rsidRPr="00C16315">
        <w:rPr>
          <w:bCs/>
        </w:rPr>
        <w:t>Ú</w:t>
      </w:r>
      <w:r w:rsidRPr="0060108C">
        <w:rPr>
          <w:bCs/>
        </w:rPr>
        <w:t>věru</w:t>
      </w:r>
      <w:r w:rsidRPr="00C16315">
        <w:rPr>
          <w:b/>
        </w:rPr>
        <w:t xml:space="preserve"> </w:t>
      </w:r>
      <w:r w:rsidRPr="0060108C">
        <w:rPr>
          <w:bCs/>
        </w:rPr>
        <w:t xml:space="preserve">se stanoví z objemu </w:t>
      </w:r>
      <w:r w:rsidRPr="00C16315">
        <w:rPr>
          <w:bCs/>
        </w:rPr>
        <w:t>Ú</w:t>
      </w:r>
      <w:r w:rsidRPr="0060108C">
        <w:rPr>
          <w:bCs/>
        </w:rPr>
        <w:t xml:space="preserve">věru a je jednorázová u </w:t>
      </w:r>
      <w:r w:rsidRPr="00C16315">
        <w:rPr>
          <w:bCs/>
        </w:rPr>
        <w:t>Ú</w:t>
      </w:r>
      <w:r w:rsidRPr="0060108C">
        <w:rPr>
          <w:bCs/>
        </w:rPr>
        <w:t>věr</w:t>
      </w:r>
      <w:r w:rsidRPr="00C16315">
        <w:rPr>
          <w:bCs/>
        </w:rPr>
        <w:t>u</w:t>
      </w:r>
      <w:r w:rsidRPr="0060108C">
        <w:rPr>
          <w:bCs/>
        </w:rPr>
        <w:t xml:space="preserve"> na dobu určitou</w:t>
      </w:r>
      <w:r w:rsidRPr="00C16315">
        <w:rPr>
          <w:bCs/>
        </w:rPr>
        <w:t>;</w:t>
      </w:r>
      <w:r w:rsidRPr="0060108C">
        <w:rPr>
          <w:bCs/>
        </w:rPr>
        <w:t xml:space="preserve"> v</w:t>
      </w:r>
      <w:r w:rsidRPr="00C16315">
        <w:rPr>
          <w:bCs/>
        </w:rPr>
        <w:t> </w:t>
      </w:r>
      <w:r w:rsidRPr="0060108C">
        <w:rPr>
          <w:bCs/>
        </w:rPr>
        <w:t>případě</w:t>
      </w:r>
      <w:r w:rsidRPr="00C16315">
        <w:rPr>
          <w:bCs/>
        </w:rPr>
        <w:t xml:space="preserve"> </w:t>
      </w:r>
      <w:r w:rsidRPr="0060108C">
        <w:rPr>
          <w:bCs/>
        </w:rPr>
        <w:t>revolvingov</w:t>
      </w:r>
      <w:r w:rsidRPr="00C16315">
        <w:rPr>
          <w:bCs/>
        </w:rPr>
        <w:t>ého</w:t>
      </w:r>
      <w:r w:rsidRPr="0060108C">
        <w:rPr>
          <w:bCs/>
        </w:rPr>
        <w:t xml:space="preserve"> a kontokorentní</w:t>
      </w:r>
      <w:r w:rsidRPr="00C16315">
        <w:rPr>
          <w:bCs/>
        </w:rPr>
        <w:t>ho Úvěru</w:t>
      </w:r>
      <w:r w:rsidRPr="0060108C">
        <w:rPr>
          <w:bCs/>
        </w:rPr>
        <w:t xml:space="preserve"> na dobu neurčitou se hradí pravidelně za sjednané období, např. ročně</w:t>
      </w:r>
      <w:r>
        <w:t>.</w:t>
      </w:r>
    </w:p>
    <w:p w14:paraId="4AB9DB52" w14:textId="77777777" w:rsidR="00451DEF" w:rsidRDefault="00451DEF" w:rsidP="00451DEF">
      <w:pPr>
        <w:pStyle w:val="Nadpis2"/>
      </w:pPr>
      <w:r w:rsidRPr="0060108C">
        <w:rPr>
          <w:b/>
        </w:rPr>
        <w:t xml:space="preserve">Další ceny. </w:t>
      </w:r>
      <w:r w:rsidRPr="0060108C">
        <w:t>Klient je povinen hradit Bance veškeré další ceny uvedené ve Smlouvě, případně v</w:t>
      </w:r>
      <w:r>
        <w:t> </w:t>
      </w:r>
      <w:r w:rsidRPr="0060108C">
        <w:t>Sazebníku nebo Ceníku, a to ve výši a lhůtách uvedených ve Smlouvě, Sazebníku nebo Ceníku</w:t>
      </w:r>
      <w:r>
        <w:t>.</w:t>
      </w:r>
    </w:p>
    <w:p w14:paraId="571FA451" w14:textId="77777777" w:rsidR="00451DEF" w:rsidRDefault="00451DEF" w:rsidP="00451DEF">
      <w:pPr>
        <w:pStyle w:val="Nadpis2"/>
      </w:pPr>
      <w:r w:rsidRPr="0060108C">
        <w:rPr>
          <w:b/>
        </w:rPr>
        <w:t xml:space="preserve">Splatnost cen. </w:t>
      </w:r>
      <w:r w:rsidRPr="0060108C">
        <w:rPr>
          <w:bCs/>
        </w:rPr>
        <w:t>Není-li ve Smlouvě</w:t>
      </w:r>
      <w:r w:rsidRPr="00C16315">
        <w:rPr>
          <w:bCs/>
        </w:rPr>
        <w:t>, Sazebníku či Ceníku uvedeno jinak, ceny jsou splatné</w:t>
      </w:r>
      <w:r w:rsidRPr="00C16315">
        <w:rPr>
          <w:b/>
        </w:rPr>
        <w:t xml:space="preserve"> </w:t>
      </w:r>
      <w:r w:rsidRPr="00C16315">
        <w:t>k poslednímu dni kalendářního měsíce, za který se hradí, nejpozději však do 5 Obchodních dnů po jeho skončení</w:t>
      </w:r>
      <w:r>
        <w:t>.</w:t>
      </w:r>
    </w:p>
    <w:p w14:paraId="73EF94DC" w14:textId="77777777" w:rsidR="00CF2450" w:rsidRPr="004B5634" w:rsidRDefault="00FE09FB" w:rsidP="008D1762">
      <w:pPr>
        <w:pStyle w:val="Nadpis1"/>
        <w:spacing w:before="60"/>
        <w:rPr>
          <w:rFonts w:cs="Arial"/>
        </w:rPr>
      </w:pPr>
      <w:r>
        <w:rPr>
          <w:rFonts w:cs="Arial"/>
        </w:rPr>
        <w:t>Splácení</w:t>
      </w:r>
    </w:p>
    <w:p w14:paraId="492EA92B" w14:textId="77777777" w:rsidR="00CF2450" w:rsidRDefault="00FE09FB" w:rsidP="0054223F">
      <w:pPr>
        <w:pStyle w:val="Nadpis2"/>
        <w:keepNext/>
      </w:pPr>
      <w:r w:rsidRPr="00E914AE">
        <w:rPr>
          <w:b/>
        </w:rPr>
        <w:t>Měna splácení, kurzové riziko, zahájení insolvenčního řízení</w:t>
      </w:r>
      <w:r>
        <w:rPr>
          <w:b/>
        </w:rPr>
        <w:t xml:space="preserve">. </w:t>
      </w:r>
      <w:r w:rsidRPr="00E914AE">
        <w:t>Klient je povinen splatit Úvěr v termínech a</w:t>
      </w:r>
      <w:r>
        <w:t> </w:t>
      </w:r>
      <w:r w:rsidRPr="00E914AE">
        <w:t>způsobem sjednaným ve Smlouvě a v</w:t>
      </w:r>
      <w:r>
        <w:t> M</w:t>
      </w:r>
      <w:r w:rsidRPr="00E914AE">
        <w:t>ěně</w:t>
      </w:r>
      <w:r>
        <w:t xml:space="preserve"> úvěru</w:t>
      </w:r>
      <w:r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t>hoto článku Úvěrových podmínek</w:t>
      </w:r>
      <w:r w:rsidRPr="00E914AE">
        <w:t>.</w:t>
      </w:r>
    </w:p>
    <w:p w14:paraId="1E1CAA2B" w14:textId="77777777" w:rsidR="00FE09FB" w:rsidRDefault="00FE09FB" w:rsidP="00FE09FB">
      <w:pPr>
        <w:tabs>
          <w:tab w:val="left" w:pos="-1440"/>
        </w:tabs>
        <w:suppressAutoHyphens/>
        <w:ind w:left="567"/>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14:paraId="4CB8FB67" w14:textId="77777777" w:rsidR="00FE09FB" w:rsidRPr="00FE09FB" w:rsidRDefault="00FE09FB" w:rsidP="00FE09FB">
      <w:pPr>
        <w:ind w:left="567"/>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p w14:paraId="6F9178B4" w14:textId="77777777" w:rsidR="00CF2450" w:rsidRDefault="00FE09FB" w:rsidP="00FE09FB">
      <w:pPr>
        <w:pStyle w:val="Nadpis2"/>
      </w:pPr>
      <w:r w:rsidRPr="00E914AE">
        <w:rPr>
          <w:b/>
          <w:bCs/>
        </w:rPr>
        <w:t>Provádění</w:t>
      </w:r>
      <w:r w:rsidRPr="00E914AE">
        <w:rPr>
          <w:b/>
        </w:rPr>
        <w:t xml:space="preserve"> plateb k tíži účtu </w:t>
      </w:r>
      <w:r>
        <w:rPr>
          <w:b/>
        </w:rPr>
        <w:t>K</w:t>
      </w:r>
      <w:r w:rsidRPr="00E914AE">
        <w:rPr>
          <w:b/>
        </w:rPr>
        <w:t>lienta</w:t>
      </w:r>
      <w:r>
        <w:rPr>
          <w:b/>
        </w:rPr>
        <w:t xml:space="preserve">. </w:t>
      </w:r>
      <w:r w:rsidRPr="00E914AE">
        <w:t>Klient je povinen zajistit dostatečné množství prostředků na svých účtech u</w:t>
      </w:r>
      <w:r>
        <w:t> </w:t>
      </w:r>
      <w:r w:rsidRPr="00E914AE">
        <w:t>Banky v době splatnosti příslušných úroků, jistiny, splátek jistiny a dalších peněžitých dluhů Klienta v souladu se Smlouvou. Klient a</w:t>
      </w:r>
      <w:r>
        <w:t> </w:t>
      </w:r>
      <w:r w:rsidRPr="00E914AE">
        <w:t>Banka se dohodli, že Banka je oprávněna zatížit bez příkazu (souhlasu) Klienta jeho účty u</w:t>
      </w:r>
      <w:r>
        <w:t> </w:t>
      </w:r>
      <w:r w:rsidRPr="00E914AE">
        <w:t>Banky platbami uvedenými v předchozí větě, nebude-li dohodnuto jinak.</w:t>
      </w:r>
    </w:p>
    <w:p w14:paraId="3AD08CE0" w14:textId="77777777" w:rsidR="00FE09FB" w:rsidRPr="00FE09FB" w:rsidRDefault="00FE09FB" w:rsidP="00FE09FB">
      <w:pPr>
        <w:tabs>
          <w:tab w:val="left" w:pos="-1440"/>
        </w:tabs>
        <w:suppressAutoHyphens/>
        <w:ind w:left="567"/>
        <w:rPr>
          <w:iCs/>
        </w:rPr>
      </w:pPr>
      <w:r w:rsidRPr="00FE09FB">
        <w:rPr>
          <w:iCs/>
        </w:rPr>
        <w:t>Klient se nezbavuje své odpovědnosti za své dluhy ze Smlouvy a ani se jeho dluhy ze Smlouvy nesníží, pokud Banka neprovede danou platbu k tíži některého účtu Klienta u Banky v příslušný Den splatnosti.</w:t>
      </w:r>
    </w:p>
    <w:p w14:paraId="6DB92E09" w14:textId="77777777" w:rsidR="00FE09FB" w:rsidRPr="00FE09FB" w:rsidRDefault="00FE09FB" w:rsidP="00FE09FB">
      <w:pPr>
        <w:tabs>
          <w:tab w:val="left" w:pos="-1440"/>
        </w:tabs>
        <w:suppressAutoHyphens/>
        <w:ind w:left="567"/>
        <w:rPr>
          <w:iCs/>
        </w:rPr>
      </w:pPr>
      <w:r w:rsidRPr="00FE09FB">
        <w:rPr>
          <w:iCs/>
        </w:rPr>
        <w:t>Výpis z účetních knih Banky je považován za dostatečný důkaz o dluhu vyplývajícím ze Smlouvy, kromě případu zřejmé chyby.</w:t>
      </w:r>
    </w:p>
    <w:p w14:paraId="7428061A" w14:textId="77777777" w:rsidR="00FE09FB" w:rsidRPr="00FE09FB" w:rsidRDefault="00FE09FB" w:rsidP="00FE09FB">
      <w:pPr>
        <w:tabs>
          <w:tab w:val="left" w:pos="-1440"/>
        </w:tabs>
        <w:suppressAutoHyphens/>
        <w:ind w:left="567"/>
        <w:rPr>
          <w:iCs/>
        </w:rPr>
      </w:pPr>
      <w:r w:rsidRPr="00FE09FB">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3E7F16F2" w14:textId="77777777" w:rsidR="00434607" w:rsidRDefault="00FE09FB" w:rsidP="00434607">
      <w:pPr>
        <w:pStyle w:val="Nadpis2"/>
        <w:rPr>
          <w:rFonts w:cs="Arial"/>
          <w:szCs w:val="18"/>
        </w:rPr>
      </w:pPr>
      <w:r>
        <w:rPr>
          <w:b/>
          <w:bCs/>
        </w:rPr>
        <w:t xml:space="preserve">Pořadí úhrad dluhů. </w:t>
      </w:r>
      <w:r w:rsidRPr="00E914AE">
        <w:t>Je-li Klient povinen plnit zároveň několik splatných dluhů ze Smlouvy</w:t>
      </w:r>
      <w:r>
        <w:t xml:space="preserve"> a/nebo </w:t>
      </w:r>
      <w:r w:rsidRPr="00E914AE">
        <w:t>z</w:t>
      </w:r>
      <w:r>
        <w:t> </w:t>
      </w:r>
      <w:r w:rsidRPr="00E914AE">
        <w:t>jiných závazkových vztahů vůči Bance, a poskytnuté plnění nestačí ke splnění všech splatných dluhů Klienta vůči Bance, je plnění poskytnuté Klientem použito na úhradu dluhu Klienta vůči Bance určeného podle Pravidel</w:t>
      </w:r>
      <w:r>
        <w:t>.</w:t>
      </w:r>
    </w:p>
    <w:p w14:paraId="2CA0135D" w14:textId="77777777" w:rsidR="00FE09FB" w:rsidRDefault="00FE09FB" w:rsidP="00FE09FB">
      <w:pPr>
        <w:pStyle w:val="Nadpis2"/>
        <w:rPr>
          <w:rFonts w:cs="Arial"/>
          <w:szCs w:val="18"/>
        </w:rPr>
      </w:pPr>
      <w:r>
        <w:rPr>
          <w:b/>
          <w:bCs/>
        </w:rPr>
        <w:t xml:space="preserve">Srážky. </w:t>
      </w:r>
      <w:r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t>.</w:t>
      </w:r>
    </w:p>
    <w:p w14:paraId="14139B46" w14:textId="77777777" w:rsidR="00FE09FB" w:rsidRDefault="00FE09FB" w:rsidP="00FE09FB">
      <w:pPr>
        <w:pStyle w:val="Nadpis2"/>
      </w:pPr>
      <w:r w:rsidRPr="00E914AE">
        <w:rPr>
          <w:b/>
          <w:bCs/>
        </w:rPr>
        <w:t>Předčasné</w:t>
      </w:r>
      <w:r w:rsidRPr="00E914AE">
        <w:rPr>
          <w:b/>
        </w:rPr>
        <w:t xml:space="preserve"> nebo opožděné splacení, úroky z</w:t>
      </w:r>
      <w:r>
        <w:rPr>
          <w:b/>
        </w:rPr>
        <w:t> </w:t>
      </w:r>
      <w:r w:rsidRPr="00E914AE">
        <w:rPr>
          <w:b/>
        </w:rPr>
        <w:t>prodlení</w:t>
      </w:r>
      <w:r>
        <w:rPr>
          <w:b/>
        </w:rPr>
        <w:t xml:space="preserve">. </w:t>
      </w:r>
      <w:r w:rsidRPr="00E914AE">
        <w:t>Klient je oprávněn vrátit Bance poskytnuté peněžní prostředky i předčasně, a to za podmínek stanovených v těchto Úvěrových podmínkách a</w:t>
      </w:r>
      <w:r>
        <w:t> </w:t>
      </w:r>
      <w:r w:rsidRPr="00E914AE">
        <w:t>ve Smlouvě</w:t>
      </w:r>
      <w:r>
        <w:t>.</w:t>
      </w:r>
    </w:p>
    <w:p w14:paraId="4F3880A7" w14:textId="77777777" w:rsidR="00FE09FB" w:rsidRPr="00FE09FB" w:rsidRDefault="00FE09FB" w:rsidP="00FE09FB">
      <w:pPr>
        <w:ind w:left="567"/>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w:t>
      </w:r>
      <w:r>
        <w:t> </w:t>
      </w:r>
      <w:r w:rsidRPr="00E914AE">
        <w:t>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w:t>
      </w:r>
      <w:r>
        <w:t> </w:t>
      </w:r>
      <w:r w:rsidRPr="003F1CD0">
        <w:t>Čerpáním kontokorentního Úvěru</w:t>
      </w:r>
      <w:r>
        <w:t>.</w:t>
      </w:r>
    </w:p>
    <w:p w14:paraId="45AC77A9" w14:textId="77777777" w:rsidR="00FE09FB" w:rsidRDefault="00FE09FB" w:rsidP="00FE09FB">
      <w:pPr>
        <w:pStyle w:val="Nadpis2"/>
      </w:pPr>
      <w:r w:rsidRPr="003B5C50">
        <w:rPr>
          <w:b/>
          <w:bCs/>
        </w:rPr>
        <w:t>Splácení</w:t>
      </w:r>
      <w:r w:rsidRPr="003B5C50">
        <w:rPr>
          <w:b/>
        </w:rPr>
        <w:t xml:space="preserve"> kontokorentního a revolvingového </w:t>
      </w:r>
      <w:r>
        <w:rPr>
          <w:b/>
        </w:rPr>
        <w:t>Ú</w:t>
      </w:r>
      <w:r w:rsidRPr="003B5C50">
        <w:rPr>
          <w:b/>
        </w:rPr>
        <w:t>věru</w:t>
      </w:r>
      <w:r>
        <w:rPr>
          <w:b/>
        </w:rPr>
        <w:t xml:space="preserve">. </w:t>
      </w:r>
      <w:r w:rsidRPr="003B5C50">
        <w:t>Klient může Bance splácet kontokorentní Úvěr a</w:t>
      </w:r>
      <w:r>
        <w:t> </w:t>
      </w:r>
      <w:r w:rsidRPr="003B5C50">
        <w:t>revolvingový Úvěr kdykoli, nejpozději však do Konečného dne splatnosti. Klient je povinen informovat Banku o</w:t>
      </w:r>
      <w:r>
        <w:t> </w:t>
      </w:r>
      <w:r w:rsidRPr="003B5C50">
        <w:t>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047764F1" w14:textId="77777777" w:rsidR="00FE09FB" w:rsidRPr="00FE09FB" w:rsidRDefault="00FE09FB" w:rsidP="00FE09FB">
      <w:pPr>
        <w:ind w:left="567"/>
      </w:pPr>
      <w:r w:rsidRPr="003B5C50">
        <w:t>Klient je oprávněn v průběhu Doby čerpání kontokorentní Úvěr a revolvingový Úvěr čerpat i opakovaně. Nesplacená částka kontokorentního Úvěru a revolvingového Úvěru však nesmí přesáhnout Limit.</w:t>
      </w:r>
    </w:p>
    <w:p w14:paraId="73681D28" w14:textId="77777777" w:rsidR="00FE09FB" w:rsidRDefault="00FE09FB" w:rsidP="00FE09FB">
      <w:pPr>
        <w:pStyle w:val="Nadpis2"/>
      </w:pPr>
      <w:r w:rsidRPr="00E914AE">
        <w:rPr>
          <w:b/>
          <w:bCs/>
        </w:rPr>
        <w:t>Splácení</w:t>
      </w:r>
      <w:r w:rsidRPr="00E914AE">
        <w:rPr>
          <w:b/>
        </w:rPr>
        <w:t xml:space="preserve"> krátkodobého, střednědobého</w:t>
      </w:r>
      <w:r>
        <w:rPr>
          <w:b/>
        </w:rPr>
        <w:t xml:space="preserve">, </w:t>
      </w:r>
      <w:r w:rsidRPr="00E914AE">
        <w:rPr>
          <w:b/>
        </w:rPr>
        <w:t xml:space="preserve">dlouhodobého a hypotečního </w:t>
      </w:r>
      <w:r>
        <w:rPr>
          <w:b/>
        </w:rPr>
        <w:t>Ú</w:t>
      </w:r>
      <w:r w:rsidRPr="00E914AE">
        <w:rPr>
          <w:b/>
        </w:rPr>
        <w:t>věru</w:t>
      </w:r>
      <w:r>
        <w:rPr>
          <w:b/>
        </w:rPr>
        <w:t xml:space="preserve">. </w:t>
      </w:r>
      <w:r w:rsidRPr="00E914AE">
        <w:t>Klient Bance splatí krátkodobý, střednědobý</w:t>
      </w:r>
      <w:r>
        <w:t xml:space="preserve"> </w:t>
      </w:r>
      <w:r w:rsidRPr="00E914AE">
        <w:t>dlouhodobý či hypoteční Úvěr v termínu/ech stanoveném/ých ve Smlouvě</w:t>
      </w:r>
      <w:r w:rsidRPr="003B5C50">
        <w:t>.</w:t>
      </w:r>
    </w:p>
    <w:p w14:paraId="7C337CCA" w14:textId="77777777" w:rsidR="00FE09FB" w:rsidRPr="00FE09FB" w:rsidRDefault="00FE09FB" w:rsidP="00FE09FB">
      <w:pPr>
        <w:pStyle w:val="Nadpis2"/>
      </w:pPr>
      <w:r w:rsidRPr="00FE09FB">
        <w:t>Zrušeno.</w:t>
      </w:r>
    </w:p>
    <w:p w14:paraId="5E475BEC" w14:textId="77777777" w:rsidR="00FE09FB" w:rsidRDefault="00FE09FB" w:rsidP="00FE09FB">
      <w:pPr>
        <w:pStyle w:val="Nadpis2"/>
        <w:rPr>
          <w:b/>
          <w:bCs/>
          <w:color w:val="000000"/>
        </w:rPr>
      </w:pPr>
      <w:r w:rsidRPr="00E914AE">
        <w:rPr>
          <w:b/>
          <w:bCs/>
          <w:color w:val="000000"/>
        </w:rPr>
        <w:t xml:space="preserve">Předčasné splacení nebo nedočerpání </w:t>
      </w:r>
      <w:r>
        <w:rPr>
          <w:b/>
          <w:bCs/>
          <w:color w:val="000000"/>
        </w:rPr>
        <w:t>Ú</w:t>
      </w:r>
      <w:r w:rsidRPr="00E914AE">
        <w:rPr>
          <w:b/>
          <w:bCs/>
          <w:color w:val="000000"/>
        </w:rPr>
        <w:t>věru</w:t>
      </w:r>
    </w:p>
    <w:p w14:paraId="729E6764" w14:textId="77777777" w:rsidR="00FE09FB" w:rsidRDefault="00FE09FB" w:rsidP="00FE09FB">
      <w:pPr>
        <w:ind w:left="1134" w:hanging="567"/>
      </w:pPr>
      <w:r>
        <w:t>8.9.1</w:t>
      </w:r>
      <w:r>
        <w:tab/>
      </w:r>
      <w:r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Pr="003B5C50">
        <w:t>.</w:t>
      </w:r>
    </w:p>
    <w:p w14:paraId="41F14E6E" w14:textId="77777777" w:rsidR="00FE09FB" w:rsidRPr="00FE09FB" w:rsidRDefault="00FE09FB" w:rsidP="00FE09FB">
      <w:pPr>
        <w:ind w:left="1134"/>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p w14:paraId="615AA967" w14:textId="77777777" w:rsidR="00FE09FB" w:rsidRDefault="00FE09FB" w:rsidP="00FE09FB">
      <w:pPr>
        <w:ind w:left="1134" w:hanging="567"/>
      </w:pPr>
      <w:r>
        <w:t>8.9.2</w:t>
      </w:r>
      <w:r>
        <w:tab/>
      </w:r>
      <w:r w:rsidRPr="00E914AE">
        <w:rPr>
          <w:color w:val="000000"/>
        </w:rPr>
        <w:t>Pokud není mezi smluvními stranami dohodnuto jinak, je</w:t>
      </w:r>
      <w:r w:rsidRPr="00E914AE">
        <w:rPr>
          <w:bCs/>
          <w:color w:val="000000"/>
        </w:rPr>
        <w:t xml:space="preserve"> v případě nedočerpání Úvěru, kterým se rozumí i</w:t>
      </w:r>
      <w:r>
        <w:rPr>
          <w:bCs/>
          <w:color w:val="000000"/>
        </w:rPr>
        <w:t> </w:t>
      </w:r>
      <w:r w:rsidRPr="00E914AE">
        <w:rPr>
          <w:bCs/>
          <w:color w:val="000000"/>
        </w:rPr>
        <w:t xml:space="preserve">neuskutečnění žádného Čerpání, </w:t>
      </w:r>
      <w:r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Pr="003B5C50">
        <w:t>.</w:t>
      </w:r>
    </w:p>
    <w:p w14:paraId="6E21AD48" w14:textId="77777777" w:rsidR="00FE09FB" w:rsidRPr="00FE09FB" w:rsidRDefault="00FE09FB" w:rsidP="00FE09FB">
      <w:pPr>
        <w:ind w:left="1134"/>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p w14:paraId="1D018D55" w14:textId="77777777" w:rsidR="00FE09FB" w:rsidRDefault="00FE09FB" w:rsidP="00FE09FB">
      <w:pPr>
        <w:ind w:left="1134" w:hanging="567"/>
      </w:pPr>
      <w:r>
        <w:t>8.9.3</w:t>
      </w:r>
      <w:r>
        <w:tab/>
      </w:r>
      <w:r w:rsidRPr="00EE0042">
        <w:t>Pokud je příslušné Předmětné období kratší nebo rovno 365 dnům v nepřestupném roce a 366 dnům v</w:t>
      </w:r>
      <w:r>
        <w:t> </w:t>
      </w:r>
      <w:r w:rsidRPr="00EE0042">
        <w:t>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r w:rsidRPr="003B5C50">
        <w:t>.</w:t>
      </w:r>
    </w:p>
    <w:p w14:paraId="5F97B830" w14:textId="77777777" w:rsidR="00FE09FB" w:rsidRPr="00FE09FB" w:rsidRDefault="00FE09FB" w:rsidP="00FE09FB">
      <w:pPr>
        <w:ind w:left="1134"/>
      </w:pPr>
      <w:r w:rsidRPr="00EE0042">
        <w:t>Pokud je příslušné Předmětné období delší 365 dnů v nepřestupném roce a 366 dnů v přestupném roce, bude diskontní sazba pro účely Současné hodnoty původního úvěru a Současné hodnoty nového úvěru k</w:t>
      </w:r>
      <w:r>
        <w:t> </w:t>
      </w:r>
      <w:r w:rsidRPr="00EE0042">
        <w:t>datu předčasného splacení Úvěru nebo nedočerpání Úvěru stanovena jako hodnota swapové sazby "bid" v příslušné měně pro příslušné období, která je kótována na stránkách Refinitiv nebo Bloomberg – kotace 1 Pracovní den před předčasným splacením Úvěru nebo nedočerpáním Úvěru. Nebude-li tato sazba fixována nebo kótována, použije se poslední známá sazba</w:t>
      </w:r>
      <w:r>
        <w:rPr>
          <w:color w:val="000000"/>
        </w:rPr>
        <w:t>.</w:t>
      </w:r>
    </w:p>
    <w:p w14:paraId="5A82001F" w14:textId="77777777" w:rsidR="00557FD3" w:rsidRPr="004B5634" w:rsidRDefault="00176B8E" w:rsidP="00B91F79">
      <w:pPr>
        <w:pStyle w:val="Nadpis1"/>
        <w:rPr>
          <w:rFonts w:cs="Arial"/>
        </w:rPr>
      </w:pPr>
      <w:r>
        <w:rPr>
          <w:rFonts w:cs="Arial"/>
        </w:rPr>
        <w:t>Zajištění</w:t>
      </w:r>
    </w:p>
    <w:p w14:paraId="484B9AAD" w14:textId="77777777" w:rsidR="00557FD3" w:rsidRPr="004B5634" w:rsidRDefault="00176B8E" w:rsidP="00F4789F">
      <w:pPr>
        <w:pStyle w:val="Nadpis2"/>
        <w:rPr>
          <w:rFonts w:cs="Arial"/>
        </w:rPr>
      </w:pPr>
      <w:r w:rsidRPr="00237C07">
        <w:rPr>
          <w:b/>
          <w:bCs/>
          <w:spacing w:val="-3"/>
        </w:rPr>
        <w:t xml:space="preserve">Povinnost </w:t>
      </w:r>
      <w:r>
        <w:rPr>
          <w:b/>
          <w:bCs/>
          <w:spacing w:val="-3"/>
        </w:rPr>
        <w:t xml:space="preserve">poskytnout </w:t>
      </w:r>
      <w:r w:rsidRPr="00237C07">
        <w:rPr>
          <w:b/>
          <w:bCs/>
          <w:spacing w:val="-3"/>
        </w:rPr>
        <w:t xml:space="preserve">zajištění. </w:t>
      </w:r>
      <w:r w:rsidRPr="00CD1A2F">
        <w:rPr>
          <w:spacing w:val="-3"/>
        </w:rPr>
        <w:t xml:space="preserve">Pokud je ve Smlouvě sjednáno, že dluhy Klienta ze Smlouvy související s Úvěrem musí být zajištěny, </w:t>
      </w:r>
      <w:r w:rsidRPr="00CD1A2F">
        <w:t>je Klient povinen p</w:t>
      </w:r>
      <w:r w:rsidRPr="00CD1A2F">
        <w:rPr>
          <w:rStyle w:val="Styl10b"/>
        </w:rPr>
        <w:t>oskytnout Bance zajištění svých dluhů ve formě, výši, obsahu a termínech požadovaných Bankou</w:t>
      </w:r>
      <w:r w:rsidRPr="00CD1A2F">
        <w:rPr>
          <w:spacing w:val="-3"/>
        </w:rPr>
        <w:t xml:space="preserve"> ve Smlouvě a toto zajištění udržovat po celou dobu trvání jakéhokoli dluhu Klienta vůči Bance v souvislosti se Smlouvou</w:t>
      </w:r>
      <w:r w:rsidRPr="00CD1A2F">
        <w:t>.</w:t>
      </w:r>
    </w:p>
    <w:p w14:paraId="1779AA87" w14:textId="77777777" w:rsidR="00FE78D8" w:rsidRPr="004B5634" w:rsidRDefault="00176B8E" w:rsidP="00FE78D8">
      <w:pPr>
        <w:pStyle w:val="Nadpis2"/>
        <w:rPr>
          <w:rFonts w:cs="Arial"/>
        </w:rPr>
      </w:pPr>
      <w:r w:rsidRPr="00237C07">
        <w:rPr>
          <w:b/>
          <w:bCs/>
          <w:spacing w:val="-3"/>
        </w:rPr>
        <w:t>Rozsah zajištění.</w:t>
      </w:r>
      <w:r>
        <w:rPr>
          <w:spacing w:val="-3"/>
        </w:rPr>
        <w:t xml:space="preserve"> </w:t>
      </w:r>
      <w:r w:rsidRPr="00CD1A2F">
        <w:rPr>
          <w:spacing w:val="-3"/>
        </w:rPr>
        <w:t xml:space="preserve">Není-li ve </w:t>
      </w:r>
      <w:r w:rsidRPr="00CD1A2F">
        <w:t>Smlouvě</w:t>
      </w:r>
      <w:r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Pr="00CD1A2F">
        <w:t>.</w:t>
      </w:r>
    </w:p>
    <w:p w14:paraId="318FC20E" w14:textId="77777777" w:rsidR="00176B8E" w:rsidRPr="004B5634" w:rsidRDefault="00176B8E" w:rsidP="00176B8E">
      <w:pPr>
        <w:pStyle w:val="Nadpis2"/>
        <w:rPr>
          <w:rFonts w:cs="Arial"/>
        </w:rPr>
      </w:pPr>
      <w:r w:rsidRPr="00CD1A2F">
        <w:rPr>
          <w:b/>
          <w:bCs/>
        </w:rPr>
        <w:t>Prokázání trvání zajištění</w:t>
      </w:r>
      <w:r>
        <w:rPr>
          <w:b/>
          <w:bCs/>
        </w:rPr>
        <w:t xml:space="preserve">. </w:t>
      </w:r>
      <w:r w:rsidRPr="00CD1A2F">
        <w:t>Klient je povinen kdykoli na požádání Banky bez zbytečného odkladu prokázat, že trvá zajištění v rozsahu stanoveném Smlouvou.</w:t>
      </w:r>
    </w:p>
    <w:p w14:paraId="731451B9" w14:textId="77777777" w:rsidR="00176B8E" w:rsidRPr="004B5634" w:rsidRDefault="00176B8E" w:rsidP="00176B8E">
      <w:pPr>
        <w:pStyle w:val="Nadpis2"/>
        <w:rPr>
          <w:rFonts w:cs="Arial"/>
        </w:rPr>
      </w:pPr>
      <w:r w:rsidRPr="00CD1A2F">
        <w:rPr>
          <w:b/>
          <w:bCs/>
        </w:rPr>
        <w:t xml:space="preserve">Zhoršení </w:t>
      </w:r>
      <w:r w:rsidRPr="00CD1A2F">
        <w:rPr>
          <w:b/>
        </w:rPr>
        <w:t>zajištění</w:t>
      </w:r>
      <w:r>
        <w:rPr>
          <w:b/>
        </w:rPr>
        <w:t xml:space="preserve">. </w:t>
      </w:r>
      <w:r w:rsidRPr="00CD1A2F">
        <w:t xml:space="preserve">Pokud zajištění nebo jeho část zanikne, stane se neúčinným, zhorší se nebo bude jakýmkoli jiným způsobem zpochybněno, je Banka, pokud neuplatní postup podle </w:t>
      </w:r>
      <w:r>
        <w:t>článku 13 odstavce</w:t>
      </w:r>
      <w:r w:rsidRPr="00CD1A2F" w:rsidDel="008507AE">
        <w:t xml:space="preserve"> </w:t>
      </w:r>
      <w:r>
        <w:t>13.</w:t>
      </w:r>
      <w:r w:rsidRPr="00CD1A2F">
        <w:t>3 těchto Úvěrových podmínek, oprávněna vyzvat Klienta k doplnění zajištění nebo k nahrazení takového zajištění jiným odpovídajícím zajištěním ve stanovené lhůtě, jež nesmí být kratší než 10</w:t>
      </w:r>
      <w:r>
        <w:t> </w:t>
      </w:r>
      <w:r w:rsidRPr="00CD1A2F">
        <w:t>Obchodních dnů. Klient je povinen na výzvu Banky neprodleně doplnit zajištění také v případě, že se v</w:t>
      </w:r>
      <w:r>
        <w:t> </w:t>
      </w:r>
      <w:r w:rsidRPr="00CD1A2F">
        <w:t xml:space="preserve">důsledku zhoršení finanční či podnikatelské situace Klienta nebo v důsledku jiných okolností ukáže dosavadní zajištění jako nedostatečné. Pokud Klient nevyhoví ve stanovené lhůtě výzvě Banky podle </w:t>
      </w:r>
      <w:r>
        <w:t>tohoto odstavce</w:t>
      </w:r>
      <w:r w:rsidRPr="00CD1A2F">
        <w:t xml:space="preserve">, je Banka oprávněna postupovat podle </w:t>
      </w:r>
      <w:r>
        <w:t>článku 13 odstavce 13.</w:t>
      </w:r>
      <w:r w:rsidRPr="00CD1A2F">
        <w:t>3 těchto Úvěrových podmínek.</w:t>
      </w:r>
    </w:p>
    <w:p w14:paraId="6D9020B6" w14:textId="77777777" w:rsidR="00176B8E" w:rsidRDefault="00176B8E" w:rsidP="00176B8E">
      <w:pPr>
        <w:pStyle w:val="Nadpis2"/>
        <w:rPr>
          <w:bCs/>
        </w:rPr>
      </w:pPr>
      <w:r w:rsidRPr="00237C07">
        <w:rPr>
          <w:b/>
        </w:rPr>
        <w:t>Přechod dluhu.</w:t>
      </w:r>
      <w:r>
        <w:rPr>
          <w:bCs/>
        </w:rPr>
        <w:t xml:space="preserve"> </w:t>
      </w:r>
      <w:r w:rsidRPr="00CD1A2F">
        <w:rPr>
          <w:bCs/>
        </w:rPr>
        <w:t>Bez předchozího výslovného písemného souhlasu Banky nepřechází zajišťovaný dluh na nabyvatele předmětu zajištění.</w:t>
      </w:r>
    </w:p>
    <w:p w14:paraId="4D43E5B8" w14:textId="77777777" w:rsidR="00176B8E" w:rsidRPr="00176B8E" w:rsidRDefault="00176B8E" w:rsidP="00176B8E">
      <w:pPr>
        <w:ind w:left="567"/>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p w14:paraId="40D0AA92" w14:textId="77777777" w:rsidR="00FE78D8" w:rsidRPr="004B5634" w:rsidRDefault="007A6BFF" w:rsidP="00FE78D8">
      <w:pPr>
        <w:pStyle w:val="Nadpis1"/>
        <w:rPr>
          <w:rFonts w:cs="Arial"/>
        </w:rPr>
      </w:pPr>
      <w:r>
        <w:rPr>
          <w:rFonts w:cs="Arial"/>
        </w:rPr>
        <w:t>Povinnosti klienta</w:t>
      </w:r>
    </w:p>
    <w:p w14:paraId="202C7E01" w14:textId="77777777" w:rsidR="00FE78D8" w:rsidRPr="004B5634" w:rsidRDefault="007A6BFF" w:rsidP="00FE78D8">
      <w:pPr>
        <w:pStyle w:val="Nadpis2"/>
        <w:keepNext/>
        <w:rPr>
          <w:rFonts w:cs="Arial"/>
        </w:rPr>
      </w:pPr>
      <w:r w:rsidRPr="00CD1A2F">
        <w:rPr>
          <w:b/>
          <w:bCs/>
        </w:rPr>
        <w:t xml:space="preserve">Vedení </w:t>
      </w:r>
      <w:r>
        <w:rPr>
          <w:b/>
          <w:bCs/>
        </w:rPr>
        <w:t>B</w:t>
      </w:r>
      <w:r w:rsidRPr="00CD1A2F">
        <w:rPr>
          <w:b/>
          <w:bCs/>
        </w:rPr>
        <w:t>ěžného účtu</w:t>
      </w:r>
      <w:r>
        <w:rPr>
          <w:b/>
          <w:bCs/>
        </w:rPr>
        <w:t xml:space="preserve">. </w:t>
      </w:r>
      <w:r w:rsidRPr="00CD1A2F">
        <w:t xml:space="preserve">Klient </w:t>
      </w:r>
      <w:r>
        <w:t xml:space="preserve">se </w:t>
      </w:r>
      <w:r w:rsidRPr="00CD1A2F">
        <w:t xml:space="preserve">zavazuje </w:t>
      </w:r>
      <w:r>
        <w:t xml:space="preserve">po celou dobu účinnosti Smlouvy </w:t>
      </w:r>
      <w:r w:rsidRPr="00CD1A2F">
        <w:t>vést u Banky Běžný účet, ze kterého budou hrazeny splátky jistiny, úroky z Úvěru, ceny, poplatky a další dluhy Klienta vůči Bance vzniklé v souvislosti s poskytnutím Úvěru</w:t>
      </w:r>
      <w:r w:rsidR="00FE78D8" w:rsidRPr="003F79C8">
        <w:rPr>
          <w:rFonts w:cs="Arial"/>
          <w:szCs w:val="18"/>
        </w:rPr>
        <w:t>.</w:t>
      </w:r>
    </w:p>
    <w:p w14:paraId="65EAB378" w14:textId="77777777" w:rsidR="00FE78D8" w:rsidRPr="004B5634" w:rsidRDefault="007A6BFF" w:rsidP="00FE78D8">
      <w:pPr>
        <w:pStyle w:val="Nadpis2"/>
        <w:rPr>
          <w:rFonts w:cs="Arial"/>
        </w:rPr>
      </w:pPr>
      <w:r w:rsidRPr="00CD1A2F">
        <w:rPr>
          <w:b/>
          <w:bCs/>
        </w:rPr>
        <w:t>Domicilace plateb</w:t>
      </w:r>
      <w:r>
        <w:rPr>
          <w:b/>
          <w:bCs/>
        </w:rPr>
        <w:t xml:space="preserve">. </w:t>
      </w:r>
      <w:bookmarkStart w:id="4" w:name="_Hlk93663279"/>
      <w:r w:rsidRPr="00CD1A2F">
        <w:t xml:space="preserve">Klient je povinen po dobu účinnosti Smlouvy </w:t>
      </w:r>
      <w:r w:rsidRPr="00DC6380">
        <w:t>přesměrovat na Běžný účet svůj platební styk, minimálně v poměru financování poskytnutého Klientovi Bankou k celkovému financování</w:t>
      </w:r>
      <w:r>
        <w:t xml:space="preserve"> poskytnutému Klientovi ostatními finančními institucemi</w:t>
      </w:r>
      <w:bookmarkEnd w:id="4"/>
      <w:r w:rsidRPr="00CD1A2F">
        <w:t>.</w:t>
      </w:r>
    </w:p>
    <w:p w14:paraId="77F3EAE4" w14:textId="77777777" w:rsidR="00FE78D8" w:rsidRPr="004B5634" w:rsidRDefault="007A6BFF" w:rsidP="00FE78D8">
      <w:pPr>
        <w:pStyle w:val="Nadpis2"/>
        <w:rPr>
          <w:rFonts w:cs="Arial"/>
        </w:rPr>
      </w:pPr>
      <w:r w:rsidRPr="00CD1A2F">
        <w:rPr>
          <w:b/>
          <w:bCs/>
        </w:rPr>
        <w:t>Rovnocenné postavení</w:t>
      </w:r>
      <w:r>
        <w:rPr>
          <w:b/>
          <w:bCs/>
        </w:rPr>
        <w:t xml:space="preserve">. </w:t>
      </w:r>
      <w:r w:rsidRPr="00CD1A2F">
        <w:t xml:space="preserve">Klient se zavazuje, že jeho dluhy ze Smlouvy </w:t>
      </w:r>
      <w:r w:rsidRPr="00720945">
        <w:t>budou, z hlediska zajištění těchto dluhů a</w:t>
      </w:r>
      <w:r>
        <w:t> </w:t>
      </w:r>
      <w:r w:rsidRPr="00720945">
        <w:t>pořadí uspokojení, alespoň rovnocenné (pari passu) se všemi jeho ostatními existujícími i</w:t>
      </w:r>
      <w:r>
        <w:t> </w:t>
      </w:r>
      <w:r w:rsidRPr="00720945">
        <w:t>budoucími dluhy, s</w:t>
      </w:r>
      <w:r>
        <w:t> </w:t>
      </w:r>
      <w:r w:rsidRPr="00720945">
        <w:t>výjimkou kogentních ustanovení právních předpisů</w:t>
      </w:r>
      <w:r w:rsidRPr="00FA18AD">
        <w:t>.</w:t>
      </w:r>
    </w:p>
    <w:p w14:paraId="63872709" w14:textId="77777777" w:rsidR="007A6BFF" w:rsidRDefault="007A6BFF" w:rsidP="007A6BFF">
      <w:pPr>
        <w:pStyle w:val="Nadpis2"/>
      </w:pPr>
      <w:r w:rsidRPr="00CD1A2F">
        <w:rPr>
          <w:b/>
          <w:bCs/>
        </w:rPr>
        <w:t>Negativní povinnosti (Negative pledge)</w:t>
      </w:r>
      <w:r>
        <w:rPr>
          <w:b/>
          <w:bCs/>
        </w:rPr>
        <w:t xml:space="preserve">. </w:t>
      </w:r>
      <w:r w:rsidRPr="00FA18AD">
        <w:t xml:space="preserve">Klient se zavazuje, že po dobu účinnosti Smlouvy bez předchozího písemného souhlasu Banky </w:t>
      </w:r>
      <w:r w:rsidRPr="006D492C">
        <w:t>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w:t>
      </w:r>
      <w:r>
        <w:t> </w:t>
      </w:r>
      <w:r w:rsidRPr="006D492C">
        <w:t>obdobnými právními účinky</w:t>
      </w:r>
      <w:r>
        <w:t xml:space="preserve">. </w:t>
      </w:r>
      <w:r w:rsidRPr="009F7874">
        <w:t xml:space="preserve">Klient se dále zavazuje, že bez předchozího písemného souhlasu Banky nepřijme ani neposkytne úvěr či zápůjčku nebo nevystaví </w:t>
      </w:r>
      <w:r>
        <w:t>vlastní</w:t>
      </w:r>
      <w:r w:rsidRPr="009F7874">
        <w:t xml:space="preserve"> směnku </w:t>
      </w:r>
      <w:r w:rsidRPr="006D492C">
        <w:t>či neakceptuje směnku cizí, neavaluje směnku</w:t>
      </w:r>
      <w:r>
        <w:t xml:space="preserve"> </w:t>
      </w:r>
      <w:r w:rsidRPr="009F7874">
        <w:t>ani</w:t>
      </w:r>
      <w:r>
        <w:t xml:space="preserve"> </w:t>
      </w:r>
      <w:r w:rsidRPr="009F7874">
        <w:t>neuzavře</w:t>
      </w:r>
      <w:r>
        <w:t xml:space="preserve"> </w:t>
      </w:r>
      <w:r w:rsidRPr="009F7874">
        <w:t>smlouvy o koupi najaté věci, nájemní smlouvy či pachtovní</w:t>
      </w:r>
      <w:r>
        <w:t xml:space="preserve"> </w:t>
      </w:r>
      <w:r w:rsidRPr="009F7874">
        <w:t>smlouvy, ve kterých bude vystupovat jako nájemce nebo pachtýř. Banka se zavazuje, že nebude svůj souhlas bez závažných důvodů odmítat</w:t>
      </w:r>
      <w:r>
        <w:t>.</w:t>
      </w:r>
    </w:p>
    <w:p w14:paraId="52F16800" w14:textId="77777777" w:rsidR="007A6BFF" w:rsidRPr="007A6BFF" w:rsidRDefault="007A6BFF" w:rsidP="007A6BFF">
      <w:pPr>
        <w:ind w:left="567"/>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(ii) zajištění dluhů Klienta vůči Bance.</w:t>
      </w:r>
    </w:p>
    <w:p w14:paraId="122F98C7" w14:textId="77777777" w:rsidR="007A6BFF" w:rsidRPr="004B5634" w:rsidRDefault="007A6BFF" w:rsidP="007A6BFF">
      <w:pPr>
        <w:pStyle w:val="Nadpis2"/>
        <w:rPr>
          <w:rFonts w:cs="Arial"/>
        </w:rPr>
      </w:pPr>
      <w:r>
        <w:rPr>
          <w:b/>
          <w:bCs/>
        </w:rPr>
        <w:t xml:space="preserve">Finanční výkazy. </w:t>
      </w:r>
      <w:r w:rsidRPr="00FA18AD">
        <w:t>Klient se zavazuje předkládat Bance finanční výkazy stanovené Smlouvou, a to ve lhůtách stanovených ve Smlouvě.</w:t>
      </w:r>
    </w:p>
    <w:p w14:paraId="4704B66D" w14:textId="77777777" w:rsidR="007A6BFF" w:rsidRDefault="007A6BFF" w:rsidP="007A6BFF">
      <w:pPr>
        <w:pStyle w:val="Nadpis2"/>
      </w:pPr>
      <w:r w:rsidRPr="00237C07">
        <w:rPr>
          <w:b/>
          <w:bCs/>
        </w:rPr>
        <w:t>Informace o hospodářské situaci a o trestním stíhání</w:t>
      </w:r>
      <w:r>
        <w:t>.</w:t>
      </w:r>
      <w:r w:rsidRPr="00CD1A2F">
        <w:t xml:space="preserve"> Klient je povinen ve lhůtách stanovený</w:t>
      </w:r>
      <w:r w:rsidRPr="00FA18AD">
        <w:t xml:space="preserve">ch ve Smlouvě Banku písemně informovat o své finanční a hospodářské situaci a poskytovat na vyžádání Bance veškeré další informace týkající se zejména jeho činnosti. Klient je povinen </w:t>
      </w:r>
      <w:r>
        <w:t xml:space="preserve">též </w:t>
      </w:r>
      <w:r w:rsidRPr="00FA18AD">
        <w:t>Banku bezodkladně informovat o všech okolnostech, které mají nebo mohou mít negativní vliv na jeho podnikání nebo mohou způsobit podstatné změny v jeho činnosti, nebo ohrožují či mohou ohrozit řádné plnění závazků a</w:t>
      </w:r>
      <w:r>
        <w:t> </w:t>
      </w:r>
      <w:r w:rsidRPr="00FA18AD">
        <w:t>povinností Klienta ze Smlouvy.</w:t>
      </w:r>
    </w:p>
    <w:p w14:paraId="1AD74CEA" w14:textId="77777777" w:rsidR="007A6BFF" w:rsidRPr="007A6BFF" w:rsidRDefault="007A6BFF" w:rsidP="007A6BFF">
      <w:pPr>
        <w:ind w:left="567"/>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w:t>
      </w:r>
      <w:r>
        <w:t> </w:t>
      </w:r>
      <w:r w:rsidRPr="009F7874">
        <w:t>výkonu trestu, ochranného či zajišťovacího opatření. Stejně tak je Klient Banku povinen písemně informovat o</w:t>
      </w:r>
      <w:r>
        <w:t> </w:t>
      </w:r>
      <w:r w:rsidRPr="009F7874">
        <w:t>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50AE7444" w14:textId="77777777" w:rsidR="007A6BFF" w:rsidRPr="004B5634" w:rsidRDefault="007A6BFF" w:rsidP="007A6BFF">
      <w:pPr>
        <w:pStyle w:val="Nadpis2"/>
        <w:rPr>
          <w:rFonts w:cs="Arial"/>
        </w:rPr>
      </w:pPr>
      <w:r w:rsidRPr="00237C07">
        <w:rPr>
          <w:b/>
          <w:bCs/>
        </w:rPr>
        <w:t>Informace o skupině Klienta a zvláštním vztahu k Bance</w:t>
      </w:r>
      <w:r w:rsidRPr="00B22842">
        <w:t>.</w:t>
      </w:r>
      <w:r w:rsidRPr="00B22842">
        <w:rPr>
          <w:b/>
        </w:rPr>
        <w:t xml:space="preserve"> </w:t>
      </w:r>
      <w:r w:rsidRPr="00CD1A2F">
        <w:t>Klient se zav</w:t>
      </w:r>
      <w:r w:rsidRPr="00FA18AD">
        <w:t>azuje Banku bezodkladně písemně informovat o skutečnostech, které jej spojují s dalšími osobami v ekonomicky spjatou skupinu nebo které z něj činí osobu se zvláštním vztahem k Bance ve smyslu z.č. 21/1992 Sb., o bankách, ve znění pozdějších předpisů, a</w:t>
      </w:r>
      <w:r>
        <w:t> </w:t>
      </w:r>
      <w:r w:rsidRPr="00FA18AD">
        <w:t>o změně těchto skutečností.</w:t>
      </w:r>
    </w:p>
    <w:p w14:paraId="4FAF2493" w14:textId="77777777" w:rsidR="007A6BFF" w:rsidRPr="004B5634" w:rsidRDefault="007A6BFF" w:rsidP="007A6BFF">
      <w:pPr>
        <w:pStyle w:val="Nadpis2"/>
        <w:rPr>
          <w:rFonts w:cs="Arial"/>
        </w:rPr>
      </w:pPr>
      <w:r w:rsidRPr="00237C07">
        <w:rPr>
          <w:b/>
          <w:bCs/>
        </w:rPr>
        <w:t>Informace o změně místa hlavních zájmů</w:t>
      </w:r>
      <w:r w:rsidRPr="00B22842">
        <w:t>.</w:t>
      </w:r>
      <w:r w:rsidRPr="00B22842">
        <w:rPr>
          <w:b/>
        </w:rPr>
        <w:t xml:space="preserve"> </w:t>
      </w:r>
      <w:r w:rsidRPr="00CD1A2F">
        <w:t xml:space="preserve">Klient </w:t>
      </w:r>
      <w:r w:rsidRPr="00CD1A2F">
        <w:rPr>
          <w:spacing w:val="-3"/>
        </w:rPr>
        <w:t>se</w:t>
      </w:r>
      <w:r w:rsidRPr="00FA18AD">
        <w:t xml:space="preserve"> zavazuje Banku bezodkladně písemně informovat o</w:t>
      </w:r>
      <w:r>
        <w:t> </w:t>
      </w:r>
      <w:r w:rsidRPr="00FA18AD">
        <w:t xml:space="preserve">skutečnosti, že došlo ke změně místa jeho hlavních zájmů ve smyslu </w:t>
      </w:r>
      <w:r w:rsidRPr="00F03D77">
        <w:t>ve smyslu aktuálně platného Nařízení Rady Evropské Unie o insolvenčním řízení (dále jen „</w:t>
      </w:r>
      <w:r w:rsidRPr="00237C07">
        <w:rPr>
          <w:b/>
          <w:bCs/>
        </w:rPr>
        <w:t>Nařízení</w:t>
      </w:r>
      <w:r w:rsidRPr="00F03D77">
        <w:t>“).</w:t>
      </w:r>
    </w:p>
    <w:p w14:paraId="0D1B0D5F" w14:textId="77777777" w:rsidR="007A6BFF" w:rsidRPr="004B5634" w:rsidRDefault="007A6BFF" w:rsidP="007A6BFF">
      <w:pPr>
        <w:pStyle w:val="Nadpis2"/>
        <w:rPr>
          <w:rFonts w:cs="Arial"/>
        </w:rPr>
      </w:pPr>
      <w:r w:rsidRPr="00CD1A2F">
        <w:rPr>
          <w:b/>
          <w:bCs/>
        </w:rPr>
        <w:t>Pojištění</w:t>
      </w:r>
      <w:r>
        <w:rPr>
          <w:b/>
          <w:bCs/>
        </w:rPr>
        <w:t xml:space="preserve">. </w:t>
      </w:r>
      <w:r w:rsidRPr="00FA18AD">
        <w:t>Klient se zavazuje, že bude mít po celou dobu účinnosti Smlouvy řádně pojištěn svůj majetek (nebo svá pojistitelná aktiva) a že na žádost Banky předloží doklady o této skutečnosti.</w:t>
      </w:r>
    </w:p>
    <w:p w14:paraId="61DCB38D" w14:textId="77777777" w:rsidR="007A6BFF" w:rsidRPr="004B5634" w:rsidRDefault="007A6BFF" w:rsidP="007A6BFF">
      <w:pPr>
        <w:pStyle w:val="Nadpis2"/>
        <w:rPr>
          <w:rFonts w:cs="Arial"/>
        </w:rPr>
      </w:pPr>
      <w:r w:rsidRPr="00CD1A2F">
        <w:rPr>
          <w:b/>
          <w:bCs/>
        </w:rPr>
        <w:t>Převod</w:t>
      </w:r>
      <w:r>
        <w:rPr>
          <w:b/>
          <w:bCs/>
        </w:rPr>
        <w:t xml:space="preserve">. </w:t>
      </w:r>
      <w:r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Pr="00ED3F86">
        <w:rPr>
          <w:bCs/>
        </w:rPr>
        <w:t>.</w:t>
      </w:r>
    </w:p>
    <w:p w14:paraId="6AE11158" w14:textId="77777777" w:rsidR="007A6BFF" w:rsidRPr="004B5634" w:rsidRDefault="007A6BFF" w:rsidP="007A6BFF">
      <w:pPr>
        <w:pStyle w:val="Nadpis2"/>
        <w:rPr>
          <w:rFonts w:cs="Arial"/>
        </w:rPr>
      </w:pPr>
      <w:r w:rsidRPr="00CD1A2F">
        <w:rPr>
          <w:b/>
        </w:rPr>
        <w:t>Zničení</w:t>
      </w:r>
      <w:r w:rsidRPr="00CD1A2F">
        <w:rPr>
          <w:b/>
          <w:bCs/>
        </w:rPr>
        <w:t xml:space="preserve">, převod </w:t>
      </w:r>
      <w:r>
        <w:rPr>
          <w:b/>
          <w:bCs/>
        </w:rPr>
        <w:t>O</w:t>
      </w:r>
      <w:r w:rsidRPr="00CD1A2F">
        <w:rPr>
          <w:b/>
          <w:bCs/>
        </w:rPr>
        <w:t>bjektu úvěru</w:t>
      </w:r>
      <w:r>
        <w:rPr>
          <w:b/>
          <w:bCs/>
        </w:rPr>
        <w:t xml:space="preserve">. </w:t>
      </w:r>
      <w:r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t xml:space="preserve">článku 13. </w:t>
      </w:r>
      <w:r w:rsidRPr="00FA18AD">
        <w:t xml:space="preserve">odstavce </w:t>
      </w:r>
      <w:r>
        <w:t>13.</w:t>
      </w:r>
      <w:r w:rsidRPr="00FA18AD">
        <w:t>3 těchto Úvěrových podmínek.</w:t>
      </w:r>
    </w:p>
    <w:p w14:paraId="5763571A" w14:textId="77777777" w:rsidR="007A6BFF" w:rsidRPr="004B5634" w:rsidRDefault="007A6BFF" w:rsidP="007A6BFF">
      <w:pPr>
        <w:pStyle w:val="Nadpis2"/>
        <w:rPr>
          <w:rFonts w:cs="Arial"/>
        </w:rPr>
      </w:pPr>
      <w:r w:rsidRPr="00CD1A2F">
        <w:rPr>
          <w:b/>
        </w:rPr>
        <w:t>Sankční opatření</w:t>
      </w:r>
      <w:r>
        <w:rPr>
          <w:b/>
        </w:rPr>
        <w:t xml:space="preserve">. </w:t>
      </w:r>
      <w:r w:rsidRPr="00FA18AD">
        <w:t xml:space="preserve">Klient se zavazuje, že </w:t>
      </w:r>
      <w:r>
        <w:t>přímo či nepřímo nepoužije</w:t>
      </w:r>
      <w:r w:rsidRPr="00B22842">
        <w:t xml:space="preserve"> prostředky z</w:t>
      </w:r>
      <w:r>
        <w:t> Úvěru, ani neumožní, aby byly tyto prostředky použity</w:t>
      </w:r>
      <w:r w:rsidRPr="00B22842">
        <w:t xml:space="preserve"> (</w:t>
      </w:r>
      <w:r>
        <w:t>nebo zapůjčeny, poskytnuty jako příspěvek či jiným způsobem poskytnuty takové prostředky jakékoli osobě</w:t>
      </w:r>
      <w:r w:rsidRPr="00B22842">
        <w:t>)</w:t>
      </w:r>
      <w:r>
        <w:t xml:space="preserve"> za účelem financování, účasti na financování nebo poskytnutí příspěvku na jakékoli aktivity nebo obchod s jakoukoli osobou, která je</w:t>
      </w:r>
      <w:r w:rsidRPr="00B22842">
        <w:t xml:space="preserve"> Sankcionovan</w:t>
      </w:r>
      <w:r>
        <w:t>ou</w:t>
      </w:r>
      <w:r w:rsidRPr="00B22842">
        <w:t xml:space="preserve"> osob</w:t>
      </w:r>
      <w:r>
        <w:t>ou,</w:t>
      </w:r>
      <w:r w:rsidRPr="00B22842">
        <w:t xml:space="preserve"> nebo </w:t>
      </w:r>
      <w:r>
        <w:t>v souvislosti s ní (nebo jí jinak či v její prospěch poskytnout prostředky). Klient se dále zavazuje, že nepoužije jakýkoli příjem či výnos pocházející z jakékoli činnosti</w:t>
      </w:r>
      <w:r w:rsidRPr="00B22842">
        <w:t xml:space="preserve"> </w:t>
      </w:r>
      <w:r>
        <w:t xml:space="preserve">nebo obchodování se </w:t>
      </w:r>
      <w:r w:rsidRPr="00B22842">
        <w:t>Sankcionovan</w:t>
      </w:r>
      <w:r>
        <w:t xml:space="preserve">ou </w:t>
      </w:r>
      <w:r w:rsidRPr="00B22842">
        <w:t>osob</w:t>
      </w:r>
      <w:r>
        <w:t xml:space="preserve">ou za účelem úhrady jakýchkoli </w:t>
      </w:r>
      <w:r w:rsidRPr="00B22842">
        <w:t>částek</w:t>
      </w:r>
      <w:r>
        <w:t xml:space="preserve"> splatných Bance v souvislosti s Úvěrem.</w:t>
      </w:r>
    </w:p>
    <w:p w14:paraId="19115D49" w14:textId="77777777" w:rsidR="007A6BFF" w:rsidRPr="004B5634" w:rsidRDefault="007A6BFF" w:rsidP="007A6BFF">
      <w:pPr>
        <w:pStyle w:val="Nadpis2"/>
        <w:rPr>
          <w:rFonts w:cs="Arial"/>
        </w:rPr>
      </w:pPr>
      <w:r w:rsidRPr="00884A5E">
        <w:rPr>
          <w:b/>
          <w:bCs/>
        </w:rPr>
        <w:t>Informace o změně v prohlášeních</w:t>
      </w:r>
      <w:r w:rsidRPr="00884A5E">
        <w:t>. Klient se zavazuje Banku bezodkladně informovat o skutečnosti, že došlo nebo dojde ke změnám skutečností uvedených v prohlášeních učiněných Klientem, nebo že se takové prohlášení stalo nepravdivým, neúplným nebo zavádějícím.</w:t>
      </w:r>
    </w:p>
    <w:p w14:paraId="4A346F05" w14:textId="77777777" w:rsidR="00FA0024" w:rsidRPr="004B5634" w:rsidRDefault="00FA0024" w:rsidP="00FA0024">
      <w:pPr>
        <w:pStyle w:val="Nadpis1"/>
        <w:rPr>
          <w:rFonts w:cs="Arial"/>
        </w:rPr>
      </w:pPr>
      <w:r>
        <w:rPr>
          <w:rFonts w:cs="Arial"/>
        </w:rPr>
        <w:t>Další ujednání</w:t>
      </w:r>
    </w:p>
    <w:p w14:paraId="5893E0D1" w14:textId="77777777" w:rsidR="00FA0024" w:rsidRPr="004B5634" w:rsidRDefault="00FA0024" w:rsidP="00FA0024">
      <w:pPr>
        <w:pStyle w:val="Nadpis2"/>
        <w:rPr>
          <w:rFonts w:cs="Arial"/>
        </w:rPr>
      </w:pPr>
      <w:r w:rsidRPr="00116433">
        <w:rPr>
          <w:b/>
          <w:bCs/>
        </w:rPr>
        <w:t>Změna podmínek</w:t>
      </w:r>
      <w:r>
        <w:rPr>
          <w:b/>
          <w:bCs/>
        </w:rPr>
        <w:t xml:space="preserve"> Smlouvy</w:t>
      </w:r>
      <w:r w:rsidRPr="00116433">
        <w:rPr>
          <w:b/>
          <w:bCs/>
        </w:rPr>
        <w:t xml:space="preserve">. </w:t>
      </w:r>
      <w:r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t xml:space="preserve">článku 13. </w:t>
      </w:r>
      <w:r w:rsidRPr="00675C19">
        <w:t>odstavce</w:t>
      </w:r>
      <w:r>
        <w:t xml:space="preserve"> </w:t>
      </w:r>
      <w:r w:rsidRPr="00675C19">
        <w:t>13.3 těchto Úvěrových podmínek.</w:t>
      </w:r>
    </w:p>
    <w:p w14:paraId="3C248F23" w14:textId="77777777" w:rsidR="00FA0024" w:rsidRPr="004B5634" w:rsidRDefault="00FA0024" w:rsidP="00FA0024">
      <w:pPr>
        <w:pStyle w:val="Nadpis2"/>
        <w:rPr>
          <w:rFonts w:cs="Arial"/>
        </w:rPr>
      </w:pPr>
      <w:r w:rsidRPr="00116433">
        <w:rPr>
          <w:b/>
          <w:bCs/>
        </w:rPr>
        <w:t>Svolení k</w:t>
      </w:r>
      <w:r w:rsidRPr="00237C07">
        <w:rPr>
          <w:b/>
          <w:bCs/>
        </w:rPr>
        <w:t> </w:t>
      </w:r>
      <w:r w:rsidRPr="00116433">
        <w:rPr>
          <w:b/>
          <w:bCs/>
        </w:rPr>
        <w:t>vykonatelnosti</w:t>
      </w:r>
      <w:bookmarkStart w:id="5" w:name="_Hlk93510119"/>
      <w:r w:rsidRPr="00237C07">
        <w:rPr>
          <w:b/>
          <w:bCs/>
        </w:rPr>
        <w:t>.</w:t>
      </w:r>
      <w:r>
        <w:t xml:space="preserve"> </w:t>
      </w:r>
      <w:bookmarkStart w:id="6" w:name="_Hlk93510224"/>
      <w:r w:rsidRPr="00675C19">
        <w:rPr>
          <w:bCs/>
        </w:rPr>
        <w:t xml:space="preserve">Klient v součinnosti s Bankou </w:t>
      </w:r>
      <w:r w:rsidRPr="00B22842">
        <w:t xml:space="preserve">na její žádost </w:t>
      </w:r>
      <w:r w:rsidRPr="00116433">
        <w:rPr>
          <w:bCs/>
        </w:rPr>
        <w:t xml:space="preserve">zajistí vyhotovení notářského zápisu se svolením k vykonatelnosti podle příslušných právních předpisů, a to ve vztahu k jakýmkoli </w:t>
      </w:r>
      <w:r w:rsidRPr="00B22842">
        <w:t>dluhům Klienta vůči Bance</w:t>
      </w:r>
      <w:r w:rsidRPr="00116433">
        <w:rPr>
          <w:bCs/>
        </w:rPr>
        <w:t xml:space="preserve"> v souvislosti se Smlouvou</w:t>
      </w:r>
      <w:r>
        <w:rPr>
          <w:bCs/>
        </w:rPr>
        <w:t>,</w:t>
      </w:r>
      <w:r w:rsidRPr="00B22842">
        <w:t xml:space="preserve"> ve znění akceptovatelném pro Banku</w:t>
      </w:r>
      <w:r w:rsidRPr="00675C19">
        <w:rPr>
          <w:bCs/>
        </w:rPr>
        <w:t>. Banka může požadovat, aby součástí předmětného zápisu bylo i uznání dluhů Klienta vůči Bance</w:t>
      </w:r>
      <w:r w:rsidRPr="00675C19">
        <w:t>.</w:t>
      </w:r>
      <w:bookmarkEnd w:id="5"/>
      <w:bookmarkEnd w:id="6"/>
    </w:p>
    <w:p w14:paraId="61940A0E" w14:textId="77777777" w:rsidR="00FA0024" w:rsidRPr="004B5634" w:rsidRDefault="00FA0024" w:rsidP="00FA0024">
      <w:pPr>
        <w:pStyle w:val="Nadpis2"/>
        <w:rPr>
          <w:rFonts w:cs="Arial"/>
        </w:rPr>
      </w:pPr>
      <w:r w:rsidRPr="00FA18AD">
        <w:rPr>
          <w:b/>
          <w:bCs/>
        </w:rPr>
        <w:t>Konverze</w:t>
      </w:r>
      <w:r>
        <w:rPr>
          <w:b/>
          <w:bCs/>
        </w:rPr>
        <w:t xml:space="preserve">. </w:t>
      </w:r>
      <w:r w:rsidRPr="00FA18AD">
        <w:t xml:space="preserve">Banka je oprávněna po </w:t>
      </w:r>
      <w:r>
        <w:t>D</w:t>
      </w:r>
      <w:r w:rsidRPr="00FA18AD">
        <w:t>ni splatnosti nesplacený Úvěr v cizí měně konvertovat do Kč podle Kurzu Banky deviza prodej platného v den přepočtu a žádat od Klienta úhradu takto přepočtené částky v Kč.</w:t>
      </w:r>
    </w:p>
    <w:p w14:paraId="07529AD9" w14:textId="77777777" w:rsidR="00FA0024" w:rsidRPr="004B5634" w:rsidRDefault="00FA0024" w:rsidP="00FA0024">
      <w:pPr>
        <w:pStyle w:val="Nadpis2"/>
        <w:rPr>
          <w:rFonts w:cs="Arial"/>
        </w:rPr>
      </w:pPr>
      <w:r w:rsidRPr="00EB446C">
        <w:rPr>
          <w:b/>
        </w:rPr>
        <w:t xml:space="preserve">Omezení plateb při prodlení fyzické osoby – podnikatele. </w:t>
      </w:r>
      <w:r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p w14:paraId="070B2F8E" w14:textId="77777777" w:rsidR="009741D3" w:rsidRPr="004B5634" w:rsidRDefault="009741D3" w:rsidP="009741D3">
      <w:pPr>
        <w:pStyle w:val="Nadpis1"/>
        <w:rPr>
          <w:rFonts w:cs="Arial"/>
        </w:rPr>
      </w:pPr>
      <w:r>
        <w:rPr>
          <w:rFonts w:cs="Arial"/>
        </w:rPr>
        <w:t>Prohlášení</w:t>
      </w:r>
    </w:p>
    <w:p w14:paraId="532C2151" w14:textId="77777777" w:rsidR="009741D3" w:rsidRPr="004B5634" w:rsidRDefault="009741D3" w:rsidP="009741D3">
      <w:pPr>
        <w:pStyle w:val="Nadpis2"/>
        <w:rPr>
          <w:rFonts w:cs="Arial"/>
        </w:rPr>
      </w:pPr>
      <w:r w:rsidRPr="00B22842">
        <w:rPr>
          <w:b/>
          <w:color w:val="000000"/>
        </w:rPr>
        <w:t xml:space="preserve">Účinnost prohlášení. </w:t>
      </w:r>
      <w:r w:rsidRPr="00A67102">
        <w:t xml:space="preserve">Klient činí následující prohlášení ke dni uzavření Smlouvy a </w:t>
      </w:r>
      <w:r w:rsidRPr="00A67102">
        <w:rPr>
          <w:color w:val="000000"/>
        </w:rPr>
        <w:t>ke každému dalšímu dni po dni uzavření S</w:t>
      </w:r>
      <w:r w:rsidRPr="00720945">
        <w:rPr>
          <w:color w:val="000000"/>
        </w:rPr>
        <w:t xml:space="preserve">mlouvy až do úplného splnění veškerých dluhů Klienta vzniklých na základě </w:t>
      </w:r>
      <w:r w:rsidRPr="006D492C">
        <w:rPr>
          <w:color w:val="000000"/>
        </w:rPr>
        <w:t>a v souv</w:t>
      </w:r>
      <w:r w:rsidRPr="00F03D77">
        <w:rPr>
          <w:color w:val="000000"/>
        </w:rPr>
        <w:t xml:space="preserve">islosti se </w:t>
      </w:r>
      <w:r w:rsidRPr="00F03D77">
        <w:t>Smlouvou</w:t>
      </w:r>
      <w:r>
        <w:t>.</w:t>
      </w:r>
    </w:p>
    <w:p w14:paraId="5F070C3F" w14:textId="77777777" w:rsidR="009741D3" w:rsidRPr="004B5634" w:rsidRDefault="009741D3" w:rsidP="009741D3">
      <w:pPr>
        <w:pStyle w:val="Nadpis2"/>
        <w:rPr>
          <w:rFonts w:cs="Arial"/>
        </w:rPr>
      </w:pPr>
      <w:r w:rsidRPr="00675C19">
        <w:rPr>
          <w:b/>
        </w:rPr>
        <w:t>Statut</w:t>
      </w:r>
      <w:r>
        <w:rPr>
          <w:b/>
        </w:rPr>
        <w:t xml:space="preserve">. </w:t>
      </w:r>
      <w:r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14:paraId="2C6DB557" w14:textId="77777777" w:rsidR="009741D3" w:rsidRPr="004B5634" w:rsidRDefault="009741D3" w:rsidP="009741D3">
      <w:pPr>
        <w:pStyle w:val="Nadpis2"/>
        <w:rPr>
          <w:rFonts w:cs="Arial"/>
        </w:rPr>
      </w:pPr>
      <w:r w:rsidRPr="00675C19">
        <w:rPr>
          <w:b/>
        </w:rPr>
        <w:t>Povolení a souhlasy</w:t>
      </w:r>
      <w:r>
        <w:rPr>
          <w:b/>
        </w:rPr>
        <w:t xml:space="preserve">. </w:t>
      </w:r>
      <w:r w:rsidRPr="00FA18AD">
        <w:rPr>
          <w:bCs/>
        </w:rPr>
        <w:t>Uzavření Smlouvy, jakož i výkon práv a plnění povinností ze Smlouvy, včetně splácení dluhů ze Smlouvy vůči Bance, byly řádně schváleny příslušnými orgány v rámci vnitřní struktury Klienta a</w:t>
      </w:r>
      <w:r>
        <w:rPr>
          <w:bCs/>
        </w:rPr>
        <w:t> </w:t>
      </w:r>
      <w:r w:rsidRPr="00FA18AD">
        <w:rPr>
          <w:bCs/>
        </w:rPr>
        <w:t>nevyžadují žádný souhlas nebo povolení jiných osob nebo orgánů veřejné správy nebo, pokud jej vyžadují, byl takový souhlas udělen a je platný a účinný.</w:t>
      </w:r>
    </w:p>
    <w:p w14:paraId="07D28607" w14:textId="77777777" w:rsidR="009741D3" w:rsidRPr="004B5634" w:rsidRDefault="009741D3" w:rsidP="009741D3">
      <w:pPr>
        <w:pStyle w:val="Nadpis2"/>
        <w:rPr>
          <w:rFonts w:cs="Arial"/>
        </w:rPr>
      </w:pPr>
      <w:r w:rsidRPr="00675C19">
        <w:rPr>
          <w:b/>
          <w:bCs/>
        </w:rPr>
        <w:t>Soulad s existujícími závazky</w:t>
      </w:r>
      <w:r>
        <w:rPr>
          <w:b/>
          <w:bCs/>
        </w:rPr>
        <w:t xml:space="preserve">. </w:t>
      </w:r>
      <w:r w:rsidRPr="00FA18AD">
        <w:t>Výkonem práv a povinností ze Smlouvy Klient neporuší své povinnosti vyplývající z právních předpisů, smluv, které Klient uzavřel, nebo jiných jednání, která Klient učinil, a</w:t>
      </w:r>
      <w:r>
        <w:t> </w:t>
      </w:r>
      <w:r w:rsidRPr="00FA18AD">
        <w:t>neporuší žádná vlastnická, smluvní či jiná práva Klienta nebo třetích osob.</w:t>
      </w:r>
    </w:p>
    <w:p w14:paraId="326C6F98" w14:textId="77777777" w:rsidR="009741D3" w:rsidRPr="004B5634" w:rsidRDefault="009741D3" w:rsidP="009741D3">
      <w:pPr>
        <w:pStyle w:val="Nadpis2"/>
        <w:rPr>
          <w:rFonts w:cs="Arial"/>
        </w:rPr>
      </w:pPr>
      <w:r w:rsidRPr="002F0533">
        <w:rPr>
          <w:b/>
          <w:bCs/>
        </w:rPr>
        <w:t xml:space="preserve">Spory, trestní řízení. </w:t>
      </w:r>
      <w:r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Pr="002F0533">
        <w:rPr>
          <w:i/>
        </w:rPr>
        <w:t xml:space="preserve">. </w:t>
      </w:r>
      <w:r w:rsidRPr="002F0533">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0501E4C7" w14:textId="77777777" w:rsidR="009741D3" w:rsidRPr="004B5634" w:rsidRDefault="009741D3" w:rsidP="009741D3">
      <w:pPr>
        <w:pStyle w:val="Nadpis2"/>
        <w:rPr>
          <w:rFonts w:cs="Arial"/>
        </w:rPr>
      </w:pPr>
      <w:r w:rsidRPr="002F0533">
        <w:rPr>
          <w:b/>
          <w:bCs/>
        </w:rPr>
        <w:t xml:space="preserve">Insolvenční či jiné řízení s obdobnými právními účinky, vyrovnání. </w:t>
      </w:r>
      <w:r w:rsidRPr="002F0533">
        <w:t>Podle nejlepšího vědomí Klienta nebylo a</w:t>
      </w:r>
      <w:r>
        <w:t> </w:t>
      </w:r>
      <w:r w:rsidRPr="002F0533">
        <w:t>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w:t>
      </w:r>
    </w:p>
    <w:p w14:paraId="34B24F81" w14:textId="77777777" w:rsidR="009741D3" w:rsidRPr="004B5634" w:rsidRDefault="009741D3" w:rsidP="009741D3">
      <w:pPr>
        <w:pStyle w:val="Nadpis2"/>
        <w:rPr>
          <w:rFonts w:cs="Arial"/>
        </w:rPr>
      </w:pPr>
      <w:r w:rsidRPr="00675C19">
        <w:rPr>
          <w:b/>
          <w:bCs/>
        </w:rPr>
        <w:t>Daně</w:t>
      </w:r>
      <w:r>
        <w:rPr>
          <w:b/>
          <w:bCs/>
        </w:rPr>
        <w:t xml:space="preserve">. </w:t>
      </w:r>
      <w:r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37A0DDF5" w14:textId="77777777" w:rsidR="00D6080B" w:rsidRPr="004B5634" w:rsidRDefault="00D6080B" w:rsidP="00D6080B">
      <w:pPr>
        <w:pStyle w:val="Nadpis2"/>
        <w:rPr>
          <w:rFonts w:cs="Arial"/>
        </w:rPr>
      </w:pPr>
      <w:r w:rsidRPr="00675C19">
        <w:rPr>
          <w:b/>
          <w:bCs/>
        </w:rPr>
        <w:t>Vztah k</w:t>
      </w:r>
      <w:r>
        <w:rPr>
          <w:b/>
          <w:bCs/>
        </w:rPr>
        <w:t> B</w:t>
      </w:r>
      <w:r w:rsidRPr="00FA18AD">
        <w:rPr>
          <w:b/>
          <w:bCs/>
        </w:rPr>
        <w:t>ance</w:t>
      </w:r>
      <w:r>
        <w:rPr>
          <w:b/>
          <w:bCs/>
        </w:rPr>
        <w:t xml:space="preserve">. </w:t>
      </w:r>
      <w:r w:rsidRPr="00FA18AD">
        <w:rPr>
          <w:bCs/>
        </w:rPr>
        <w:t>Klient není osobou se zvláštním vztahem k Bance podle § 19 odst. 1 z. č. 21/1992 Sb., o</w:t>
      </w:r>
      <w:r>
        <w:rPr>
          <w:bCs/>
        </w:rPr>
        <w:t> </w:t>
      </w:r>
      <w:r w:rsidRPr="00FA18AD">
        <w:rPr>
          <w:bCs/>
        </w:rPr>
        <w:t>bankách, ve znění pozdějších předpisů.</w:t>
      </w:r>
    </w:p>
    <w:p w14:paraId="316FCE88" w14:textId="77777777" w:rsidR="00D6080B" w:rsidRPr="004B5634" w:rsidRDefault="00D6080B" w:rsidP="00D6080B">
      <w:pPr>
        <w:pStyle w:val="Nadpis2"/>
        <w:rPr>
          <w:rFonts w:cs="Arial"/>
        </w:rPr>
      </w:pPr>
      <w:r w:rsidRPr="00675C19">
        <w:rPr>
          <w:b/>
          <w:bCs/>
        </w:rPr>
        <w:t>Neexistence případu porušení</w:t>
      </w:r>
      <w:r>
        <w:rPr>
          <w:b/>
          <w:bCs/>
        </w:rPr>
        <w:t xml:space="preserve">. </w:t>
      </w:r>
      <w:r w:rsidRPr="00FA18AD">
        <w:rPr>
          <w:bCs/>
          <w:spacing w:val="-3"/>
        </w:rPr>
        <w:t>Neexistují ani nehrozí žádné skutečnosti nebo okolnosti, které představují kterýkoli z Případů porušení</w:t>
      </w:r>
      <w:r w:rsidRPr="00FA18AD">
        <w:rPr>
          <w:bCs/>
        </w:rPr>
        <w:t>.</w:t>
      </w:r>
    </w:p>
    <w:p w14:paraId="2952F8AC" w14:textId="77777777" w:rsidR="00D6080B" w:rsidRPr="004B5634" w:rsidRDefault="00D6080B" w:rsidP="00D6080B">
      <w:pPr>
        <w:pStyle w:val="Nadpis2"/>
        <w:rPr>
          <w:rFonts w:cs="Arial"/>
        </w:rPr>
      </w:pPr>
      <w:r w:rsidRPr="00675C19">
        <w:rPr>
          <w:b/>
          <w:bCs/>
        </w:rPr>
        <w:t>Likvidace</w:t>
      </w:r>
      <w:r>
        <w:rPr>
          <w:b/>
          <w:bCs/>
        </w:rPr>
        <w:t xml:space="preserve">. </w:t>
      </w:r>
      <w:r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Pr="00FA18AD">
        <w:rPr>
          <w:bCs/>
        </w:rPr>
        <w:t>.</w:t>
      </w:r>
    </w:p>
    <w:p w14:paraId="6F1A99FA" w14:textId="77777777" w:rsidR="00D6080B" w:rsidRPr="004B5634" w:rsidRDefault="00D6080B" w:rsidP="00D6080B">
      <w:pPr>
        <w:pStyle w:val="Nadpis2"/>
        <w:rPr>
          <w:rFonts w:cs="Arial"/>
        </w:rPr>
      </w:pPr>
      <w:r w:rsidRPr="00675C19">
        <w:rPr>
          <w:b/>
          <w:bCs/>
        </w:rPr>
        <w:t>Zajištění</w:t>
      </w:r>
      <w:r>
        <w:rPr>
          <w:b/>
          <w:bCs/>
        </w:rPr>
        <w:t xml:space="preserve">. </w:t>
      </w:r>
      <w:r w:rsidRPr="00FA18AD">
        <w:rPr>
          <w:bCs/>
          <w:spacing w:val="-3"/>
        </w:rPr>
        <w:t>Veškerá zajišťovací dokumentace je platná, účinná a vymahatelná</w:t>
      </w:r>
      <w:r w:rsidRPr="00FA18AD">
        <w:rPr>
          <w:bCs/>
        </w:rPr>
        <w:t>.</w:t>
      </w:r>
    </w:p>
    <w:p w14:paraId="6A91EE33" w14:textId="77777777" w:rsidR="00D6080B" w:rsidRPr="004B5634" w:rsidRDefault="00D6080B" w:rsidP="00D6080B">
      <w:pPr>
        <w:pStyle w:val="Nadpis2"/>
        <w:rPr>
          <w:rFonts w:cs="Arial"/>
        </w:rPr>
      </w:pPr>
      <w:r w:rsidRPr="00675C19">
        <w:rPr>
          <w:b/>
          <w:bCs/>
        </w:rPr>
        <w:t>Hlavní zájmy Klienta</w:t>
      </w:r>
      <w:r>
        <w:rPr>
          <w:b/>
          <w:bCs/>
        </w:rPr>
        <w:t xml:space="preserve">. </w:t>
      </w:r>
      <w:r w:rsidRPr="00FA18AD">
        <w:rPr>
          <w:bCs/>
        </w:rPr>
        <w:t xml:space="preserve">Klient má soustředěny hlavní zájmy ve smyslu Nařízení </w:t>
      </w:r>
      <w:r w:rsidRPr="009F7874">
        <w:rPr>
          <w:bCs/>
        </w:rPr>
        <w:t xml:space="preserve">na území České republiky. Klient </w:t>
      </w:r>
      <w:r w:rsidRPr="00A67102">
        <w:rPr>
          <w:bCs/>
        </w:rPr>
        <w:t xml:space="preserve">je seznámen s tím, že v případě zahájení úpadkového řízení na jeho majetek v jiném členském státě </w:t>
      </w:r>
      <w:r>
        <w:rPr>
          <w:bCs/>
        </w:rPr>
        <w:t>Evropské unie</w:t>
      </w:r>
      <w:r w:rsidRPr="00A67102">
        <w:rPr>
          <w:bCs/>
        </w:rPr>
        <w:t xml:space="preserve"> se bude Banka řídit právním ř</w:t>
      </w:r>
      <w:r w:rsidRPr="00720945">
        <w:rPr>
          <w:bCs/>
        </w:rPr>
        <w:t>ádem toh</w:t>
      </w:r>
      <w:r w:rsidRPr="006D492C">
        <w:rPr>
          <w:bCs/>
        </w:rPr>
        <w:t>oto členského státu v souladu s Nařízením, bez ohledu na český právní řád a ujednání ve Smlouvě.</w:t>
      </w:r>
    </w:p>
    <w:p w14:paraId="7B6C0765" w14:textId="77777777" w:rsidR="00D6080B" w:rsidRPr="004B5634" w:rsidRDefault="00D6080B" w:rsidP="00D6080B">
      <w:pPr>
        <w:pStyle w:val="Nadpis2"/>
        <w:rPr>
          <w:rFonts w:cs="Arial"/>
        </w:rPr>
      </w:pPr>
      <w:r w:rsidRPr="00675C19">
        <w:rPr>
          <w:b/>
        </w:rPr>
        <w:t>Sankcionovaná osoba</w:t>
      </w:r>
      <w:r>
        <w:rPr>
          <w:b/>
        </w:rPr>
        <w:t xml:space="preserve">. </w:t>
      </w:r>
      <w:r w:rsidRPr="00FA18AD">
        <w:t>Klient ani</w:t>
      </w:r>
      <w:r>
        <w:t xml:space="preserve"> žádný </w:t>
      </w:r>
      <w:r w:rsidRPr="00FA18AD">
        <w:t xml:space="preserve">Subjekt ze skupiny </w:t>
      </w:r>
      <w:r>
        <w:t>není</w:t>
      </w:r>
      <w:r w:rsidRPr="00FA18AD">
        <w:t xml:space="preserve"> Sankcionovanou osobou a podle vědomí Klienta </w:t>
      </w:r>
      <w:r>
        <w:t>ani jakýkoli člen statutárního orgánu, ředitel,</w:t>
      </w:r>
      <w:r w:rsidRPr="00EC286D">
        <w:t xml:space="preserve"> </w:t>
      </w:r>
      <w:r>
        <w:t>zmocněnec,</w:t>
      </w:r>
      <w:r w:rsidRPr="00FA18AD">
        <w:t xml:space="preserve"> zaměstnanec Klienta nebo Subjektu ze skupiny</w:t>
      </w:r>
      <w:r>
        <w:t xml:space="preserve"> nebo propojená osoba není</w:t>
      </w:r>
      <w:r w:rsidRPr="00EC286D">
        <w:t xml:space="preserve"> Sankcionovanou osobou</w:t>
      </w:r>
      <w:r w:rsidRPr="00FA18AD">
        <w:rPr>
          <w:bCs/>
        </w:rPr>
        <w:t>.</w:t>
      </w:r>
    </w:p>
    <w:p w14:paraId="7A64AAF8" w14:textId="77777777" w:rsidR="00D6080B" w:rsidRPr="004B5634" w:rsidRDefault="00D6080B" w:rsidP="00D6080B">
      <w:pPr>
        <w:pStyle w:val="Nadpis2"/>
        <w:rPr>
          <w:rFonts w:cs="Arial"/>
        </w:rPr>
      </w:pPr>
      <w:r w:rsidRPr="00675C19">
        <w:rPr>
          <w:b/>
          <w:bCs/>
        </w:rPr>
        <w:t>Pravdivost a úplnost informací a prohlášení</w:t>
      </w:r>
      <w:r>
        <w:rPr>
          <w:b/>
          <w:bCs/>
        </w:rPr>
        <w:t xml:space="preserve">. </w:t>
      </w:r>
      <w:r w:rsidRPr="00FA18AD">
        <w:rPr>
          <w:bCs/>
          <w:spacing w:val="-3"/>
        </w:rPr>
        <w:t>Veškerá prohlášení Klienta a informace o Klientovi, které byly sděleny nebo budou sděleny Klientem Bance ústně nebo písemně v souvislosti se Smlouvou</w:t>
      </w:r>
      <w:r w:rsidRPr="00FA18AD">
        <w:rPr>
          <w:spacing w:val="-3"/>
        </w:rPr>
        <w:t>, jsou a</w:t>
      </w:r>
      <w:r>
        <w:rPr>
          <w:spacing w:val="-3"/>
        </w:rPr>
        <w:t> </w:t>
      </w:r>
      <w:r w:rsidRPr="00FA18AD">
        <w:rPr>
          <w:spacing w:val="-3"/>
        </w:rPr>
        <w:t xml:space="preserve">budou ke dni, ke kterému budou doručeny Bance, jakož i ke každému dni </w:t>
      </w:r>
      <w:r w:rsidRPr="00FA18AD">
        <w:rPr>
          <w:bCs/>
        </w:rPr>
        <w:t xml:space="preserve">následujícímu po dni uzavření Smlouvy, </w:t>
      </w:r>
      <w:r w:rsidRPr="00FA18AD">
        <w:rPr>
          <w:spacing w:val="-3"/>
        </w:rPr>
        <w:t>ve všech ohledech pravdivé, úplné a nejsou ani nebudou ke dni, ke kterému budou doručeny Bance, jakož i ke každému dni</w:t>
      </w:r>
      <w:r w:rsidRPr="00FA18AD">
        <w:rPr>
          <w:bCs/>
        </w:rPr>
        <w:t xml:space="preserve"> následujícímu po dni uzavření Smlouvy</w:t>
      </w:r>
      <w:r w:rsidRPr="00FA18AD">
        <w:rPr>
          <w:spacing w:val="-3"/>
        </w:rPr>
        <w:t>, zavádějící. Klient prohlašuje, že poskytl Bance veškeré informace a</w:t>
      </w:r>
      <w:r>
        <w:rPr>
          <w:spacing w:val="-3"/>
        </w:rPr>
        <w:t> </w:t>
      </w:r>
      <w:r w:rsidRPr="00FA18AD">
        <w:rPr>
          <w:spacing w:val="-3"/>
        </w:rPr>
        <w:t>dokumenty potřebné k posouzení jeho finančního a podnikatelského postavení a nezamlčel žádné informace, které by mohly mít vliv na rozhodování Banky o tom, zda nebo za jakých podmínek je připravena poskytnout Klientovi Úvěr</w:t>
      </w:r>
      <w:r w:rsidRPr="00FA18AD">
        <w:rPr>
          <w:bCs/>
        </w:rPr>
        <w:t>.</w:t>
      </w:r>
    </w:p>
    <w:p w14:paraId="02FFE0E9" w14:textId="77777777" w:rsidR="00D6080B" w:rsidRPr="004B5634" w:rsidRDefault="00D6080B" w:rsidP="00D6080B">
      <w:pPr>
        <w:pStyle w:val="Nadpis2"/>
        <w:rPr>
          <w:rFonts w:cs="Arial"/>
        </w:rPr>
      </w:pPr>
      <w:bookmarkStart w:id="7" w:name="_Hlk93676801"/>
      <w:r w:rsidRPr="00675C19">
        <w:rPr>
          <w:b/>
          <w:spacing w:val="-3"/>
        </w:rPr>
        <w:t>Předání údajů o třetí osobě</w:t>
      </w:r>
      <w:r>
        <w:rPr>
          <w:b/>
          <w:spacing w:val="-3"/>
        </w:rPr>
        <w:t xml:space="preserve">. </w:t>
      </w:r>
      <w:r w:rsidRPr="00FA18AD">
        <w:t>Klient prohlašuje, že v případě předání údajů o třetích osobách Bance při sjednávání či plnění Smlouvy je oprávněn takové údaje Bance předat k tomu, aby je zpracovávala pro účely sjednání a</w:t>
      </w:r>
      <w:r>
        <w:t> </w:t>
      </w:r>
      <w:r w:rsidRPr="00FA18AD">
        <w:t>plnění Smlouvy s tím, že následně budou takové údaje Bankou uschovávány jako součást smluvní dokumentace v době uložené právními předpisy</w:t>
      </w:r>
      <w:bookmarkEnd w:id="7"/>
      <w:r w:rsidRPr="00FA18AD">
        <w:rPr>
          <w:bCs/>
        </w:rPr>
        <w:t>.</w:t>
      </w:r>
    </w:p>
    <w:p w14:paraId="2D640504" w14:textId="77777777" w:rsidR="00D6080B" w:rsidRPr="004B5634" w:rsidRDefault="00D6080B" w:rsidP="00D6080B">
      <w:pPr>
        <w:pStyle w:val="Nadpis2"/>
        <w:rPr>
          <w:rFonts w:cs="Arial"/>
        </w:rPr>
      </w:pPr>
      <w:r w:rsidRPr="00237C07">
        <w:rPr>
          <w:b/>
          <w:bCs/>
        </w:rPr>
        <w:t>Vyloučení prohlášení</w:t>
      </w:r>
      <w:r>
        <w:t xml:space="preserve">. </w:t>
      </w:r>
      <w:r w:rsidRPr="003F2EE9">
        <w:t>Prohlášení</w:t>
      </w:r>
      <w:r w:rsidRPr="003F2EE9">
        <w:rPr>
          <w:bCs/>
          <w:spacing w:val="-3"/>
        </w:rPr>
        <w:t xml:space="preserve"> podle </w:t>
      </w:r>
      <w:r>
        <w:rPr>
          <w:bCs/>
          <w:spacing w:val="-3"/>
        </w:rPr>
        <w:t xml:space="preserve">článku 12. </w:t>
      </w:r>
      <w:r w:rsidRPr="003F2EE9">
        <w:rPr>
          <w:bCs/>
          <w:spacing w:val="-3"/>
        </w:rPr>
        <w:t xml:space="preserve">odstavce </w:t>
      </w:r>
      <w:r>
        <w:rPr>
          <w:bCs/>
          <w:spacing w:val="-3"/>
        </w:rPr>
        <w:t>12.</w:t>
      </w:r>
      <w:r w:rsidRPr="003F2EE9">
        <w:rPr>
          <w:bCs/>
          <w:spacing w:val="-3"/>
        </w:rPr>
        <w:t xml:space="preserve">2 (Statut), odstavce </w:t>
      </w:r>
      <w:r>
        <w:rPr>
          <w:bCs/>
          <w:spacing w:val="-3"/>
        </w:rPr>
        <w:t>12.</w:t>
      </w:r>
      <w:r w:rsidRPr="003F2EE9">
        <w:rPr>
          <w:bCs/>
          <w:spacing w:val="-3"/>
        </w:rPr>
        <w:t>3 (Povolení a</w:t>
      </w:r>
      <w:r>
        <w:rPr>
          <w:bCs/>
          <w:spacing w:val="-3"/>
        </w:rPr>
        <w:t> </w:t>
      </w:r>
      <w:r w:rsidRPr="003F2EE9">
        <w:rPr>
          <w:bCs/>
          <w:spacing w:val="-3"/>
        </w:rPr>
        <w:t xml:space="preserve">souhlasy), pokud jde o schválení v rámci vnitřní organizační struktury Klienta, odstavce </w:t>
      </w:r>
      <w:r>
        <w:rPr>
          <w:bCs/>
          <w:spacing w:val="-3"/>
        </w:rPr>
        <w:t>12.</w:t>
      </w:r>
      <w:r w:rsidRPr="003F2EE9">
        <w:rPr>
          <w:bCs/>
          <w:spacing w:val="-3"/>
        </w:rPr>
        <w:t xml:space="preserve">5 (Spory), pokud jde o trestní stíhání osob, jež jsou členy statutárního orgánu Klienta, a odstavce </w:t>
      </w:r>
      <w:r>
        <w:rPr>
          <w:bCs/>
          <w:spacing w:val="-3"/>
        </w:rPr>
        <w:t>12.</w:t>
      </w:r>
      <w:r w:rsidRPr="003F2EE9">
        <w:rPr>
          <w:bCs/>
          <w:spacing w:val="-3"/>
        </w:rPr>
        <w:t xml:space="preserve">10 (Likvidace) </w:t>
      </w:r>
      <w:r w:rsidRPr="003F2EE9">
        <w:t>se nepoužijí, pokud Klientem je fyzická osoba. P</w:t>
      </w:r>
      <w:r w:rsidRPr="003F2EE9">
        <w:rPr>
          <w:rStyle w:val="Styl10b"/>
        </w:rPr>
        <w:t xml:space="preserve">rohlášení </w:t>
      </w:r>
      <w:r w:rsidRPr="003F2EE9">
        <w:rPr>
          <w:bCs/>
          <w:spacing w:val="-3"/>
        </w:rPr>
        <w:t>podle druhé věty</w:t>
      </w:r>
      <w:r>
        <w:rPr>
          <w:bCs/>
          <w:spacing w:val="-3"/>
        </w:rPr>
        <w:t xml:space="preserve"> článku 12.</w:t>
      </w:r>
      <w:r w:rsidRPr="003F2EE9">
        <w:rPr>
          <w:bCs/>
          <w:spacing w:val="-3"/>
        </w:rPr>
        <w:t xml:space="preserve"> odstavce </w:t>
      </w:r>
      <w:r>
        <w:rPr>
          <w:bCs/>
          <w:spacing w:val="-3"/>
        </w:rPr>
        <w:t>12.</w:t>
      </w:r>
      <w:r w:rsidRPr="003F2EE9">
        <w:rPr>
          <w:bCs/>
          <w:spacing w:val="-3"/>
        </w:rPr>
        <w:t xml:space="preserve">2 (Statut), odstavce </w:t>
      </w:r>
      <w:r>
        <w:rPr>
          <w:bCs/>
          <w:spacing w:val="-3"/>
        </w:rPr>
        <w:t>12.</w:t>
      </w:r>
      <w:r w:rsidRPr="003F2EE9">
        <w:rPr>
          <w:bCs/>
          <w:spacing w:val="-3"/>
        </w:rPr>
        <w:t>6 (Insolvenční či jiné řízení s obdobnými právními účinky, vyrovnání), kromě prohlášení týkajících se výkonu rozhodnutí (exekuce) a</w:t>
      </w:r>
      <w:r>
        <w:rPr>
          <w:bCs/>
          <w:spacing w:val="-3"/>
        </w:rPr>
        <w:t> </w:t>
      </w:r>
      <w:r w:rsidRPr="003F2EE9">
        <w:rPr>
          <w:bCs/>
          <w:spacing w:val="-3"/>
        </w:rPr>
        <w:t xml:space="preserve">odstavce </w:t>
      </w:r>
      <w:r>
        <w:rPr>
          <w:bCs/>
          <w:spacing w:val="-3"/>
        </w:rPr>
        <w:t>12.</w:t>
      </w:r>
      <w:r w:rsidRPr="003F2EE9">
        <w:rPr>
          <w:bCs/>
          <w:spacing w:val="-3"/>
        </w:rPr>
        <w:t xml:space="preserve">10 (Likvidace) </w:t>
      </w:r>
      <w:r w:rsidRPr="003F2EE9">
        <w:t>se nepoužijí, pokud Klientem je obec</w:t>
      </w:r>
      <w:r>
        <w:t xml:space="preserve"> nebo kraj</w:t>
      </w:r>
      <w:r w:rsidRPr="003F2EE9">
        <w:t>. Prohlášení podle</w:t>
      </w:r>
      <w:r>
        <w:t xml:space="preserve"> článku 12.</w:t>
      </w:r>
      <w:r w:rsidRPr="003F2EE9">
        <w:t xml:space="preserve"> odstavce </w:t>
      </w:r>
      <w:r>
        <w:t>12.</w:t>
      </w:r>
      <w:r w:rsidRPr="003F2EE9">
        <w:t xml:space="preserve">12 (Hlavní zájmy Klienta) se nepoužije, pokud Klient nemá soustředěny hlavní zájmy ve smyslu Nařízení v Evropské </w:t>
      </w:r>
      <w:r>
        <w:t>Unii</w:t>
      </w:r>
      <w:r w:rsidRPr="003F2EE9">
        <w:rPr>
          <w:bCs/>
        </w:rPr>
        <w:t>.</w:t>
      </w:r>
    </w:p>
    <w:p w14:paraId="71213109" w14:textId="77777777" w:rsidR="008D5BA0" w:rsidRPr="004B5634" w:rsidRDefault="008D5BA0" w:rsidP="008D5BA0">
      <w:pPr>
        <w:pStyle w:val="Nadpis1"/>
        <w:rPr>
          <w:rFonts w:cs="Arial"/>
        </w:rPr>
      </w:pPr>
      <w:r>
        <w:rPr>
          <w:rFonts w:cs="Arial"/>
        </w:rPr>
        <w:t>Případy porušení a opatření banky</w:t>
      </w:r>
    </w:p>
    <w:p w14:paraId="21631B29" w14:textId="77777777" w:rsidR="008D5BA0" w:rsidRDefault="00C41A78" w:rsidP="008D5BA0">
      <w:pPr>
        <w:pStyle w:val="Nadpis2"/>
        <w:rPr>
          <w:rStyle w:val="Styl10b"/>
          <w:b/>
          <w:bCs/>
        </w:rPr>
      </w:pPr>
      <w:r w:rsidRPr="00237C07">
        <w:rPr>
          <w:rStyle w:val="Styl10b"/>
          <w:b/>
          <w:bCs/>
        </w:rPr>
        <w:t>Případy porušení.</w:t>
      </w:r>
    </w:p>
    <w:p w14:paraId="7215B528" w14:textId="77777777" w:rsidR="00A71693" w:rsidRPr="00A71693" w:rsidRDefault="00A71693" w:rsidP="00A71693">
      <w:pPr>
        <w:ind w:left="567"/>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p w14:paraId="45D3A163" w14:textId="77777777" w:rsidR="00035CCB" w:rsidRDefault="00C41A78" w:rsidP="00C41A78">
      <w:pPr>
        <w:spacing w:before="60"/>
        <w:ind w:left="1134" w:hanging="567"/>
        <w:rPr>
          <w:bCs/>
        </w:rPr>
      </w:pPr>
      <w:r w:rsidRPr="00675C19">
        <w:t>13.1.1</w:t>
      </w:r>
      <w:r w:rsidRPr="00675C19">
        <w:tab/>
      </w:r>
      <w:r w:rsidRPr="00675C19">
        <w:rPr>
          <w:b/>
        </w:rPr>
        <w:t>Prodlení s</w:t>
      </w:r>
      <w:r>
        <w:rPr>
          <w:b/>
        </w:rPr>
        <w:t> </w:t>
      </w:r>
      <w:r w:rsidRPr="00FA18AD">
        <w:rPr>
          <w:b/>
        </w:rPr>
        <w:t>úhradou</w:t>
      </w:r>
      <w:r>
        <w:rPr>
          <w:b/>
        </w:rPr>
        <w:t xml:space="preserve">. </w:t>
      </w:r>
      <w:r w:rsidRPr="00FA18AD">
        <w:rPr>
          <w:bCs/>
        </w:rPr>
        <w:t>Klient se dostane do prodlení s úhradou jakéhokoli splatného peněžitého dluhu vzniklého na základě Smlouvy nebo nezajistí dostatečné prostředky na svém Běžném účtu k úhradě platby, která je splatná podle Smlouvy.</w:t>
      </w:r>
    </w:p>
    <w:p w14:paraId="62E3357E" w14:textId="77777777" w:rsidR="00C41A78" w:rsidRDefault="00C41A78" w:rsidP="00C41A78">
      <w:pPr>
        <w:spacing w:before="60"/>
        <w:ind w:left="1134" w:hanging="567"/>
        <w:rPr>
          <w:bCs/>
        </w:rPr>
      </w:pPr>
      <w:r w:rsidRPr="00675C19">
        <w:t>13.1.</w:t>
      </w:r>
      <w:r>
        <w:t>2</w:t>
      </w:r>
      <w:r w:rsidRPr="00675C19">
        <w:tab/>
      </w:r>
      <w:r w:rsidRPr="00675C19">
        <w:rPr>
          <w:b/>
        </w:rPr>
        <w:t>Jiný účel</w:t>
      </w:r>
      <w:r>
        <w:rPr>
          <w:b/>
        </w:rPr>
        <w:t xml:space="preserve">. </w:t>
      </w:r>
      <w:r w:rsidRPr="00FA18AD">
        <w:rPr>
          <w:bCs/>
        </w:rPr>
        <w:t>Klient použije Úvěr na jiný účel než dohodnutý ve Smlouvě.</w:t>
      </w:r>
    </w:p>
    <w:p w14:paraId="41881D82" w14:textId="77777777" w:rsidR="00C41A78" w:rsidRDefault="00C41A78" w:rsidP="00C41A78">
      <w:pPr>
        <w:spacing w:before="60"/>
        <w:ind w:left="1134" w:hanging="567"/>
        <w:rPr>
          <w:bCs/>
        </w:rPr>
      </w:pPr>
      <w:r w:rsidRPr="00675C19">
        <w:t>13.1.</w:t>
      </w:r>
      <w:r>
        <w:t>3</w:t>
      </w:r>
      <w:r w:rsidRPr="00675C19">
        <w:tab/>
      </w:r>
      <w:r w:rsidRPr="00675C19">
        <w:rPr>
          <w:b/>
          <w:bCs/>
        </w:rPr>
        <w:t>Nesplnění</w:t>
      </w:r>
      <w:r w:rsidRPr="00675C19">
        <w:rPr>
          <w:b/>
        </w:rPr>
        <w:t xml:space="preserve"> povinnosti</w:t>
      </w:r>
      <w:r>
        <w:rPr>
          <w:b/>
        </w:rPr>
        <w:t xml:space="preserve">. </w:t>
      </w:r>
      <w:r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w:t>
      </w:r>
      <w:r>
        <w:rPr>
          <w:bCs/>
        </w:rPr>
        <w:t> </w:t>
      </w:r>
      <w:r w:rsidRPr="00FA18AD">
        <w:rPr>
          <w:bCs/>
        </w:rPr>
        <w:t>Bankou na straně druhé, přitom nejde o jiný Případ porušení a toto porušení nebude napraveno ani ve lhůtě 10 kalendářních dnů od data, ke kterému byl Klient či poskytovatel zajištění povinen danou povinnost splnit.</w:t>
      </w:r>
    </w:p>
    <w:p w14:paraId="1DE0CBEF" w14:textId="77777777" w:rsidR="00C41A78" w:rsidRDefault="00C41A78" w:rsidP="00C41A78">
      <w:pPr>
        <w:spacing w:before="60"/>
        <w:ind w:left="1134" w:hanging="567"/>
        <w:rPr>
          <w:bCs/>
        </w:rPr>
      </w:pPr>
      <w:r w:rsidRPr="00675C19">
        <w:t>13.1.</w:t>
      </w:r>
      <w:r>
        <w:t>4</w:t>
      </w:r>
      <w:r w:rsidRPr="00675C19">
        <w:tab/>
      </w:r>
      <w:r w:rsidRPr="00675C19">
        <w:rPr>
          <w:b/>
          <w:bCs/>
        </w:rPr>
        <w:t>Nepravdivé</w:t>
      </w:r>
      <w:r w:rsidRPr="00675C19">
        <w:rPr>
          <w:b/>
        </w:rPr>
        <w:t>, neúplné, zavádějící prohlášení</w:t>
      </w:r>
      <w:r>
        <w:rPr>
          <w:b/>
        </w:rPr>
        <w:t xml:space="preserve">. </w:t>
      </w:r>
      <w:r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Pr>
          <w:bCs/>
        </w:rPr>
        <w:t xml:space="preserve">, </w:t>
      </w:r>
      <w:r w:rsidRPr="00EC286D">
        <w:t xml:space="preserve">nebo Klient porušil svou povinnost dle </w:t>
      </w:r>
      <w:r>
        <w:t>článku 10. odstavce</w:t>
      </w:r>
      <w:r w:rsidRPr="00EC286D">
        <w:t xml:space="preserve"> </w:t>
      </w:r>
      <w:r>
        <w:t>10.13</w:t>
      </w:r>
      <w:r w:rsidRPr="00EC286D">
        <w:t xml:space="preserve"> </w:t>
      </w:r>
      <w:r>
        <w:t>Úvěrových podmínek</w:t>
      </w:r>
      <w:r w:rsidRPr="00FA18AD">
        <w:rPr>
          <w:bCs/>
        </w:rPr>
        <w:t>.</w:t>
      </w:r>
    </w:p>
    <w:p w14:paraId="53FC6325" w14:textId="77777777" w:rsidR="00C41A78" w:rsidRDefault="00C41A78" w:rsidP="00C41A78">
      <w:pPr>
        <w:spacing w:before="60"/>
        <w:ind w:left="1134" w:hanging="567"/>
        <w:rPr>
          <w:bCs/>
        </w:rPr>
      </w:pPr>
      <w:r w:rsidRPr="00675C19">
        <w:t>13.1.</w:t>
      </w:r>
      <w:r>
        <w:t>5</w:t>
      </w:r>
      <w:r w:rsidRPr="00675C19">
        <w:tab/>
      </w:r>
      <w:r w:rsidRPr="00675C19">
        <w:rPr>
          <w:b/>
          <w:bCs/>
        </w:rPr>
        <w:t>Nepravdivé</w:t>
      </w:r>
      <w:r w:rsidRPr="00675C19">
        <w:rPr>
          <w:b/>
        </w:rPr>
        <w:t>, neúplné, zavádějící prohlášení, potvrzení, dokument poskytnutý třetí osobou</w:t>
      </w:r>
      <w:r>
        <w:rPr>
          <w:bCs/>
        </w:rPr>
        <w:t xml:space="preserve">. </w:t>
      </w:r>
      <w:r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14:paraId="14745BAF" w14:textId="77777777" w:rsidR="00C41A78" w:rsidRDefault="00C41A78" w:rsidP="00C41A78">
      <w:pPr>
        <w:spacing w:before="60"/>
        <w:ind w:left="1134" w:hanging="567"/>
        <w:rPr>
          <w:bCs/>
        </w:rPr>
      </w:pPr>
      <w:r w:rsidRPr="00675C19">
        <w:t>13.1.</w:t>
      </w:r>
      <w:r>
        <w:t>6</w:t>
      </w:r>
      <w:r w:rsidRPr="00675C19">
        <w:tab/>
      </w:r>
      <w:r w:rsidRPr="00675C19">
        <w:rPr>
          <w:b/>
          <w:bCs/>
        </w:rPr>
        <w:t>Porušení</w:t>
      </w:r>
      <w:r w:rsidRPr="00675C19">
        <w:rPr>
          <w:b/>
        </w:rPr>
        <w:t xml:space="preserve"> povinností vůči jiným věřitelům</w:t>
      </w:r>
      <w:r>
        <w:rPr>
          <w:b/>
        </w:rPr>
        <w:t xml:space="preserve"> </w:t>
      </w:r>
      <w:r w:rsidRPr="00396929">
        <w:rPr>
          <w:b/>
        </w:rPr>
        <w:t xml:space="preserve">nebo vůči Bance z jiné smlouvy. </w:t>
      </w:r>
      <w:r w:rsidRPr="00396929">
        <w:t>Klient</w:t>
      </w:r>
      <w:r w:rsidRPr="00FA18AD">
        <w:t xml:space="preserve"> (i) poruší jakoukoli svou smluvní nebo jinou právní povinnost ve vztahu k jakékoli třetí osobě, nebo jakoukoli povinnost vyplývající z jiné smlouvy uzavřené mezi Klientem a Bankou</w:t>
      </w:r>
      <w:r>
        <w:t>,</w:t>
      </w:r>
      <w:r w:rsidRPr="00FA18AD">
        <w:t xml:space="preserve"> nebo (ii) s</w:t>
      </w:r>
      <w:r w:rsidRPr="00BF6A6A">
        <w:t>e jakákoli peněžitá povinnost Klienta podle jakékoli sm</w:t>
      </w:r>
      <w:r w:rsidRPr="00A720CF">
        <w:t>louvy uzavřené s</w:t>
      </w:r>
      <w:r w:rsidRPr="003F2EE9">
        <w:t> třetí osobou stane nebo je prohlášena za splatnou před jejím původním datem splatnosti, nebo (iii) se kterýkoli věřitel Klienta stane oprávněným prohlásit jakoukoli peněžitou povinnost nebo dluh Klienta za splatný před původním datem splatnosti</w:t>
      </w:r>
      <w:r w:rsidRPr="003F2EE9">
        <w:rPr>
          <w:bCs/>
        </w:rPr>
        <w:t>.</w:t>
      </w:r>
    </w:p>
    <w:p w14:paraId="4EEE08DD" w14:textId="77777777" w:rsidR="00C41A78" w:rsidRDefault="00C41A78" w:rsidP="00C41A78">
      <w:pPr>
        <w:spacing w:before="60"/>
        <w:ind w:left="1134" w:hanging="567"/>
        <w:rPr>
          <w:bCs/>
        </w:rPr>
      </w:pPr>
      <w:r w:rsidRPr="00675C19">
        <w:t>13.1.</w:t>
      </w:r>
      <w:r>
        <w:t>7</w:t>
      </w:r>
      <w:r w:rsidRPr="00675C19">
        <w:tab/>
      </w:r>
      <w:r w:rsidRPr="00675C19">
        <w:rPr>
          <w:b/>
          <w:bCs/>
        </w:rPr>
        <w:t>Zhoršení</w:t>
      </w:r>
      <w:r w:rsidRPr="00675C19">
        <w:rPr>
          <w:b/>
        </w:rPr>
        <w:t xml:space="preserve"> zajištění</w:t>
      </w:r>
      <w:r>
        <w:rPr>
          <w:b/>
        </w:rPr>
        <w:t xml:space="preserve">. </w:t>
      </w:r>
      <w:r w:rsidRPr="00FA18AD">
        <w:rPr>
          <w:bCs/>
        </w:rPr>
        <w:t>Zajištění dluhů Klienta zanikne</w:t>
      </w:r>
      <w:r w:rsidRPr="00FA18AD">
        <w:rPr>
          <w:bCs/>
          <w:i/>
        </w:rPr>
        <w:t xml:space="preserve">, </w:t>
      </w:r>
      <w:r w:rsidRPr="00FA18AD">
        <w:rPr>
          <w:bCs/>
        </w:rPr>
        <w:t>zhorší se, je neplatné nebo neúčinné nebo je za takové prohlášeno Klientem nebo poskytovatelem zajištění, nebo je jakýmkoli jiným způsobem zpochybněno.</w:t>
      </w:r>
    </w:p>
    <w:p w14:paraId="1CD6DA48" w14:textId="77777777" w:rsidR="00C41A78" w:rsidRDefault="00C41A78" w:rsidP="00C41A78">
      <w:pPr>
        <w:spacing w:before="60"/>
        <w:ind w:left="1134" w:hanging="567"/>
        <w:rPr>
          <w:bCs/>
        </w:rPr>
      </w:pPr>
      <w:r w:rsidRPr="00675C19">
        <w:t>13.1.</w:t>
      </w:r>
      <w:r>
        <w:t>8</w:t>
      </w:r>
      <w:r w:rsidRPr="00675C19">
        <w:tab/>
      </w:r>
      <w:r w:rsidRPr="00675C19">
        <w:rPr>
          <w:b/>
          <w:bCs/>
        </w:rPr>
        <w:t>Nepříznivý</w:t>
      </w:r>
      <w:r w:rsidRPr="00675C19">
        <w:rPr>
          <w:b/>
        </w:rPr>
        <w:t xml:space="preserve"> vývoj</w:t>
      </w:r>
      <w:r>
        <w:rPr>
          <w:b/>
        </w:rPr>
        <w:t xml:space="preserve">. </w:t>
      </w:r>
      <w:r w:rsidRPr="00FA18AD">
        <w:t>Došlo</w:t>
      </w:r>
      <w:r>
        <w:t xml:space="preserve"> </w:t>
      </w:r>
      <w:r w:rsidRPr="00EC286D">
        <w:rPr>
          <w:bCs/>
        </w:rPr>
        <w:t>ke zhoršení ekonomické nebo finanční situace</w:t>
      </w:r>
      <w:r w:rsidRPr="00FA18AD">
        <w:t xml:space="preserve"> Klienta, který podle odůvodněného názoru Banky může ovlivnit řádné splacení Úvěru</w:t>
      </w:r>
      <w:r w:rsidRPr="00FA18AD">
        <w:rPr>
          <w:bCs/>
        </w:rPr>
        <w:t>.</w:t>
      </w:r>
    </w:p>
    <w:p w14:paraId="7980C762" w14:textId="77777777" w:rsidR="00C41A78" w:rsidRDefault="00C41A78" w:rsidP="00C41A78">
      <w:pPr>
        <w:spacing w:before="60"/>
        <w:ind w:left="1134" w:hanging="567"/>
        <w:rPr>
          <w:bCs/>
        </w:rPr>
      </w:pPr>
      <w:r w:rsidRPr="00675C19">
        <w:t>13.1.</w:t>
      </w:r>
      <w:r>
        <w:t>9</w:t>
      </w:r>
      <w:r w:rsidRPr="00675C19">
        <w:tab/>
      </w:r>
      <w:r w:rsidRPr="00675C19">
        <w:rPr>
          <w:b/>
          <w:bCs/>
        </w:rPr>
        <w:t>Zrušení</w:t>
      </w:r>
      <w:r w:rsidRPr="00675C19">
        <w:rPr>
          <w:b/>
        </w:rPr>
        <w:t>, likvidace, přeměna, změna právní formy, změna ovládající osoby</w:t>
      </w:r>
      <w:r>
        <w:rPr>
          <w:b/>
        </w:rPr>
        <w:t xml:space="preserve">. </w:t>
      </w:r>
      <w:r w:rsidRPr="00FA18AD">
        <w:rPr>
          <w:bCs/>
        </w:rPr>
        <w:t xml:space="preserve">Ovládající osoba či osoby Klienta připravují bez předchozího písemného souhlasu Banky </w:t>
      </w:r>
      <w:r>
        <w:rPr>
          <w:bCs/>
        </w:rPr>
        <w:t xml:space="preserve">(i) </w:t>
      </w:r>
      <w:r w:rsidRPr="00FA18AD">
        <w:rPr>
          <w:bCs/>
        </w:rPr>
        <w:t>zrušení</w:t>
      </w:r>
      <w:r w:rsidRPr="00FA18AD">
        <w:rPr>
          <w:bCs/>
          <w:i/>
        </w:rPr>
        <w:t xml:space="preserve"> </w:t>
      </w:r>
      <w:r w:rsidRPr="00FA18AD">
        <w:rPr>
          <w:bCs/>
        </w:rPr>
        <w:t>Klienta s</w:t>
      </w:r>
      <w:r>
        <w:rPr>
          <w:bCs/>
        </w:rPr>
        <w:t> </w:t>
      </w:r>
      <w:r w:rsidRPr="00FA18AD">
        <w:rPr>
          <w:bCs/>
        </w:rPr>
        <w:t xml:space="preserve">likvidací, </w:t>
      </w:r>
      <w:r>
        <w:rPr>
          <w:bCs/>
        </w:rPr>
        <w:t xml:space="preserve">(ii) </w:t>
      </w:r>
      <w:r w:rsidRPr="00FA18AD">
        <w:rPr>
          <w:bCs/>
        </w:rPr>
        <w:t>přeměnu Klienta některým ze způsobů</w:t>
      </w:r>
      <w:r>
        <w:rPr>
          <w:bCs/>
        </w:rPr>
        <w:t xml:space="preserve"> </w:t>
      </w:r>
      <w:r w:rsidRPr="00FA18AD">
        <w:rPr>
          <w:bCs/>
        </w:rPr>
        <w:t xml:space="preserve">podle zákona </w:t>
      </w:r>
      <w:r w:rsidRPr="00EC286D">
        <w:t>č. 125/2008 Sb</w:t>
      </w:r>
      <w:r>
        <w:t>.,</w:t>
      </w:r>
      <w:r w:rsidRPr="00FA18AD">
        <w:rPr>
          <w:bCs/>
        </w:rPr>
        <w:t xml:space="preserve"> o</w:t>
      </w:r>
      <w:r>
        <w:rPr>
          <w:bCs/>
        </w:rPr>
        <w:t> </w:t>
      </w:r>
      <w:r w:rsidRPr="00FA18AD">
        <w:rPr>
          <w:bCs/>
        </w:rPr>
        <w:t>přeměnách obchodních společností a družstev</w:t>
      </w:r>
      <w:r w:rsidRPr="00EC286D">
        <w:rPr>
          <w:bCs/>
        </w:rPr>
        <w:t xml:space="preserve">, ve znění pozdějších předpisů, </w:t>
      </w:r>
      <w:r w:rsidRPr="00CD1A2F">
        <w:rPr>
          <w:bCs/>
        </w:rPr>
        <w:t>nebo obdobnou přeměnu podle jiných právní</w:t>
      </w:r>
      <w:r w:rsidRPr="00FA18AD">
        <w:rPr>
          <w:bCs/>
        </w:rPr>
        <w:t xml:space="preserve">ch předpisů, </w:t>
      </w:r>
      <w:r>
        <w:rPr>
          <w:bCs/>
        </w:rPr>
        <w:t xml:space="preserve">(iii) </w:t>
      </w:r>
      <w:r w:rsidRPr="00FA18AD">
        <w:rPr>
          <w:bCs/>
        </w:rPr>
        <w:t xml:space="preserve">převod, nájem nebo pacht celého nebo části obchodního závodu Klienta </w:t>
      </w:r>
      <w:r>
        <w:rPr>
          <w:bCs/>
        </w:rPr>
        <w:t xml:space="preserve">(iv) </w:t>
      </w:r>
      <w:r w:rsidRPr="00FA18AD">
        <w:rPr>
          <w:bCs/>
        </w:rPr>
        <w:t xml:space="preserve">zřízení zástavního práva k celému nebo části obchodního závodu Klienta, případně vyčlenění obchodního závodu Klienta nebo jeho části do svěřenského fondu nebo transakci, která má obdobné účinky, </w:t>
      </w:r>
      <w:r>
        <w:rPr>
          <w:bCs/>
        </w:rPr>
        <w:t xml:space="preserve">(v) </w:t>
      </w:r>
      <w:r w:rsidRPr="00EC286D">
        <w:rPr>
          <w:bCs/>
        </w:rPr>
        <w:t>snížení základního kapitálu Klienta</w:t>
      </w:r>
      <w:r>
        <w:rPr>
          <w:bCs/>
        </w:rPr>
        <w:t xml:space="preserve">, (vi) </w:t>
      </w:r>
      <w:r w:rsidRPr="00FA18AD">
        <w:rPr>
          <w:bCs/>
        </w:rPr>
        <w:t xml:space="preserve">změnu ovládající osoby, společníka či akcionáře Klienta nebo pokud Klient neměl žádnou ovládající osobu, dojde k transakci, v důsledku které bude mít Klient ovládající osobu, nebo </w:t>
      </w:r>
      <w:r w:rsidRPr="00EC286D">
        <w:t>některá z výše uvedených skutečností nastane</w:t>
      </w:r>
      <w:r w:rsidRPr="00FA18AD">
        <w:rPr>
          <w:bCs/>
        </w:rPr>
        <w:t>.</w:t>
      </w:r>
    </w:p>
    <w:p w14:paraId="5C6DE287" w14:textId="77777777" w:rsidR="00C41A78" w:rsidRDefault="00C41A78" w:rsidP="00C41A78">
      <w:pPr>
        <w:spacing w:before="60"/>
        <w:ind w:left="1134" w:hanging="567"/>
        <w:rPr>
          <w:bCs/>
        </w:rPr>
      </w:pPr>
      <w:r w:rsidRPr="00675C19">
        <w:t>13.1.</w:t>
      </w:r>
      <w:r>
        <w:t xml:space="preserve">10 </w:t>
      </w:r>
      <w:r w:rsidRPr="00675C19">
        <w:rPr>
          <w:b/>
          <w:bCs/>
        </w:rPr>
        <w:t>Insolvenční</w:t>
      </w:r>
      <w:r w:rsidRPr="00675C19">
        <w:rPr>
          <w:b/>
        </w:rPr>
        <w:t xml:space="preserve"> či jiné řízení s obdobnými právními účinky, výkon rozhodnutí</w:t>
      </w:r>
      <w:r>
        <w:rPr>
          <w:b/>
        </w:rPr>
        <w:t xml:space="preserve">. </w:t>
      </w:r>
      <w:r w:rsidRPr="00FA18AD">
        <w:rPr>
          <w:bCs/>
        </w:rPr>
        <w:t xml:space="preserve">U soudu je zahájeno insolvenční řízení či jiné řízení, které má obdobné právní účinky, nebo </w:t>
      </w:r>
      <w:r>
        <w:rPr>
          <w:bCs/>
        </w:rPr>
        <w:t xml:space="preserve">je zahájena preventivní restrukturalizace či individuální moratorium v souladu s příslušnými právními předpisy nebo </w:t>
      </w:r>
      <w:r w:rsidRPr="00FA18AD">
        <w:rPr>
          <w:bCs/>
        </w:rPr>
        <w:t>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14:paraId="7E982C7B" w14:textId="77777777" w:rsidR="00C41A78" w:rsidRDefault="00C41A78" w:rsidP="00C41A78">
      <w:pPr>
        <w:spacing w:before="60"/>
        <w:ind w:left="1134" w:hanging="567"/>
        <w:rPr>
          <w:bCs/>
        </w:rPr>
      </w:pPr>
      <w:r w:rsidRPr="00675C19">
        <w:t>13.1.</w:t>
      </w:r>
      <w:r>
        <w:t xml:space="preserve">11 </w:t>
      </w:r>
      <w:r>
        <w:rPr>
          <w:b/>
          <w:bCs/>
        </w:rPr>
        <w:t>Z</w:t>
      </w:r>
      <w:r w:rsidRPr="00773C8E">
        <w:rPr>
          <w:b/>
          <w:bCs/>
        </w:rPr>
        <w:t>amítnut</w:t>
      </w:r>
      <w:r>
        <w:rPr>
          <w:b/>
          <w:bCs/>
        </w:rPr>
        <w:t>í</w:t>
      </w:r>
      <w:r w:rsidRPr="00773C8E">
        <w:rPr>
          <w:b/>
          <w:bCs/>
        </w:rPr>
        <w:t xml:space="preserve"> insolvenční</w:t>
      </w:r>
      <w:r>
        <w:rPr>
          <w:b/>
          <w:bCs/>
        </w:rPr>
        <w:t>ho</w:t>
      </w:r>
      <w:r w:rsidRPr="00773C8E">
        <w:rPr>
          <w:b/>
          <w:bCs/>
        </w:rPr>
        <w:t xml:space="preserve"> návrh</w:t>
      </w:r>
      <w:r>
        <w:rPr>
          <w:b/>
          <w:bCs/>
        </w:rPr>
        <w:t>u</w:t>
      </w:r>
      <w:r>
        <w:rPr>
          <w:b/>
        </w:rPr>
        <w:t xml:space="preserve">. </w:t>
      </w:r>
      <w:r>
        <w:rPr>
          <w:bCs/>
        </w:rPr>
        <w:t>S</w:t>
      </w:r>
      <w:r w:rsidRPr="00FA18AD">
        <w:rPr>
          <w:bCs/>
        </w:rPr>
        <w:t>oudem byl zamítnut insolvenční návrh pro nedostatek majetku Klienta jakožto dlužníka.</w:t>
      </w:r>
    </w:p>
    <w:p w14:paraId="2EEF69EA" w14:textId="77777777" w:rsidR="00BC4F20" w:rsidRDefault="00BC4F20" w:rsidP="00BC4F20">
      <w:pPr>
        <w:spacing w:before="60"/>
        <w:ind w:left="1134" w:hanging="567"/>
        <w:rPr>
          <w:bCs/>
        </w:rPr>
      </w:pPr>
      <w:r w:rsidRPr="00675C19">
        <w:t>13.1.</w:t>
      </w:r>
      <w:r>
        <w:t xml:space="preserve">12 </w:t>
      </w:r>
      <w:r w:rsidRPr="00675C19">
        <w:rPr>
          <w:b/>
          <w:bCs/>
        </w:rPr>
        <w:t>Úpadek</w:t>
      </w:r>
      <w:r>
        <w:rPr>
          <w:b/>
          <w:bCs/>
        </w:rPr>
        <w:t xml:space="preserve">. </w:t>
      </w:r>
      <w:r w:rsidRPr="00FA18AD">
        <w:rPr>
          <w:bCs/>
        </w:rPr>
        <w:t>Klient je v úpadku nebo písemně prohlásí, že není schopen řádně plnit své povinnosti.</w:t>
      </w:r>
    </w:p>
    <w:p w14:paraId="31BEF9F8" w14:textId="77777777" w:rsidR="00BC4F20" w:rsidRDefault="00BC4F20" w:rsidP="00BC4F20">
      <w:pPr>
        <w:spacing w:before="60"/>
        <w:ind w:left="1134" w:hanging="567"/>
        <w:rPr>
          <w:bCs/>
        </w:rPr>
      </w:pPr>
      <w:r w:rsidRPr="00675C19">
        <w:t>13.1.</w:t>
      </w:r>
      <w:r>
        <w:t xml:space="preserve">13 </w:t>
      </w:r>
      <w:r w:rsidRPr="00675C19">
        <w:rPr>
          <w:b/>
          <w:bCs/>
        </w:rPr>
        <w:t>Další</w:t>
      </w:r>
      <w:r w:rsidRPr="00675C19">
        <w:rPr>
          <w:b/>
        </w:rPr>
        <w:t xml:space="preserve"> skutečnosti</w:t>
      </w:r>
      <w:r>
        <w:rPr>
          <w:b/>
        </w:rPr>
        <w:t xml:space="preserve">. </w:t>
      </w:r>
      <w:r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14:paraId="06886F45" w14:textId="77777777" w:rsidR="00BC4F20" w:rsidRDefault="00BC4F20" w:rsidP="00BC4F20">
      <w:pPr>
        <w:spacing w:before="60"/>
        <w:ind w:left="1134" w:hanging="567"/>
        <w:rPr>
          <w:bCs/>
        </w:rPr>
      </w:pPr>
      <w:r w:rsidRPr="00675C19">
        <w:t>13.1.</w:t>
      </w:r>
      <w:r>
        <w:t xml:space="preserve">14 </w:t>
      </w:r>
      <w:r w:rsidRPr="00675C19">
        <w:rPr>
          <w:b/>
          <w:bCs/>
        </w:rPr>
        <w:t>Úmrtí</w:t>
      </w:r>
      <w:r w:rsidRPr="00675C19">
        <w:rPr>
          <w:b/>
        </w:rPr>
        <w:t xml:space="preserve"> </w:t>
      </w:r>
      <w:r>
        <w:rPr>
          <w:b/>
        </w:rPr>
        <w:t>K</w:t>
      </w:r>
      <w:r w:rsidRPr="00675C19">
        <w:rPr>
          <w:b/>
        </w:rPr>
        <w:t>lienta</w:t>
      </w:r>
      <w:r>
        <w:rPr>
          <w:b/>
        </w:rPr>
        <w:t xml:space="preserve">. </w:t>
      </w:r>
      <w:r w:rsidRPr="00FA18AD">
        <w:rPr>
          <w:spacing w:val="-3"/>
        </w:rPr>
        <w:t>Klient zemře nebo je prohlášen za mrtvého</w:t>
      </w:r>
      <w:r w:rsidRPr="00FA18AD">
        <w:rPr>
          <w:bCs/>
        </w:rPr>
        <w:t>.</w:t>
      </w:r>
    </w:p>
    <w:p w14:paraId="3B216B2E" w14:textId="77777777" w:rsidR="00BC4F20" w:rsidRDefault="00BC4F20" w:rsidP="00BC4F20">
      <w:pPr>
        <w:spacing w:before="60"/>
        <w:ind w:left="1134" w:hanging="567"/>
        <w:rPr>
          <w:bCs/>
        </w:rPr>
      </w:pPr>
      <w:r w:rsidRPr="00675C19">
        <w:t>13.1.</w:t>
      </w:r>
      <w:r>
        <w:t xml:space="preserve">15 </w:t>
      </w:r>
      <w:r w:rsidRPr="00675C19">
        <w:rPr>
          <w:b/>
        </w:rPr>
        <w:t>Omezení svéprávnosti</w:t>
      </w:r>
      <w:r>
        <w:rPr>
          <w:b/>
        </w:rPr>
        <w:t xml:space="preserve">. </w:t>
      </w:r>
      <w:r w:rsidRPr="00FA18AD">
        <w:rPr>
          <w:spacing w:val="-3"/>
        </w:rPr>
        <w:t>Klient je omezen ve svéprávnosti</w:t>
      </w:r>
      <w:r w:rsidRPr="00FA18AD">
        <w:rPr>
          <w:bCs/>
        </w:rPr>
        <w:t>.</w:t>
      </w:r>
    </w:p>
    <w:p w14:paraId="0C1997A2" w14:textId="77777777" w:rsidR="00BC4F20" w:rsidRDefault="00BC4F20" w:rsidP="00BC4F20">
      <w:pPr>
        <w:spacing w:before="60"/>
        <w:ind w:left="1134" w:hanging="567"/>
        <w:rPr>
          <w:bCs/>
        </w:rPr>
      </w:pPr>
      <w:r w:rsidRPr="00675C19">
        <w:t>13.1.</w:t>
      </w:r>
      <w:r>
        <w:t xml:space="preserve">16 </w:t>
      </w:r>
      <w:r w:rsidRPr="00675C19">
        <w:rPr>
          <w:b/>
        </w:rPr>
        <w:t>Zpráva auditora s výrokem záporným, odmítnutým nebo s</w:t>
      </w:r>
      <w:r>
        <w:rPr>
          <w:b/>
        </w:rPr>
        <w:t> </w:t>
      </w:r>
      <w:r w:rsidRPr="00FA18AD">
        <w:rPr>
          <w:b/>
        </w:rPr>
        <w:t>výhradou</w:t>
      </w:r>
      <w:r>
        <w:rPr>
          <w:b/>
        </w:rPr>
        <w:t xml:space="preserve">. </w:t>
      </w:r>
      <w:r w:rsidRPr="00FA18AD">
        <w:t>Klient v souladu se Smlouvou předloží zprávu auditora a výrok auditora ve zprávě je s výhradou či je záporný nebo je vyjádření výroku od</w:t>
      </w:r>
      <w:r w:rsidRPr="00BF6A6A">
        <w:t>mítnuto, jestliže auditor není schopný výrok auditora vyjádřit</w:t>
      </w:r>
      <w:r w:rsidRPr="00BF6A6A">
        <w:rPr>
          <w:bCs/>
        </w:rPr>
        <w:t>.</w:t>
      </w:r>
    </w:p>
    <w:p w14:paraId="4CDAE61C" w14:textId="77777777" w:rsidR="00BC4F20" w:rsidRDefault="00BC4F20" w:rsidP="00BC4F20">
      <w:pPr>
        <w:spacing w:before="60"/>
        <w:ind w:left="1134" w:hanging="567"/>
        <w:rPr>
          <w:bCs/>
        </w:rPr>
      </w:pPr>
      <w:r w:rsidRPr="00675C19">
        <w:t>13.1.</w:t>
      </w:r>
      <w:r>
        <w:t xml:space="preserve">17 </w:t>
      </w:r>
      <w:r w:rsidRPr="00675C19">
        <w:rPr>
          <w:b/>
        </w:rPr>
        <w:t xml:space="preserve">Trestní stíhání, </w:t>
      </w:r>
      <w:r w:rsidRPr="00F15B44">
        <w:rPr>
          <w:b/>
        </w:rPr>
        <w:t>odsouzení Klienta.</w:t>
      </w:r>
      <w:r>
        <w:rPr>
          <w:b/>
        </w:rPr>
        <w:t xml:space="preserve"> </w:t>
      </w:r>
      <w:r w:rsidRPr="00FA18AD">
        <w:t>Proti Klientovi nebo členům jeho statutárního orgánu bylo</w:t>
      </w:r>
      <w:r w:rsidRPr="00BF6A6A">
        <w:t xml:space="preserve"> zahájeno nebo je vedeno trestní stíhání, Klient byl pravomocně odsouzen pro trestný čin nebo mu byl uložen trest, ochranné či zajišťovací opatření</w:t>
      </w:r>
      <w:r w:rsidRPr="00BF6A6A">
        <w:rPr>
          <w:bCs/>
        </w:rPr>
        <w:t>.</w:t>
      </w:r>
      <w:r>
        <w:t xml:space="preserve"> To platí i ve vztahu k</w:t>
      </w:r>
      <w:r w:rsidRPr="00B22842">
        <w:t xml:space="preserve"> jin</w:t>
      </w:r>
      <w:r>
        <w:t>ým</w:t>
      </w:r>
      <w:r w:rsidRPr="00B22842">
        <w:t xml:space="preserve"> osob</w:t>
      </w:r>
      <w:r>
        <w:t>ám</w:t>
      </w:r>
      <w:r w:rsidRPr="00B22842">
        <w:t xml:space="preserve"> oprávněn</w:t>
      </w:r>
      <w:r>
        <w:t>ým</w:t>
      </w:r>
      <w:r w:rsidRPr="00B22842">
        <w:t xml:space="preserve"> jednat za Klienta</w:t>
      </w:r>
      <w:r>
        <w:t xml:space="preserve">, </w:t>
      </w:r>
      <w:r w:rsidRPr="00B22842">
        <w:t>zaměstnanců</w:t>
      </w:r>
      <w:r>
        <w:t>m Klienta</w:t>
      </w:r>
      <w:r w:rsidRPr="00B22842">
        <w:t xml:space="preserve"> při plnění pracovních úkolů</w:t>
      </w:r>
      <w:r>
        <w:t xml:space="preserve"> nebo</w:t>
      </w:r>
      <w:r w:rsidRPr="00B22842">
        <w:t xml:space="preserve"> osob</w:t>
      </w:r>
      <w:r>
        <w:t>ám</w:t>
      </w:r>
      <w:r w:rsidRPr="00B22842">
        <w:t xml:space="preserve"> vykonávající</w:t>
      </w:r>
      <w:r>
        <w:t>m</w:t>
      </w:r>
      <w:r w:rsidRPr="00B22842">
        <w:t xml:space="preserve"> řídící</w:t>
      </w:r>
      <w:r>
        <w:t xml:space="preserve"> nebo</w:t>
      </w:r>
      <w:r w:rsidRPr="00B22842">
        <w:t xml:space="preserve"> kontrolní činnost </w:t>
      </w:r>
      <w:r>
        <w:t>či</w:t>
      </w:r>
      <w:r w:rsidRPr="00B22842">
        <w:t xml:space="preserve"> rozhodující vliv na řízení Klienta, pokud lze trestný čin přičíst také Klientovi.</w:t>
      </w:r>
    </w:p>
    <w:p w14:paraId="04BAAC39" w14:textId="77777777" w:rsidR="00B40617" w:rsidRPr="004B5634" w:rsidRDefault="00B40617" w:rsidP="00B40617">
      <w:pPr>
        <w:pStyle w:val="Nadpis2"/>
        <w:rPr>
          <w:rFonts w:cs="Arial"/>
        </w:rPr>
      </w:pPr>
      <w:r w:rsidRPr="00237C07">
        <w:rPr>
          <w:b/>
          <w:bCs/>
        </w:rPr>
        <w:t xml:space="preserve">Vyloučení použití </w:t>
      </w:r>
      <w:r>
        <w:rPr>
          <w:b/>
          <w:bCs/>
        </w:rPr>
        <w:t>P</w:t>
      </w:r>
      <w:r w:rsidRPr="00237C07">
        <w:rPr>
          <w:b/>
          <w:bCs/>
        </w:rPr>
        <w:t>řípadů porušení</w:t>
      </w:r>
      <w:r>
        <w:t xml:space="preserve">. </w:t>
      </w:r>
      <w:r w:rsidRPr="00BF6A6A">
        <w:t>Případy</w:t>
      </w:r>
      <w:r w:rsidRPr="00BF6A6A">
        <w:rPr>
          <w:bCs/>
          <w:spacing w:val="-3"/>
        </w:rPr>
        <w:t xml:space="preserve">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w:t>
      </w:r>
      <w:r w:rsidRPr="00BF6A6A">
        <w:t xml:space="preserve">se nepoužijí, pokud Klientem je fyzická osoba. </w:t>
      </w:r>
      <w:r w:rsidRPr="00BF6A6A">
        <w:rPr>
          <w:bCs/>
          <w:spacing w:val="-3"/>
        </w:rPr>
        <w:t xml:space="preserve">Případy porušení podle </w:t>
      </w:r>
      <w:r>
        <w:rPr>
          <w:bCs/>
          <w:spacing w:val="-3"/>
        </w:rPr>
        <w:t xml:space="preserve">článku 13. </w:t>
      </w:r>
      <w:r w:rsidRPr="00BF6A6A">
        <w:rPr>
          <w:bCs/>
          <w:spacing w:val="-3"/>
        </w:rPr>
        <w:t xml:space="preserve">odstavce </w:t>
      </w:r>
      <w:r>
        <w:rPr>
          <w:bCs/>
          <w:spacing w:val="-3"/>
        </w:rPr>
        <w:t>13.</w:t>
      </w:r>
      <w:r w:rsidRPr="00BF6A6A">
        <w:rPr>
          <w:bCs/>
          <w:spacing w:val="-3"/>
        </w:rPr>
        <w:t xml:space="preserve">1.9 (Zrušení, likvidace, přeměna, změna právní formy, změna ovládající osoby), odstavce </w:t>
      </w:r>
      <w:r>
        <w:rPr>
          <w:bCs/>
          <w:spacing w:val="-3"/>
        </w:rPr>
        <w:t>13.</w:t>
      </w:r>
      <w:r w:rsidRPr="00BF6A6A">
        <w:rPr>
          <w:bCs/>
          <w:spacing w:val="-3"/>
        </w:rPr>
        <w:t xml:space="preserve">1.10 (Insolvenční či jiné řízení s obdobnými právními účinky, výkon rozhodnutí), kromě případu nařízení výkonu rozhodnutí (exekuce), a odstavce </w:t>
      </w:r>
      <w:r>
        <w:rPr>
          <w:bCs/>
          <w:spacing w:val="-3"/>
        </w:rPr>
        <w:t>13.</w:t>
      </w:r>
      <w:r w:rsidRPr="00BF6A6A">
        <w:rPr>
          <w:bCs/>
          <w:spacing w:val="-3"/>
        </w:rPr>
        <w:t>1.11 (</w:t>
      </w:r>
      <w:r w:rsidRPr="0041763C">
        <w:rPr>
          <w:bCs/>
          <w:spacing w:val="-3"/>
        </w:rPr>
        <w:t>Zamítnutí insolvenčního návrhu</w:t>
      </w:r>
      <w:r w:rsidRPr="00BF6A6A">
        <w:rPr>
          <w:bCs/>
          <w:spacing w:val="-3"/>
        </w:rPr>
        <w:t xml:space="preserve">) </w:t>
      </w:r>
      <w:r w:rsidRPr="00BF6A6A">
        <w:t>se nepoužijí, pokud Klientem je obec</w:t>
      </w:r>
      <w:r>
        <w:t xml:space="preserve"> nebo kraj</w:t>
      </w:r>
      <w:r w:rsidRPr="00BF6A6A">
        <w:t xml:space="preserve">. Případy porušení podle </w:t>
      </w:r>
      <w:r>
        <w:t xml:space="preserve">článku 13. </w:t>
      </w:r>
      <w:r w:rsidRPr="00BF6A6A">
        <w:t xml:space="preserve">odstavce </w:t>
      </w:r>
      <w:r>
        <w:t>13.</w:t>
      </w:r>
      <w:r w:rsidRPr="00BF6A6A">
        <w:t xml:space="preserve">1.14 (Úmrtí klienta) a odstavce </w:t>
      </w:r>
      <w:r>
        <w:t>13.</w:t>
      </w:r>
      <w:r w:rsidRPr="00BF6A6A">
        <w:t xml:space="preserve">1.15 (Omezení svéprávnosti) se </w:t>
      </w:r>
      <w:r w:rsidRPr="00BF6A6A">
        <w:rPr>
          <w:rStyle w:val="Styl10b"/>
        </w:rPr>
        <w:t>nepoužijí, pokud Klientem je právnická osoba.</w:t>
      </w:r>
    </w:p>
    <w:p w14:paraId="086DB757" w14:textId="77777777" w:rsidR="00B40617" w:rsidRPr="004B5634" w:rsidRDefault="00B40617" w:rsidP="00B40617">
      <w:pPr>
        <w:pStyle w:val="Nadpis2"/>
        <w:rPr>
          <w:rFonts w:cs="Arial"/>
        </w:rPr>
      </w:pPr>
      <w:r w:rsidRPr="00237C07">
        <w:rPr>
          <w:b/>
          <w:bCs/>
        </w:rPr>
        <w:t>Opatření Banky</w:t>
      </w:r>
      <w:r w:rsidRPr="00247819">
        <w:t>. Banka je oprávněna, pokud nastane Případ porušení:</w:t>
      </w:r>
    </w:p>
    <w:p w14:paraId="741F33A8" w14:textId="77777777" w:rsidR="00B40617" w:rsidRPr="00247819" w:rsidRDefault="00B40617" w:rsidP="00B40617">
      <w:pPr>
        <w:pStyle w:val="Nadpis3"/>
        <w:numPr>
          <w:ilvl w:val="0"/>
          <w:numId w:val="46"/>
        </w:numPr>
        <w:ind w:left="907" w:hanging="340"/>
      </w:pPr>
      <w:r w:rsidRPr="00247819">
        <w:t>odstoupit od Smlouvy;</w:t>
      </w:r>
    </w:p>
    <w:p w14:paraId="6C0DB6EE" w14:textId="77777777" w:rsidR="00B40617" w:rsidRPr="00247819" w:rsidRDefault="00B40617" w:rsidP="00B40617">
      <w:pPr>
        <w:pStyle w:val="Nadpis3"/>
      </w:pPr>
      <w:r w:rsidRPr="00247819">
        <w:t>prohlásit veškeré dluhy Klienta ze Smlouvy (nebo kteroukoli jejich část určenou Bankou) za splatné v den nebo ve lhůtě, které Banka stanoví;</w:t>
      </w:r>
    </w:p>
    <w:p w14:paraId="652FAEE3" w14:textId="77777777" w:rsidR="00B40617" w:rsidRPr="00247819" w:rsidRDefault="00B40617" w:rsidP="00B40617">
      <w:pPr>
        <w:pStyle w:val="Nadpis3"/>
      </w:pPr>
      <w:r w:rsidRPr="00247819">
        <w:t>neposkytnout nebo vypovědět další Čerpání Úvěru podle Smlouvy;</w:t>
      </w:r>
    </w:p>
    <w:p w14:paraId="71551FFD" w14:textId="77777777" w:rsidR="00B40617" w:rsidRPr="00247819" w:rsidRDefault="00B40617" w:rsidP="00B40617">
      <w:pPr>
        <w:pStyle w:val="Nadpis3"/>
      </w:pPr>
      <w:r w:rsidRPr="00247819">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69B931D5" w14:textId="77777777" w:rsidR="00B40617" w:rsidRPr="00247819" w:rsidRDefault="00B40617" w:rsidP="00B40617">
      <w:pPr>
        <w:pStyle w:val="Nadpis3"/>
      </w:pPr>
      <w:r w:rsidRPr="00247819">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00B99B37" w14:textId="77777777" w:rsidR="00C41A78" w:rsidRDefault="00B40617" w:rsidP="00B40617">
      <w:pPr>
        <w:pStyle w:val="Nadpis3"/>
      </w:pPr>
      <w:r>
        <w:t xml:space="preserve">zablokovat a </w:t>
      </w:r>
      <w:r w:rsidRPr="00247819">
        <w:t>nevydat prostředky na účt</w:t>
      </w:r>
      <w:r>
        <w:t>ech Klienta</w:t>
      </w:r>
      <w:r w:rsidRPr="00247819">
        <w:t xml:space="preserve"> do výše veškerých nesplacených dluhů Klienta vůči Bance;</w:t>
      </w:r>
    </w:p>
    <w:p w14:paraId="6B84307F" w14:textId="77777777" w:rsidR="00B40617" w:rsidRPr="00247819" w:rsidRDefault="00B40617" w:rsidP="00B40617">
      <w:pPr>
        <w:pStyle w:val="Nadpis3"/>
      </w:pPr>
      <w:r w:rsidRPr="00247819">
        <w:t xml:space="preserve">zvýšit úrokovou sazbu způsobem dohodnutým ve Smlouvě; </w:t>
      </w:r>
    </w:p>
    <w:p w14:paraId="494555B9" w14:textId="77777777" w:rsidR="00B40617" w:rsidRPr="00247819" w:rsidRDefault="00B40617" w:rsidP="00B40617">
      <w:pPr>
        <w:pStyle w:val="Nadpis3"/>
      </w:pPr>
      <w:r w:rsidRPr="00247819">
        <w:t>snížit, popřípadě zrušit Limit kontokorentního nebo revolvingového Úvěru.</w:t>
      </w:r>
    </w:p>
    <w:p w14:paraId="03F67AA5" w14:textId="77777777" w:rsidR="00B40617" w:rsidRPr="00247819" w:rsidRDefault="00B40617" w:rsidP="00B40617">
      <w:pPr>
        <w:pStyle w:val="Normlnodsazen"/>
        <w:ind w:left="567"/>
        <w:jc w:val="both"/>
      </w:pPr>
      <w:r w:rsidRPr="00247819">
        <w:t>Banka oznámí Klientovi uplatnění výše uvedených opatření písemně</w:t>
      </w:r>
      <w:r>
        <w:t xml:space="preserve">, </w:t>
      </w:r>
      <w:r w:rsidRPr="00C5378B">
        <w:t>s výjimkou opatření učiněného v</w:t>
      </w:r>
      <w:r>
        <w:t> P</w:t>
      </w:r>
      <w:r w:rsidRPr="00C5378B">
        <w:t xml:space="preserve">řípadě porušení dle článku </w:t>
      </w:r>
      <w:r>
        <w:t>13. odstavce 13.1.14 (</w:t>
      </w:r>
      <w:r w:rsidRPr="004E5E62">
        <w:t>Úmrtí klienta</w:t>
      </w:r>
      <w:r>
        <w:t>),</w:t>
      </w:r>
      <w:r w:rsidRPr="00247819">
        <w:t xml:space="preserve"> s uvedením důvodu jejich přijetí a</w:t>
      </w:r>
      <w:r>
        <w:t> </w:t>
      </w:r>
      <w:r w:rsidRPr="00247819">
        <w:t>dnem</w:t>
      </w:r>
      <w:r>
        <w:t xml:space="preserve"> </w:t>
      </w:r>
      <w:r w:rsidRPr="00247819">
        <w:t>účinnosti</w:t>
      </w:r>
      <w:r>
        <w:t xml:space="preserve"> </w:t>
      </w:r>
      <w:r w:rsidRPr="00247819">
        <w:t>opatření.</w:t>
      </w:r>
      <w:r>
        <w:t xml:space="preserve"> </w:t>
      </w:r>
      <w:r w:rsidRPr="00247819">
        <w:t>Banka</w:t>
      </w:r>
      <w:r>
        <w:t xml:space="preserve"> </w:t>
      </w:r>
      <w:r w:rsidRPr="00247819">
        <w:t>je</w:t>
      </w:r>
      <w:r>
        <w:t xml:space="preserve"> </w:t>
      </w:r>
      <w:r w:rsidRPr="00247819">
        <w:t>oprávněna</w:t>
      </w:r>
      <w:r>
        <w:t xml:space="preserve"> </w:t>
      </w:r>
      <w:r w:rsidRPr="00247819">
        <w:t>určit</w:t>
      </w:r>
      <w:r>
        <w:t xml:space="preserve"> </w:t>
      </w:r>
      <w:r w:rsidRPr="00247819">
        <w:t>den</w:t>
      </w:r>
      <w:r>
        <w:t xml:space="preserve"> </w:t>
      </w:r>
      <w:r w:rsidRPr="00247819">
        <w:t>účinnosti</w:t>
      </w:r>
      <w:r>
        <w:t xml:space="preserve"> </w:t>
      </w:r>
      <w:r w:rsidRPr="00247819">
        <w:t>opatření</w:t>
      </w:r>
      <w:r>
        <w:t xml:space="preserve"> </w:t>
      </w:r>
      <w:r w:rsidRPr="00247819">
        <w:t>s přihlédnutím</w:t>
      </w:r>
      <w:r>
        <w:t xml:space="preserve"> </w:t>
      </w:r>
      <w:r w:rsidRPr="00247819">
        <w:t>k Případu porušení a povaze přijatého opatření.</w:t>
      </w:r>
    </w:p>
    <w:p w14:paraId="21CBB6A7" w14:textId="77777777" w:rsidR="00B40617" w:rsidRDefault="00B40617" w:rsidP="00B40617">
      <w:pPr>
        <w:ind w:left="567"/>
      </w:pPr>
      <w:r w:rsidRPr="00247819">
        <w:t>Banka je oprávněna podle svého uvážení použít jedno i více z opatření uvedených výše, a to současně nebo jednotlivě.</w:t>
      </w:r>
    </w:p>
    <w:p w14:paraId="1F2AECAD" w14:textId="77777777" w:rsidR="00B40617" w:rsidRPr="004B5634" w:rsidRDefault="00B40617" w:rsidP="00B40617">
      <w:pPr>
        <w:pStyle w:val="Nadpis2"/>
        <w:rPr>
          <w:rFonts w:cs="Arial"/>
        </w:rPr>
      </w:pPr>
      <w:r w:rsidRPr="00675C19">
        <w:rPr>
          <w:b/>
        </w:rPr>
        <w:t xml:space="preserve">Opatření </w:t>
      </w:r>
      <w:r>
        <w:rPr>
          <w:b/>
        </w:rPr>
        <w:t>B</w:t>
      </w:r>
      <w:r w:rsidRPr="00675C19">
        <w:rPr>
          <w:b/>
        </w:rPr>
        <w:t>anky pro případ sankcí</w:t>
      </w:r>
      <w:r>
        <w:rPr>
          <w:b/>
        </w:rPr>
        <w:t xml:space="preserve">. </w:t>
      </w:r>
      <w:r w:rsidRPr="00BF6A6A">
        <w:t>V případě, že (i)</w:t>
      </w:r>
      <w:r w:rsidRPr="00BF6A6A">
        <w:rPr>
          <w:b/>
        </w:rPr>
        <w:t xml:space="preserve"> </w:t>
      </w:r>
      <w:r w:rsidRPr="00BF6A6A">
        <w:t>se</w:t>
      </w:r>
      <w:r w:rsidRPr="00BF6A6A">
        <w:rPr>
          <w:b/>
        </w:rPr>
        <w:t xml:space="preserve"> </w:t>
      </w:r>
      <w:r w:rsidRPr="00020E68">
        <w:rPr>
          <w:bCs/>
        </w:rPr>
        <w:t>pro Banku</w:t>
      </w:r>
      <w:r>
        <w:rPr>
          <w:b/>
        </w:rPr>
        <w:t xml:space="preserve"> </w:t>
      </w:r>
      <w:r w:rsidRPr="00BF6A6A">
        <w:t>plnění povinností dle Smlouvy nebo poskytování prostředků či úhrada plateb, případně poskytování služeb</w:t>
      </w:r>
      <w:r>
        <w:t>, stane</w:t>
      </w:r>
      <w:r w:rsidRPr="00BF6A6A">
        <w:t xml:space="preserve"> podle Smlouvy protiprávním </w:t>
      </w:r>
      <w:r>
        <w:t xml:space="preserve">nebo zakázaným </w:t>
      </w:r>
      <w:r w:rsidRPr="00BF6A6A">
        <w:t xml:space="preserve">podle příslušného právního řádu nebo (ii) se Klient </w:t>
      </w:r>
      <w:r>
        <w:t>nebo jakýkoli Subjekt ze skupiny</w:t>
      </w:r>
      <w:r w:rsidRPr="00BF6A6A">
        <w:t xml:space="preserve"> stane Sankcionovanou osobou</w:t>
      </w:r>
      <w:r>
        <w:t xml:space="preserve"> a při splnění veškerých povinností, které Bance v této souvislosti vyplývají z jakýchkoli předpisů, nařízení, opatření, případně jiných závazných rozhodnutí</w:t>
      </w:r>
      <w:r w:rsidRPr="00BF6A6A">
        <w:t>:</w:t>
      </w:r>
    </w:p>
    <w:p w14:paraId="4CC671AD" w14:textId="77777777" w:rsidR="00B40617" w:rsidRPr="00B40617" w:rsidRDefault="00B40617" w:rsidP="00B40617">
      <w:pPr>
        <w:pStyle w:val="Nadpis3"/>
        <w:numPr>
          <w:ilvl w:val="0"/>
          <w:numId w:val="47"/>
        </w:numPr>
        <w:ind w:left="907" w:hanging="340"/>
        <w:rPr>
          <w:rFonts w:cs="Times New Roman"/>
          <w:szCs w:val="22"/>
        </w:rPr>
      </w:pPr>
      <w:r w:rsidRPr="00BF6A6A">
        <w:t>je Banka povinna Klienta o této skutečnosti neprodleně informovat (</w:t>
      </w:r>
      <w:r>
        <w:t>a to v rozsahu stanoveném příslušnými právními předpisy s tím, že</w:t>
      </w:r>
      <w:r w:rsidRPr="00BF6A6A">
        <w:t xml:space="preserve"> v případě dle bodu (ii) se jedná pouze o oprávnění Banky);</w:t>
      </w:r>
    </w:p>
    <w:p w14:paraId="7403E8F7" w14:textId="77777777" w:rsidR="00B40617" w:rsidRPr="00BF6A6A" w:rsidRDefault="00B40617" w:rsidP="00B40617">
      <w:pPr>
        <w:pStyle w:val="Nadpis3"/>
      </w:pPr>
      <w:r w:rsidRPr="00BF6A6A">
        <w:t xml:space="preserve">je Banka oprávněna na základě oznámení Klientovi neposkytnout další Čerpání nebo zrušit </w:t>
      </w:r>
      <w:r>
        <w:t xml:space="preserve">či vypovědět </w:t>
      </w:r>
      <w:r w:rsidRPr="00BF6A6A">
        <w:t>Limit a jednostranně prohlásit veškeré dluhy Klienta ze Smlouvy za okamžitě splatné nebo splatné v době, kterou Banka stanoví, aniž by zároveň odstoupila od Smlouvy, a žádat jejich splacení; a</w:t>
      </w:r>
    </w:p>
    <w:p w14:paraId="550D33E1" w14:textId="77777777" w:rsidR="00B40617" w:rsidRDefault="00B40617" w:rsidP="00B40617">
      <w:pPr>
        <w:pStyle w:val="Nadpis3"/>
      </w:pPr>
      <w:r w:rsidRPr="00BF6A6A">
        <w:t>Klient je povinen splatit Úvěr ke dni uvedenému v oznámení Banky.</w:t>
      </w:r>
    </w:p>
    <w:p w14:paraId="768C2B28" w14:textId="77777777" w:rsidR="00B40617" w:rsidRDefault="00B40617" w:rsidP="00B40617">
      <w:pPr>
        <w:ind w:left="567"/>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p w14:paraId="7A60975D" w14:textId="77777777" w:rsidR="00D500DD" w:rsidRPr="004B5634" w:rsidRDefault="00D500DD" w:rsidP="00D500DD">
      <w:pPr>
        <w:pStyle w:val="Nadpis1"/>
        <w:rPr>
          <w:rFonts w:cs="Arial"/>
        </w:rPr>
      </w:pPr>
      <w:r>
        <w:rPr>
          <w:rFonts w:cs="Arial"/>
        </w:rPr>
        <w:t>Smluvní pokuta</w:t>
      </w:r>
    </w:p>
    <w:p w14:paraId="669BB21C" w14:textId="77777777" w:rsidR="00D500DD" w:rsidRPr="004B5634" w:rsidRDefault="00D500DD" w:rsidP="00D500DD">
      <w:pPr>
        <w:pStyle w:val="Nadpis2"/>
        <w:rPr>
          <w:rFonts w:cs="Arial"/>
        </w:rPr>
      </w:pPr>
      <w:r w:rsidRPr="00237C07">
        <w:rPr>
          <w:b/>
          <w:bCs/>
        </w:rPr>
        <w:t>Smluvní pokuta.</w:t>
      </w:r>
      <w:r>
        <w:t xml:space="preserve"> </w:t>
      </w:r>
      <w:r w:rsidRPr="00BF6A6A">
        <w:t>Pokud</w:t>
      </w:r>
      <w:r w:rsidRPr="00BF6A6A">
        <w:rPr>
          <w:bCs/>
          <w:spacing w:val="-3"/>
        </w:rPr>
        <w:t xml:space="preserve"> Klient poruší povinnost podle Smlouvy, která je zajištěna smluvní pokutou, uhradí Bance smluvní pokutu ve sjednané výši.</w:t>
      </w:r>
    </w:p>
    <w:p w14:paraId="7E0CC897" w14:textId="77777777" w:rsidR="00D500DD" w:rsidRPr="004B5634" w:rsidRDefault="00D500DD" w:rsidP="00D500DD">
      <w:pPr>
        <w:pStyle w:val="Nadpis2"/>
        <w:rPr>
          <w:rFonts w:cs="Arial"/>
        </w:rPr>
      </w:pPr>
      <w:r w:rsidRPr="00237C07">
        <w:rPr>
          <w:b/>
          <w:bCs/>
        </w:rPr>
        <w:t>Splatnost smluvní pokuty</w:t>
      </w:r>
      <w:r>
        <w:t xml:space="preserve">. </w:t>
      </w:r>
      <w:r w:rsidRPr="00BF6A6A">
        <w:t>Smluvní</w:t>
      </w:r>
      <w:r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p w14:paraId="4B7842B0" w14:textId="77777777" w:rsidR="00D500DD" w:rsidRPr="004B5634" w:rsidRDefault="00D500DD" w:rsidP="00D500DD">
      <w:pPr>
        <w:pStyle w:val="Nadpis2"/>
        <w:rPr>
          <w:rFonts w:cs="Arial"/>
        </w:rPr>
      </w:pPr>
      <w:r w:rsidRPr="00237C07">
        <w:rPr>
          <w:b/>
          <w:bCs/>
        </w:rPr>
        <w:t>Trvání nároků na náhradu škody</w:t>
      </w:r>
      <w:r>
        <w:t xml:space="preserve">. </w:t>
      </w:r>
      <w:r w:rsidRPr="00BF6A6A">
        <w:t>Zaplacením</w:t>
      </w:r>
      <w:r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p w14:paraId="5FA34143" w14:textId="77777777" w:rsidR="00D33584" w:rsidRPr="004B5634" w:rsidRDefault="00D33584" w:rsidP="00D33584">
      <w:pPr>
        <w:pStyle w:val="Nadpis1"/>
        <w:rPr>
          <w:rFonts w:cs="Arial"/>
        </w:rPr>
      </w:pPr>
      <w:r>
        <w:rPr>
          <w:rFonts w:cs="Arial"/>
        </w:rPr>
        <w:t>Náhrada nákladů a výloh</w:t>
      </w:r>
    </w:p>
    <w:p w14:paraId="150B93B0" w14:textId="77777777" w:rsidR="00D33584" w:rsidRPr="004B5634" w:rsidRDefault="00D33584" w:rsidP="00D33584">
      <w:pPr>
        <w:pStyle w:val="Nadpis2"/>
        <w:rPr>
          <w:rFonts w:cs="Arial"/>
        </w:rPr>
      </w:pPr>
      <w:r w:rsidRPr="00B22842">
        <w:rPr>
          <w:b/>
        </w:rPr>
        <w:t>Náhrada nákladů a výloh.</w:t>
      </w:r>
      <w:r w:rsidRPr="00B22842">
        <w:t xml:space="preserve"> </w:t>
      </w:r>
      <w:r w:rsidRPr="00BF6A6A">
        <w:t>Klient nahradí na požádání Bance veškeré účelně vynaložené náklady, včetně všech poplatků, vzniklé v souvislosti s uzavřením, plněním, změnou, ukončením, nebo porušením Smlouvy a veškerých smluv uzavřených</w:t>
      </w:r>
      <w:r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Pr="00BF6A6A">
        <w:t>, včetně nákladů, které Banka vynaložila na ocenění předmětu zajištění</w:t>
      </w:r>
      <w:r w:rsidRPr="00BF6A6A">
        <w:rPr>
          <w:bCs/>
          <w:spacing w:val="-3"/>
        </w:rPr>
        <w:t>.</w:t>
      </w:r>
    </w:p>
    <w:p w14:paraId="782D9370" w14:textId="77777777" w:rsidR="00D33584" w:rsidRPr="004B5634" w:rsidRDefault="00D33584" w:rsidP="00D33584">
      <w:pPr>
        <w:pStyle w:val="Nadpis2"/>
        <w:rPr>
          <w:rFonts w:cs="Arial"/>
        </w:rPr>
      </w:pPr>
      <w:r w:rsidRPr="00675C19">
        <w:rPr>
          <w:b/>
          <w:spacing w:val="-3"/>
        </w:rPr>
        <w:t>Kurzové riziko</w:t>
      </w:r>
      <w:r>
        <w:rPr>
          <w:b/>
          <w:spacing w:val="-3"/>
        </w:rPr>
        <w:t xml:space="preserve">. </w:t>
      </w:r>
      <w:r w:rsidRPr="00BF6A6A">
        <w:t>Klient je povinen nahradit Bance škodu v rozsahu jakékoli majetkové újmy vyplývající z</w:t>
      </w:r>
      <w:r>
        <w:t> </w:t>
      </w:r>
      <w:r w:rsidRPr="00BF6A6A">
        <w:t>konverze plnění na jinou měnu, pokud Banka obdrží jakoukoli platbu v</w:t>
      </w:r>
      <w:r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Pr="00A720CF">
        <w:t xml:space="preserve">latba obdržená Bankou po přepočtu na Měnu úvěru za použití Kurzu postupem podle </w:t>
      </w:r>
      <w:r>
        <w:t xml:space="preserve">článku 8. </w:t>
      </w:r>
      <w:r w:rsidRPr="00A720CF">
        <w:t xml:space="preserve">odstavce </w:t>
      </w:r>
      <w:r>
        <w:t>8.</w:t>
      </w:r>
      <w:r w:rsidRPr="00A720CF">
        <w:t>1 těchto Úvěrových podmínek nižší, než měla být v Měně úvěru, je Klient povinen uhradit Bance takto vzniklý rozdíl. Současně je povinen uhradit náklady Banky spojené s</w:t>
      </w:r>
      <w:r>
        <w:t> </w:t>
      </w:r>
      <w:r w:rsidRPr="00A720CF">
        <w:t>touto konverzí</w:t>
      </w:r>
      <w:r w:rsidRPr="00A720CF">
        <w:rPr>
          <w:bCs/>
        </w:rPr>
        <w:t>.</w:t>
      </w:r>
    </w:p>
    <w:p w14:paraId="077E1AFD" w14:textId="77777777" w:rsidR="00D33584" w:rsidRPr="004B5634" w:rsidRDefault="00D33584" w:rsidP="00D33584">
      <w:pPr>
        <w:pStyle w:val="Nadpis2"/>
        <w:rPr>
          <w:rFonts w:cs="Arial"/>
        </w:rPr>
      </w:pPr>
      <w:r w:rsidRPr="00675C19">
        <w:rPr>
          <w:b/>
          <w:spacing w:val="-3"/>
        </w:rPr>
        <w:t xml:space="preserve">Náhrada škody. </w:t>
      </w:r>
      <w:r w:rsidRPr="00675C19">
        <w:rPr>
          <w:spacing w:val="-3"/>
        </w:rPr>
        <w:t>Banka je oprávněna požadovat po Klientovi</w:t>
      </w:r>
      <w:r w:rsidRPr="00675C19">
        <w:t xml:space="preserve"> náhradu škody (což zahrnuje skutečnou škodu a ušlý zisk), která jí vznikne zejména v důsledku vzniku jakéh</w:t>
      </w:r>
      <w:r w:rsidRPr="00675C19">
        <w:rPr>
          <w:rStyle w:val="Styl10b"/>
        </w:rPr>
        <w:t>okoli Případu porušení</w:t>
      </w:r>
      <w:r w:rsidRPr="00675C19">
        <w:rPr>
          <w:bCs/>
        </w:rPr>
        <w:t>.</w:t>
      </w:r>
    </w:p>
    <w:p w14:paraId="0BDE1396" w14:textId="77777777" w:rsidR="00D33584" w:rsidRPr="004B5634" w:rsidRDefault="00D33584" w:rsidP="00D33584">
      <w:pPr>
        <w:pStyle w:val="Nadpis2"/>
        <w:rPr>
          <w:rFonts w:cs="Arial"/>
        </w:rPr>
      </w:pPr>
      <w:r w:rsidRPr="00B22842">
        <w:rPr>
          <w:b/>
        </w:rPr>
        <w:t xml:space="preserve">Trvání nároků. </w:t>
      </w:r>
      <w:r w:rsidRPr="00BF6A6A">
        <w:t>Případné</w:t>
      </w:r>
      <w:r w:rsidRPr="00B708C7">
        <w:rPr>
          <w:spacing w:val="-3"/>
        </w:rPr>
        <w:t xml:space="preserve"> odstoupení od Smlouvy, výpověď Smlouvy ani výpověď dalšího Čerpání nebo zrušení, popřípadě snížení Limitu, se nedotýká nároků Banky podle tohoto článku </w:t>
      </w:r>
      <w:r>
        <w:rPr>
          <w:spacing w:val="-3"/>
        </w:rPr>
        <w:t>15</w:t>
      </w:r>
      <w:r w:rsidRPr="00B708C7">
        <w:rPr>
          <w:spacing w:val="-3"/>
        </w:rPr>
        <w:t>. Tyto nároky trvají i po zániku Smlouvy</w:t>
      </w:r>
      <w:r w:rsidRPr="00A720CF">
        <w:rPr>
          <w:bCs/>
        </w:rPr>
        <w:t>.</w:t>
      </w:r>
    </w:p>
    <w:p w14:paraId="61A21365" w14:textId="77777777" w:rsidR="00A23674" w:rsidRPr="004B5634" w:rsidRDefault="00A23674" w:rsidP="00A23674">
      <w:pPr>
        <w:pStyle w:val="Nadpis1"/>
        <w:rPr>
          <w:rFonts w:cs="Arial"/>
        </w:rPr>
      </w:pPr>
      <w:r>
        <w:rPr>
          <w:rFonts w:cs="Arial"/>
        </w:rPr>
        <w:t>Započtení</w:t>
      </w:r>
    </w:p>
    <w:p w14:paraId="21CEE27C" w14:textId="77777777" w:rsidR="00A23674" w:rsidRPr="004B5634" w:rsidRDefault="00A23674" w:rsidP="00A23674">
      <w:pPr>
        <w:pStyle w:val="Nadpis2"/>
        <w:rPr>
          <w:rFonts w:cs="Arial"/>
        </w:rPr>
      </w:pPr>
      <w:r>
        <w:rPr>
          <w:b/>
          <w:bCs/>
        </w:rPr>
        <w:t>Z</w:t>
      </w:r>
      <w:r w:rsidRPr="00237C07">
        <w:rPr>
          <w:b/>
          <w:bCs/>
        </w:rPr>
        <w:t>apočtení</w:t>
      </w:r>
      <w:r>
        <w:t xml:space="preserve">. </w:t>
      </w:r>
      <w:r w:rsidRPr="00A720CF">
        <w:t>Banka se zavazuje písem</w:t>
      </w:r>
      <w:r w:rsidRPr="00A720CF">
        <w:rPr>
          <w:rStyle w:val="Styl10b"/>
        </w:rPr>
        <w:t>ně Klienta informovat o započtení vzájemných pohledávek s uvedením pohledávek, kterých se započtení týká</w:t>
      </w:r>
      <w:r w:rsidRPr="00A720CF">
        <w:rPr>
          <w:bCs/>
          <w:spacing w:val="-3"/>
        </w:rPr>
        <w:t>.</w:t>
      </w:r>
    </w:p>
    <w:p w14:paraId="18D36BE4" w14:textId="77777777" w:rsidR="00A23674" w:rsidRPr="004B5634" w:rsidRDefault="00A23674" w:rsidP="00A23674">
      <w:pPr>
        <w:pStyle w:val="Nadpis2"/>
        <w:rPr>
          <w:rFonts w:cs="Arial"/>
        </w:rPr>
      </w:pPr>
      <w:r w:rsidRPr="00237C07">
        <w:rPr>
          <w:b/>
          <w:bCs/>
        </w:rPr>
        <w:t>Konverze</w:t>
      </w:r>
      <w:r>
        <w:t xml:space="preserve">. </w:t>
      </w:r>
      <w:r w:rsidRPr="00A720CF">
        <w:t>V případě, že jakýkoli kladný zůstatek na jakémkoli účtu Klienta je v jiné měně než dlužná částka na základě Smlouvy, je Banka oprávněna před započt</w:t>
      </w:r>
      <w:r w:rsidRPr="00A720CF">
        <w:rPr>
          <w:rStyle w:val="Styl10b"/>
        </w:rPr>
        <w:t xml:space="preserve">ením své pohledávky </w:t>
      </w:r>
      <w:r w:rsidRPr="00A720CF">
        <w:t xml:space="preserve">provést konverzi zůstatku na účtu na Měnu úvěru postupem podle </w:t>
      </w:r>
      <w:r>
        <w:t xml:space="preserve">článku 8. </w:t>
      </w:r>
      <w:r w:rsidRPr="00A720CF">
        <w:t xml:space="preserve">odstavce </w:t>
      </w:r>
      <w:r>
        <w:t>8.</w:t>
      </w:r>
      <w:r w:rsidRPr="00A720CF">
        <w:t>1 těchto Úvěrových podmínek</w:t>
      </w:r>
      <w:r w:rsidRPr="00A720CF">
        <w:rPr>
          <w:bCs/>
          <w:spacing w:val="-3"/>
        </w:rPr>
        <w:t>.</w:t>
      </w:r>
    </w:p>
    <w:p w14:paraId="01DED031" w14:textId="77777777" w:rsidR="00A23674" w:rsidRPr="004B5634" w:rsidRDefault="00A23674" w:rsidP="00A23674">
      <w:pPr>
        <w:pStyle w:val="Nadpis1"/>
        <w:rPr>
          <w:rFonts w:cs="Arial"/>
        </w:rPr>
      </w:pPr>
      <w:r>
        <w:rPr>
          <w:rFonts w:cs="Arial"/>
        </w:rPr>
        <w:t>Další ustanovení</w:t>
      </w:r>
    </w:p>
    <w:p w14:paraId="5BE58A6B" w14:textId="77777777" w:rsidR="00A23674" w:rsidRPr="004B5634" w:rsidRDefault="00A23674" w:rsidP="00A23674">
      <w:pPr>
        <w:pStyle w:val="Nadpis2"/>
        <w:rPr>
          <w:rFonts w:cs="Arial"/>
        </w:rPr>
      </w:pPr>
      <w:r w:rsidRPr="00675C19">
        <w:rPr>
          <w:b/>
        </w:rPr>
        <w:t xml:space="preserve">Rozhodování sporů. </w:t>
      </w:r>
      <w:r w:rsidRPr="00675C19">
        <w:t>Všechny spory vznikající ze Smlouvy nebo v souvislosti s ní budou rozhodovány obecnými soudy České republiky</w:t>
      </w:r>
      <w:r w:rsidRPr="00675C19">
        <w:rPr>
          <w:bCs/>
          <w:spacing w:val="-3"/>
        </w:rPr>
        <w:t>.</w:t>
      </w:r>
    </w:p>
    <w:p w14:paraId="0FFC0192" w14:textId="77777777" w:rsidR="00A23674" w:rsidRPr="004B5634" w:rsidRDefault="00A23674" w:rsidP="00A23674">
      <w:pPr>
        <w:pStyle w:val="Nadpis2"/>
        <w:rPr>
          <w:rFonts w:cs="Arial"/>
        </w:rPr>
      </w:pPr>
      <w:r w:rsidRPr="00237C07">
        <w:rPr>
          <w:b/>
          <w:bCs/>
        </w:rPr>
        <w:t>Nebezpečí změny okolností</w:t>
      </w:r>
      <w:r>
        <w:t>.</w:t>
      </w:r>
      <w:r w:rsidRPr="00B708C7">
        <w:t xml:space="preserve"> Klient i Banka na sebe přebírají nebezpečí změny okolností v souvislosti s právy a</w:t>
      </w:r>
      <w:r>
        <w:t> </w:t>
      </w:r>
      <w:r w:rsidRPr="00B708C7">
        <w:t xml:space="preserve">povinnostmi smluvních stran vzniklými na základě a v souvislosti se Smlouvou. Klient i Banka vylučují uplatnění ustanovení § 1765 </w:t>
      </w:r>
      <w:r w:rsidRPr="00A720CF">
        <w:t xml:space="preserve">odst. </w:t>
      </w:r>
      <w:smartTag w:uri="urn:schemas-microsoft-com:office:smarttags" w:element="metricconverter">
        <w:smartTagPr>
          <w:attr w:name="ProductID" w:val="1 a"/>
        </w:smartTagPr>
        <w:r w:rsidRPr="00A720CF">
          <w:t>1 a</w:t>
        </w:r>
      </w:smartTag>
      <w:r w:rsidRPr="00A720CF">
        <w:t xml:space="preserve"> § 1766 občanského zákoníku na svůj smluvní vztah založený Smlouvou. Dohodou obsaženou v tomto odstavci není dotčeno ustanovení </w:t>
      </w:r>
      <w:r>
        <w:t xml:space="preserve">článku 11. </w:t>
      </w:r>
      <w:r w:rsidRPr="00A720CF">
        <w:t xml:space="preserve">odstavce </w:t>
      </w:r>
      <w:r>
        <w:t>11.</w:t>
      </w:r>
      <w:r w:rsidRPr="00A720CF">
        <w:t>1 těchto Úvěrových podmínek</w:t>
      </w:r>
      <w:r w:rsidRPr="00A720CF">
        <w:rPr>
          <w:bCs/>
          <w:spacing w:val="-3"/>
        </w:rPr>
        <w:t>.</w:t>
      </w:r>
    </w:p>
    <w:p w14:paraId="51D4E839" w14:textId="77777777" w:rsidR="00FF7C35" w:rsidRPr="004B5634" w:rsidRDefault="00FF7C35" w:rsidP="00FF7C35">
      <w:pPr>
        <w:pStyle w:val="Nadpis1"/>
        <w:rPr>
          <w:rFonts w:cs="Arial"/>
        </w:rPr>
      </w:pPr>
      <w:r>
        <w:rPr>
          <w:rFonts w:cs="Arial"/>
        </w:rPr>
        <w:t>Vymezení pojmů</w:t>
      </w:r>
    </w:p>
    <w:p w14:paraId="6FDDB6A9" w14:textId="77777777" w:rsidR="00FF7C35" w:rsidRPr="004B5634" w:rsidRDefault="00FF7C35" w:rsidP="00FF7C35">
      <w:pPr>
        <w:pStyle w:val="Nadpis2"/>
        <w:rPr>
          <w:rFonts w:cs="Arial"/>
        </w:rPr>
      </w:pPr>
      <w:r w:rsidRPr="00237C07">
        <w:rPr>
          <w:b/>
          <w:bCs/>
        </w:rPr>
        <w:t>Definice</w:t>
      </w:r>
      <w:r w:rsidRPr="00FA2B41">
        <w:t>. Pojmy s velkým počátečním písmenem mají v těchto Úvěrových podmínkách následující význam:</w:t>
      </w:r>
    </w:p>
    <w:p w14:paraId="27B55713" w14:textId="77777777" w:rsidR="00B40617" w:rsidRDefault="00FF7C35" w:rsidP="00FF7C35">
      <w:pPr>
        <w:ind w:left="567"/>
        <w:rPr>
          <w:spacing w:val="-3"/>
        </w:rPr>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p w14:paraId="72DA3A1B" w14:textId="77777777" w:rsidR="00FF7C35" w:rsidRDefault="00FF7C35" w:rsidP="00FF7C35">
      <w:pPr>
        <w:ind w:left="567"/>
        <w:rPr>
          <w:spacing w:val="-3"/>
        </w:rPr>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p w14:paraId="38F42594" w14:textId="77777777" w:rsidR="00FF7C35" w:rsidRDefault="00FF7C35" w:rsidP="00FF7C35">
      <w:pPr>
        <w:ind w:left="567"/>
        <w:rPr>
          <w:spacing w:val="-3"/>
        </w:rPr>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p w14:paraId="09527DB4" w14:textId="77777777" w:rsidR="00FF7C35" w:rsidRDefault="00FF7C35" w:rsidP="00FF7C35">
      <w:pPr>
        <w:ind w:left="567"/>
        <w:rPr>
          <w:spacing w:val="-3"/>
        </w:rPr>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p w14:paraId="3CAD1B30" w14:textId="77777777" w:rsidR="00FF7C35" w:rsidRDefault="00FF7C35" w:rsidP="00FF7C35">
      <w:pPr>
        <w:ind w:left="567"/>
      </w:pPr>
      <w:r w:rsidRPr="001A3B87">
        <w:t>„</w:t>
      </w:r>
      <w:r w:rsidRPr="00FA2B41">
        <w:rPr>
          <w:b/>
          <w:bCs/>
        </w:rPr>
        <w:t>BOE Webová stránka</w:t>
      </w:r>
      <w:r w:rsidRPr="00FA2B41">
        <w:t xml:space="preserve">“ je webová stránka Bank of England (BOE) na adrese: </w:t>
      </w:r>
      <w:hyperlink r:id="rId11" w:history="1">
        <w:r w:rsidRPr="00FA2B41">
          <w:rPr>
            <w:rStyle w:val="Hypertextovodkaz"/>
          </w:rPr>
          <w:t>https://www.bankofengland.co.uk/markets/sonia-benchmark</w:t>
        </w:r>
      </w:hyperlink>
      <w:r w:rsidRPr="00FA2B41">
        <w:t>, popřípadě webová stránka ji nahrazující.</w:t>
      </w:r>
    </w:p>
    <w:p w14:paraId="57F8CE23" w14:textId="77777777" w:rsidR="00FF7C35" w:rsidRDefault="00FF7C35" w:rsidP="00FF7C35">
      <w:pPr>
        <w:ind w:left="567"/>
        <w:rPr>
          <w:spacing w:val="-3"/>
        </w:rPr>
      </w:pPr>
      <w:r w:rsidRPr="00FA2B41">
        <w:rPr>
          <w:bCs/>
        </w:rPr>
        <w:t>„</w:t>
      </w:r>
      <w:r>
        <w:rPr>
          <w:b/>
          <w:bCs/>
        </w:rPr>
        <w:t>Ceník</w:t>
      </w:r>
      <w:r w:rsidRPr="00FA2B41">
        <w:rPr>
          <w:bCs/>
        </w:rPr>
        <w:t xml:space="preserve">“ </w:t>
      </w:r>
      <w:r w:rsidRPr="00530E48">
        <w:t>je Ceník produktů a služeb pro fyzické osoby podnikatele a právnické osoby</w:t>
      </w:r>
      <w:r w:rsidRPr="00FA2B41">
        <w:rPr>
          <w:spacing w:val="-3"/>
        </w:rPr>
        <w:t>.</w:t>
      </w:r>
    </w:p>
    <w:p w14:paraId="7F08FC69" w14:textId="77777777" w:rsidR="00FF7C35" w:rsidRDefault="00FF7C35" w:rsidP="00FF7C35">
      <w:pPr>
        <w:ind w:left="567"/>
        <w:rPr>
          <w:spacing w:val="-3"/>
        </w:rPr>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p w14:paraId="16C85756" w14:textId="77777777" w:rsidR="00FF7C35" w:rsidRDefault="00FF7C35" w:rsidP="00FF7C35">
      <w:pPr>
        <w:ind w:left="567"/>
        <w:rPr>
          <w:spacing w:val="-3"/>
        </w:rPr>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p w14:paraId="1ECB3637" w14:textId="77777777" w:rsidR="00FF7C35" w:rsidRDefault="00FF7C35" w:rsidP="00FF7C35">
      <w:pPr>
        <w:ind w:left="567"/>
        <w:rPr>
          <w:spacing w:val="-3"/>
        </w:rPr>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p w14:paraId="74EBA9C1" w14:textId="77777777" w:rsidR="00FF7C35" w:rsidRDefault="00FF7C35" w:rsidP="00FF7C35">
      <w:pPr>
        <w:ind w:left="567"/>
      </w:pPr>
      <w:r w:rsidRPr="00FA2B41">
        <w:t>„</w:t>
      </w:r>
      <w:r w:rsidRPr="00FA2B41">
        <w:rPr>
          <w:b/>
          <w:bCs/>
        </w:rPr>
        <w:t>ECB Webová stránka</w:t>
      </w:r>
      <w:r w:rsidRPr="00FA2B41">
        <w:t xml:space="preserve">“ je webová stránka Evropské centrální banky na adrese: </w:t>
      </w:r>
      <w:hyperlink r:id="rId12" w:history="1">
        <w:r w:rsidRPr="00F86409">
          <w:rPr>
            <w:rStyle w:val="Hypertextovodkaz"/>
          </w:rPr>
          <w:t>https://www.ecb.europa.eu/stats/financial_markets_and_interest_rates/euro_short-term_rate/html/index.en.html</w:t>
        </w:r>
      </w:hyperlink>
      <w:r w:rsidRPr="00FA2B41">
        <w:t>, případně webová stránka ji nahrazující.</w:t>
      </w:r>
    </w:p>
    <w:p w14:paraId="0FDC3FC9" w14:textId="77777777" w:rsidR="00FF7C35" w:rsidRDefault="00FF7C35" w:rsidP="00FF7C35">
      <w:pPr>
        <w:ind w:left="567"/>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0F87C070" w14:textId="77777777" w:rsidR="00FF7C35" w:rsidRDefault="00FF7C35" w:rsidP="00FF7C35">
      <w:pPr>
        <w:ind w:left="567"/>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Evropská mezibankovní referenční zápůjční sazba. Banka použije pro stanovení úrokové sazby u</w:t>
      </w:r>
      <w:r>
        <w:t> </w:t>
      </w:r>
      <w:r w:rsidRPr="00FA2B41">
        <w:t xml:space="preserve">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14:paraId="65EE47ED" w14:textId="77777777" w:rsidR="00FF7C35" w:rsidRDefault="00FF7C35" w:rsidP="00FF7C35">
      <w:pPr>
        <w:ind w:left="567"/>
      </w:pPr>
      <w:r w:rsidRPr="00EE0042">
        <w:t>„</w:t>
      </w:r>
      <w:r w:rsidRPr="00FA2B41">
        <w:rPr>
          <w:b/>
          <w:bCs/>
        </w:rPr>
        <w:t>FED Webová stránka</w:t>
      </w:r>
      <w:r w:rsidRPr="00FA2B41">
        <w:t xml:space="preserve">” je webová stránka Federal Reserve Bank v New Yorku (FED) na adrese: </w:t>
      </w:r>
      <w:hyperlink r:id="rId13" w:history="1">
        <w:r w:rsidRPr="00FA2B41">
          <w:rPr>
            <w:rStyle w:val="Hypertextovodkaz"/>
          </w:rPr>
          <w:t>https://www.newyorkfed.org/markets/reference-rates/sofr</w:t>
        </w:r>
      </w:hyperlink>
      <w:r w:rsidRPr="00FA2B41">
        <w:t>, popřípadě webová stránka ji nahrazující.</w:t>
      </w:r>
    </w:p>
    <w:p w14:paraId="014A34A1" w14:textId="77777777" w:rsidR="00FF7C35" w:rsidRDefault="00FF7C35" w:rsidP="00FF7C35">
      <w:pPr>
        <w:ind w:left="567"/>
        <w:rPr>
          <w:bCs/>
        </w:rPr>
      </w:pPr>
      <w:r w:rsidRPr="00FA2B41">
        <w:rPr>
          <w:bCs/>
        </w:rPr>
        <w:t>„</w:t>
      </w:r>
      <w:r w:rsidRPr="00FA2B41">
        <w:rPr>
          <w:b/>
          <w:bCs/>
        </w:rPr>
        <w:t>IBOR</w:t>
      </w:r>
      <w:r w:rsidRPr="00FA2B41">
        <w:rPr>
          <w:bCs/>
        </w:rPr>
        <w:t>“</w:t>
      </w:r>
      <w:r w:rsidRPr="00FA2B41">
        <w:rPr>
          <w:b/>
          <w:bCs/>
        </w:rPr>
        <w:t xml:space="preserve"> </w:t>
      </w:r>
      <w:r w:rsidRPr="00FA2B41">
        <w:rPr>
          <w:bCs/>
        </w:rPr>
        <w:t>jsou společně PRIBOR, EURIBOR či kterákoli z těchto sazeb.</w:t>
      </w:r>
    </w:p>
    <w:p w14:paraId="16D1BCB0" w14:textId="77777777" w:rsidR="00FF7C35" w:rsidRDefault="00FF7C35" w:rsidP="00FF7C35">
      <w:pPr>
        <w:ind w:left="567"/>
        <w:rPr>
          <w:bCs/>
        </w:rPr>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p w14:paraId="07406842" w14:textId="77777777" w:rsidR="00FF7C35" w:rsidRDefault="00FF7C35" w:rsidP="00FF7C35">
      <w:pPr>
        <w:ind w:left="567"/>
        <w:rPr>
          <w:bCs/>
        </w:rPr>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p w14:paraId="4CEC736C" w14:textId="77777777" w:rsidR="00FF7C35" w:rsidRDefault="00FF7C35" w:rsidP="00FF7C35">
      <w:pPr>
        <w:ind w:left="567"/>
        <w:rPr>
          <w:bCs/>
        </w:rPr>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p w14:paraId="2614C459" w14:textId="77777777" w:rsidR="00FF7C35" w:rsidRDefault="00FF7C35" w:rsidP="00FF7C35">
      <w:pPr>
        <w:ind w:left="567"/>
        <w:rPr>
          <w:bCs/>
        </w:rPr>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pro kontokorentní, případně</w:t>
      </w:r>
      <w:r>
        <w:rPr>
          <w:rStyle w:val="Styl10b"/>
        </w:rPr>
        <w:t xml:space="preserve"> </w:t>
      </w: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p w14:paraId="05BD5EDB" w14:textId="77777777" w:rsidR="00FF7C35" w:rsidRDefault="00FF7C35" w:rsidP="00FF7C35">
      <w:pPr>
        <w:ind w:left="567"/>
        <w:rPr>
          <w:bCs/>
        </w:rPr>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p w14:paraId="4CECA6D6" w14:textId="77777777" w:rsidR="00FF7C35" w:rsidRDefault="00FF7C35" w:rsidP="00FF7C35">
      <w:pPr>
        <w:ind w:left="567"/>
        <w:rPr>
          <w:bCs/>
        </w:rPr>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p w14:paraId="2DC9512F" w14:textId="77777777" w:rsidR="00FF7C35" w:rsidRDefault="00FF7C35" w:rsidP="00FF7C35">
      <w:pPr>
        <w:ind w:left="567"/>
        <w:rPr>
          <w:bCs/>
        </w:rPr>
      </w:pPr>
      <w:r w:rsidRPr="00FA2B41">
        <w:rPr>
          <w:bCs/>
        </w:rPr>
        <w:t>„</w:t>
      </w:r>
      <w:r w:rsidRPr="00FA2B41">
        <w:rPr>
          <w:b/>
          <w:bCs/>
        </w:rPr>
        <w:t>M</w:t>
      </w:r>
      <w:r w:rsidRPr="00FA2B41">
        <w:rPr>
          <w:bCs/>
        </w:rPr>
        <w:t>“</w:t>
      </w:r>
      <w:r w:rsidRPr="00FA2B41">
        <w:rPr>
          <w:b/>
          <w:bCs/>
        </w:rPr>
        <w:t xml:space="preserve"> </w:t>
      </w:r>
      <w:r w:rsidRPr="00FA2B41">
        <w:rPr>
          <w:bCs/>
        </w:rPr>
        <w:t>je měsíc.</w:t>
      </w:r>
    </w:p>
    <w:p w14:paraId="1F3C5211" w14:textId="77777777" w:rsidR="00957707" w:rsidRDefault="00FF7C35" w:rsidP="00957707">
      <w:pPr>
        <w:ind w:left="567"/>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14:paraId="68250F6B" w14:textId="77777777" w:rsidR="00957707" w:rsidRPr="00957707" w:rsidRDefault="00957707" w:rsidP="00957707">
      <w:pPr>
        <w:ind w:left="567"/>
        <w:rPr>
          <w:bCs/>
        </w:rPr>
      </w:pPr>
      <w:r w:rsidRPr="00B22842">
        <w:t>„</w:t>
      </w:r>
      <w:r>
        <w:rPr>
          <w:b/>
        </w:rPr>
        <w:t>Náhradní referenční sazba</w:t>
      </w:r>
      <w:r w:rsidRPr="00B22842">
        <w:t>“</w:t>
      </w:r>
      <w:r>
        <w:t xml:space="preserve"> znamená referenční sazbu, kterou se rozumí sazba:</w:t>
      </w:r>
    </w:p>
    <w:p w14:paraId="70CD7361" w14:textId="77777777" w:rsidR="00957707" w:rsidRDefault="00957707" w:rsidP="00957707">
      <w:pPr>
        <w:pStyle w:val="Nadpis3"/>
        <w:numPr>
          <w:ilvl w:val="0"/>
          <w:numId w:val="49"/>
        </w:numPr>
        <w:ind w:left="907" w:hanging="340"/>
      </w:pPr>
      <w:r>
        <w:t>formálně stanovená, určená nebo doporučená jako náhrada příslušné referenční sazby (i) administrátorem takové referenční sazby nebo (ii) příslušným správním nebo regulatorním orgánem;</w:t>
      </w:r>
    </w:p>
    <w:p w14:paraId="14D04594" w14:textId="77777777" w:rsidR="00957707" w:rsidRDefault="00957707" w:rsidP="00957707">
      <w:pPr>
        <w:pStyle w:val="Nadpis3"/>
      </w:pPr>
      <w:r>
        <w:t>která je dle názoru Banky obecně akceptována mezinárodním nebo relevantním národním úvěrovým trhem jako příslušná sazba nahrazující referenční sazbu; nebo</w:t>
      </w:r>
    </w:p>
    <w:p w14:paraId="150A03A1" w14:textId="77777777" w:rsidR="00957707" w:rsidRDefault="00957707" w:rsidP="00957707">
      <w:pPr>
        <w:pStyle w:val="Nadpis3"/>
      </w:pPr>
      <w:r>
        <w:t>která je dle názoru Banky odpovídající nástupnickou referenční sazbou.</w:t>
      </w:r>
    </w:p>
    <w:p w14:paraId="3C39E831" w14:textId="77777777" w:rsidR="00957707" w:rsidRDefault="00957707" w:rsidP="00957707">
      <w:pPr>
        <w:ind w:left="567"/>
        <w:rPr>
          <w:bCs/>
        </w:rPr>
      </w:pPr>
      <w:r w:rsidRPr="00FA2B41">
        <w:t>„</w:t>
      </w:r>
      <w:r w:rsidRPr="00FA2B41">
        <w:rPr>
          <w:b/>
        </w:rPr>
        <w:t>občanský zákoník</w:t>
      </w:r>
      <w:r w:rsidRPr="00FA2B41">
        <w:t>“ je z. č. 89/2012 Sb., občanský zákoník, ve znění pozdějších předpisů</w:t>
      </w:r>
      <w:r w:rsidRPr="00FA2B41">
        <w:rPr>
          <w:bCs/>
        </w:rPr>
        <w:t>.</w:t>
      </w:r>
    </w:p>
    <w:p w14:paraId="148D7C31" w14:textId="77777777" w:rsidR="00957707" w:rsidRDefault="00957707" w:rsidP="00957707">
      <w:pPr>
        <w:ind w:left="567"/>
        <w:rPr>
          <w:bCs/>
        </w:rPr>
      </w:pPr>
      <w:r w:rsidRPr="00FA2B41">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p w14:paraId="12E215DB" w14:textId="77777777" w:rsidR="00957707" w:rsidRDefault="00957707" w:rsidP="00957707">
      <w:pPr>
        <w:ind w:left="567"/>
        <w:rPr>
          <w:bCs/>
        </w:rPr>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p w14:paraId="066D32ED" w14:textId="77777777" w:rsidR="00957707" w:rsidRDefault="00957707" w:rsidP="00957707">
      <w:pPr>
        <w:ind w:left="567"/>
        <w:rPr>
          <w:bCs/>
        </w:rPr>
      </w:pPr>
      <w:r w:rsidRPr="00FA2B41">
        <w:t>„</w:t>
      </w:r>
      <w:r w:rsidRPr="00FA2B41">
        <w:rPr>
          <w:b/>
        </w:rPr>
        <w:t>Objekt úvěru</w:t>
      </w:r>
      <w:r w:rsidRPr="00FA2B41">
        <w:t>“ je movitá nebo nemovitá věc, soubor věcí, popřípadě právo, které Klient pořídil z Úvěru</w:t>
      </w:r>
      <w:r w:rsidRPr="00FA2B41">
        <w:rPr>
          <w:bCs/>
        </w:rPr>
        <w:t>.</w:t>
      </w:r>
    </w:p>
    <w:p w14:paraId="264762B3" w14:textId="77777777" w:rsidR="00957707" w:rsidRDefault="00957707" w:rsidP="00957707">
      <w:pPr>
        <w:ind w:left="567"/>
        <w:rPr>
          <w:bCs/>
        </w:rPr>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p w14:paraId="1BA23423" w14:textId="77777777" w:rsidR="00957707" w:rsidRDefault="00957707" w:rsidP="00957707">
      <w:pPr>
        <w:ind w:left="567"/>
        <w:rPr>
          <w:bCs/>
        </w:rPr>
      </w:pPr>
      <w:r w:rsidRPr="00FA2B41">
        <w:t>„</w:t>
      </w:r>
      <w:r w:rsidRPr="00FA2B41">
        <w:rPr>
          <w:b/>
        </w:rPr>
        <w:t>Osoba ovládaná SG</w:t>
      </w:r>
      <w:r w:rsidRPr="00FA2B41">
        <w:t>“ má význam stanovený ve Všeobecných podmínkách</w:t>
      </w:r>
      <w:r w:rsidRPr="00FA2B41">
        <w:rPr>
          <w:bCs/>
        </w:rPr>
        <w:t>.</w:t>
      </w:r>
    </w:p>
    <w:p w14:paraId="38B6E4A7" w14:textId="77777777" w:rsidR="00957707" w:rsidRDefault="00957707" w:rsidP="00957707">
      <w:pPr>
        <w:ind w:left="567"/>
        <w:rPr>
          <w:bCs/>
        </w:rPr>
      </w:pPr>
      <w:bookmarkStart w:id="8" w:name="_Toc78800503"/>
      <w:r w:rsidRPr="00FA2B41">
        <w:t>„</w:t>
      </w:r>
      <w:bookmarkEnd w:id="8"/>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p w14:paraId="5B6EAE83" w14:textId="77777777" w:rsidR="00957707" w:rsidRDefault="00957707" w:rsidP="00957707">
      <w:pPr>
        <w:ind w:left="567"/>
        <w:rPr>
          <w:bCs/>
        </w:rPr>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p w14:paraId="4029BB3F" w14:textId="77777777" w:rsidR="00957707" w:rsidRDefault="00957707" w:rsidP="00957707">
      <w:pPr>
        <w:ind w:left="567"/>
        <w:rPr>
          <w:bCs/>
        </w:rPr>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(ii) pevné odchylky.</w:t>
      </w:r>
    </w:p>
    <w:p w14:paraId="1C0129B2" w14:textId="77777777" w:rsidR="00957707" w:rsidRDefault="00957707" w:rsidP="00957707">
      <w:pPr>
        <w:ind w:left="567"/>
        <w:rPr>
          <w:bCs/>
        </w:rPr>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p w14:paraId="73A941EA" w14:textId="77777777" w:rsidR="00957707" w:rsidRDefault="00957707" w:rsidP="00957707">
      <w:pPr>
        <w:ind w:left="567"/>
        <w:rPr>
          <w:bCs/>
        </w:rPr>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4"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p w14:paraId="3F52AD50" w14:textId="77777777" w:rsidR="00957707" w:rsidRDefault="00957707" w:rsidP="00957707">
      <w:pPr>
        <w:ind w:left="567"/>
        <w:rPr>
          <w:bCs/>
        </w:rPr>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w:t>
      </w:r>
      <w:r>
        <w:t> </w:t>
      </w:r>
      <w:r w:rsidRPr="00FA2B41">
        <w:t>Pracovní dny před datem vzniku n</w:t>
      </w:r>
      <w:r w:rsidRPr="00FA2B41">
        <w:rPr>
          <w:rStyle w:val="Styl10b"/>
        </w:rPr>
        <w:t>ároku na Čerpání, jeho obnovením nebo Aktualizací úrokové sazby. V</w:t>
      </w:r>
      <w:r>
        <w:rPr>
          <w:rStyle w:val="Styl10b"/>
        </w:rPr>
        <w:t> </w:t>
      </w:r>
      <w:r w:rsidRPr="00FA2B41">
        <w:rPr>
          <w:rStyle w:val="Styl10b"/>
        </w:rPr>
        <w:t>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p w14:paraId="61CFA0EA" w14:textId="77777777" w:rsidR="00957707" w:rsidRDefault="00631AC7" w:rsidP="00957707">
      <w:pPr>
        <w:ind w:left="567"/>
        <w:rPr>
          <w:bCs/>
        </w:rPr>
      </w:pPr>
      <w:r w:rsidRPr="00FA2B41">
        <w:t>„</w:t>
      </w:r>
      <w:r w:rsidRPr="00FA2B41">
        <w:rPr>
          <w:b/>
        </w:rPr>
        <w:t>Produktové podmínky</w:t>
      </w:r>
      <w:r w:rsidRPr="00FA2B41">
        <w:t>“ jsou podmínky Banky upravující poskytování jednotlivých Bankovních služeb</w:t>
      </w:r>
      <w:r w:rsidRPr="00FA2B41">
        <w:rPr>
          <w:bCs/>
        </w:rPr>
        <w:t>.</w:t>
      </w:r>
    </w:p>
    <w:p w14:paraId="755D1C74" w14:textId="77777777" w:rsidR="00631AC7" w:rsidRDefault="00631AC7" w:rsidP="00631AC7">
      <w:pPr>
        <w:ind w:left="567"/>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14:paraId="10197A1E" w14:textId="77777777" w:rsidR="00631AC7" w:rsidRPr="00FA2B41" w:rsidRDefault="00631AC7" w:rsidP="00631AC7">
      <w:pPr>
        <w:ind w:left="907" w:hanging="340"/>
      </w:pPr>
      <w:r w:rsidRPr="00FA2B41">
        <w:t>(i)</w:t>
      </w:r>
      <w:r w:rsidRPr="00FA2B41">
        <w:tab/>
        <w:t>do Dne splatnosti jednotlivé splátky Úvěru, pokud nastane dříve než skutečnosti v bodě (ii) nebo (iii);</w:t>
      </w:r>
    </w:p>
    <w:p w14:paraId="3C6E7AA2" w14:textId="77777777" w:rsidR="00631AC7" w:rsidRDefault="00631AC7" w:rsidP="00631AC7">
      <w:pPr>
        <w:ind w:left="907" w:hanging="340"/>
      </w:pPr>
      <w:r w:rsidRPr="00FA2B41">
        <w:rPr>
          <w:bCs/>
        </w:rPr>
        <w:t>(ii)</w:t>
      </w:r>
      <w:r w:rsidRPr="00FA2B41">
        <w:rPr>
          <w:bCs/>
        </w:rPr>
        <w:tab/>
        <w:t>do konce platnosti dohodnuté úrokové sazby</w:t>
      </w:r>
      <w:r w:rsidRPr="00FA2B41">
        <w:t xml:space="preserve"> (pro Úvěry s pevnou úrokovou sazbou);</w:t>
      </w:r>
    </w:p>
    <w:p w14:paraId="7563795B" w14:textId="77777777" w:rsidR="00631AC7" w:rsidRDefault="00631AC7" w:rsidP="00631AC7">
      <w:pPr>
        <w:ind w:left="907" w:hanging="340"/>
        <w:rPr>
          <w:bCs/>
        </w:rPr>
      </w:pPr>
      <w:r w:rsidRPr="00FA2B41">
        <w:t>(iii)</w:t>
      </w:r>
      <w:r w:rsidRPr="00FA2B41">
        <w:tab/>
        <w:t>do dne nejbližší Aktualizace úrokové sazby (pro Úvěry s pohyblivou úrokovou sazbou)</w:t>
      </w:r>
      <w:r w:rsidRPr="00FA2B41">
        <w:rPr>
          <w:bCs/>
        </w:rPr>
        <w:t>.</w:t>
      </w:r>
    </w:p>
    <w:p w14:paraId="04339677" w14:textId="77777777" w:rsidR="00631AC7" w:rsidRDefault="00631AC7" w:rsidP="00631AC7">
      <w:pPr>
        <w:ind w:left="567"/>
        <w:rPr>
          <w:bCs/>
        </w:rPr>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p w14:paraId="4A201731" w14:textId="77777777" w:rsidR="00631AC7" w:rsidRDefault="00631AC7" w:rsidP="00631AC7">
      <w:pPr>
        <w:ind w:left="567"/>
      </w:pPr>
      <w:r w:rsidRPr="00FA2B41">
        <w:t>„</w:t>
      </w:r>
      <w:r w:rsidRPr="00FA2B41">
        <w:rPr>
          <w:b/>
          <w:bCs/>
        </w:rPr>
        <w:t>Referenční sazba</w:t>
      </w:r>
      <w:r w:rsidRPr="00FA2B41">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4C2682F9" w14:textId="77777777" w:rsidR="00631AC7" w:rsidRDefault="00631AC7" w:rsidP="00631AC7">
      <w:pPr>
        <w:ind w:left="567"/>
        <w:rPr>
          <w:bCs/>
        </w:rPr>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p w14:paraId="7C7B71EE" w14:textId="77777777" w:rsidR="00631AC7" w:rsidRDefault="00631AC7" w:rsidP="00631AC7">
      <w:pPr>
        <w:ind w:left="567"/>
        <w:rPr>
          <w:bCs/>
        </w:rPr>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xml:space="preserve">, </w:t>
      </w:r>
      <w:r>
        <w:t>prováděná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 xml:space="preserve">(ii) </w:t>
      </w:r>
      <w:r w:rsidRPr="00FA2B41">
        <w:t>Spojen</w:t>
      </w:r>
      <w:r>
        <w:t>é</w:t>
      </w:r>
      <w:r w:rsidRPr="00FA2B41">
        <w:t xml:space="preserve"> stát</w:t>
      </w:r>
      <w:r>
        <w:t>y</w:t>
      </w:r>
      <w:r w:rsidRPr="00FA2B41">
        <w:t xml:space="preserve"> americk</w:t>
      </w:r>
      <w:r>
        <w:t>é</w:t>
      </w:r>
      <w:r w:rsidRPr="00FA2B41">
        <w:t xml:space="preserve">, </w:t>
      </w:r>
      <w:r>
        <w:t xml:space="preserve">(iii)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(iv)</w:t>
      </w:r>
      <w:r w:rsidRPr="00FA2B41">
        <w:t xml:space="preserve"> Spojené království Velké Británie a</w:t>
      </w:r>
      <w:r>
        <w:t> </w:t>
      </w:r>
      <w:r w:rsidRPr="00FA2B41">
        <w:t>Severního Irska</w:t>
      </w:r>
      <w:r w:rsidRPr="00FA2B41">
        <w:rPr>
          <w:bCs/>
        </w:rPr>
        <w:t>.</w:t>
      </w:r>
    </w:p>
    <w:p w14:paraId="26CEB1BF" w14:textId="77777777" w:rsidR="00631AC7" w:rsidRDefault="00631AC7" w:rsidP="00631AC7">
      <w:pPr>
        <w:ind w:left="567"/>
        <w:rPr>
          <w:bCs/>
        </w:rPr>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FA2B41">
        <w:rPr>
          <w:bCs/>
        </w:rPr>
        <w:t>.</w:t>
      </w:r>
    </w:p>
    <w:p w14:paraId="6285B0A5" w14:textId="77777777" w:rsidR="00631AC7" w:rsidRDefault="00631AC7" w:rsidP="00631AC7">
      <w:pPr>
        <w:ind w:left="567"/>
        <w:rPr>
          <w:bCs/>
        </w:rPr>
      </w:pPr>
      <w:r w:rsidRPr="00FA2B41">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w:t>
      </w:r>
      <w:r>
        <w:t> </w:t>
      </w:r>
      <w:r w:rsidRPr="00FA2B41">
        <w:t>ve zkrácené podobě též na internetových stránkách Banky</w:t>
      </w:r>
      <w:r w:rsidRPr="00FA2B41">
        <w:rPr>
          <w:bCs/>
        </w:rPr>
        <w:t>.</w:t>
      </w:r>
    </w:p>
    <w:p w14:paraId="3DD695FD" w14:textId="77777777" w:rsidR="00631AC7" w:rsidRDefault="00631AC7" w:rsidP="00631AC7">
      <w:pPr>
        <w:ind w:left="567"/>
        <w:rPr>
          <w:bCs/>
        </w:rPr>
      </w:pPr>
      <w:r w:rsidRPr="00FA2B41">
        <w:t>„</w:t>
      </w:r>
      <w:r>
        <w:rPr>
          <w:b/>
        </w:rPr>
        <w:t>Schránka</w:t>
      </w:r>
      <w:r w:rsidRPr="00FA2B41">
        <w:t>“</w:t>
      </w:r>
      <w:r w:rsidRPr="00FA2B41">
        <w:rPr>
          <w:b/>
        </w:rPr>
        <w:t xml:space="preserve"> </w:t>
      </w:r>
      <w:r w:rsidRPr="001A2A0E">
        <w:t>je vyhrazený prostor v internetovém bankovnictví KB+, určený pro vzájemnou komunikaci Klienta a</w:t>
      </w:r>
      <w:r>
        <w:t> </w:t>
      </w:r>
      <w:r w:rsidRPr="001A2A0E">
        <w:t>Banky a pro doručování Zásilek</w:t>
      </w:r>
      <w:r w:rsidRPr="00FA2B41">
        <w:rPr>
          <w:bCs/>
        </w:rPr>
        <w:t>.</w:t>
      </w:r>
    </w:p>
    <w:p w14:paraId="6C44E1E6" w14:textId="77777777" w:rsidR="00631AC7" w:rsidRDefault="00631AC7" w:rsidP="00631AC7">
      <w:pPr>
        <w:ind w:left="567"/>
        <w:rPr>
          <w:bCs/>
        </w:rPr>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p w14:paraId="299B3057" w14:textId="77777777" w:rsidR="00631AC7" w:rsidRDefault="00631AC7" w:rsidP="00631AC7">
      <w:pPr>
        <w:ind w:left="567"/>
      </w:pPr>
      <w:r w:rsidRPr="00FA2B41">
        <w:t>„</w:t>
      </w:r>
      <w:r w:rsidRPr="00FA2B41">
        <w:rPr>
          <w:b/>
          <w:bCs/>
        </w:rPr>
        <w:t>SOFR</w:t>
      </w:r>
      <w:r w:rsidRPr="00FA2B41">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w:t>
      </w:r>
      <w:r>
        <w:t> </w:t>
      </w:r>
      <w:r w:rsidRPr="00FA2B41">
        <w:t>New Yorku v nejbližší předchozí Pracovní den. Pokud je sazba SOFR nižší než nula (0), za SOFR se bude považovat sazba ve výši nula (0).</w:t>
      </w:r>
    </w:p>
    <w:p w14:paraId="419A2FC7" w14:textId="77777777" w:rsidR="00631AC7" w:rsidRDefault="00631AC7" w:rsidP="00631AC7">
      <w:pPr>
        <w:ind w:left="567"/>
      </w:pPr>
      <w:r w:rsidRPr="00FA2B41">
        <w:t>„</w:t>
      </w:r>
      <w:r w:rsidRPr="00237C07">
        <w:rPr>
          <w:b/>
          <w:bCs/>
        </w:rPr>
        <w:t>SONIA</w:t>
      </w:r>
      <w:r w:rsidRPr="00237C07">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w:t>
      </w:r>
      <w:r>
        <w:t> </w:t>
      </w:r>
      <w:r w:rsidRPr="00237C07">
        <w:t>nejbližší předchozí Pracovní den. Pokud je sazba SONIA nižší než nula (0), za SONIA se bude považovat sazba ve výši nula (0).</w:t>
      </w:r>
    </w:p>
    <w:p w14:paraId="5327CBA5" w14:textId="77777777" w:rsidR="00631AC7" w:rsidRDefault="00631AC7" w:rsidP="00631AC7">
      <w:pPr>
        <w:ind w:left="567"/>
        <w:rPr>
          <w:rFonts w:cs="Arial"/>
          <w:bCs/>
          <w:szCs w:val="18"/>
        </w:rPr>
      </w:pPr>
      <w:r w:rsidRPr="00FA2B41">
        <w:rPr>
          <w:rFonts w:cs="Arial"/>
          <w:bCs/>
          <w:szCs w:val="18"/>
        </w:rPr>
        <w:t>„</w:t>
      </w:r>
      <w:r w:rsidRPr="00FA2B41">
        <w:rPr>
          <w:rFonts w:cs="Arial"/>
          <w:b/>
          <w:szCs w:val="18"/>
        </w:rPr>
        <w:t>Současná hodnota nového úvěru</w:t>
      </w:r>
      <w:r w:rsidRPr="00FA2B41">
        <w:rPr>
          <w:rFonts w:cs="Arial"/>
          <w:bCs/>
          <w:szCs w:val="18"/>
        </w:rPr>
        <w:t>“ je</w:t>
      </w:r>
    </w:p>
    <w:p w14:paraId="38BC576D" w14:textId="77777777" w:rsidR="00631AC7" w:rsidRPr="00FA2B41" w:rsidRDefault="00631AC7" w:rsidP="00631AC7">
      <w:pPr>
        <w:ind w:left="907" w:hanging="340"/>
      </w:pPr>
      <w:r w:rsidRPr="00FA2B41">
        <w:t>(i)</w:t>
      </w:r>
      <w:r w:rsidRPr="00FA2B41">
        <w:tab/>
      </w:r>
      <w:r w:rsidRPr="00FA2B41">
        <w:rPr>
          <w:rFonts w:cs="Arial"/>
          <w:szCs w:val="18"/>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2C72CC50" w14:textId="77777777" w:rsidR="00631AC7" w:rsidRDefault="00631AC7" w:rsidP="00631AC7">
      <w:pPr>
        <w:ind w:left="907" w:hanging="340"/>
      </w:pPr>
      <w:r w:rsidRPr="00FA2B41">
        <w:rPr>
          <w:bCs/>
        </w:rPr>
        <w:t>(ii)</w:t>
      </w:r>
      <w:r w:rsidRPr="00FA2B41">
        <w:rPr>
          <w:bCs/>
        </w:rPr>
        <w:tab/>
      </w:r>
      <w:r w:rsidRPr="00FA2B41">
        <w:rPr>
          <w:rFonts w:cs="Arial"/>
          <w:szCs w:val="18"/>
        </w:rPr>
        <w:t>v případě nedočerpání Úvěru současná hodnota (present value) všech plateb z Úvěru, které Banka obdrží v</w:t>
      </w:r>
      <w:r>
        <w:rPr>
          <w:rFonts w:cs="Arial"/>
          <w:szCs w:val="18"/>
        </w:rPr>
        <w:t> </w:t>
      </w:r>
      <w:r w:rsidRPr="00FA2B41">
        <w:rPr>
          <w:rFonts w:cs="Arial"/>
          <w:szCs w:val="18"/>
        </w:rPr>
        <w:t>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14:paraId="4B14D920" w14:textId="77777777" w:rsidR="00631AC7" w:rsidRDefault="00631AC7" w:rsidP="00631AC7">
      <w:pPr>
        <w:ind w:left="567"/>
        <w:rPr>
          <w:bCs/>
        </w:rPr>
      </w:pPr>
      <w:r w:rsidRPr="00FA2B41">
        <w:rPr>
          <w:bCs/>
        </w:rPr>
        <w:t>„</w:t>
      </w:r>
      <w:r w:rsidRPr="00FA2B41">
        <w:rPr>
          <w:b/>
        </w:rPr>
        <w:t>Současná hodnota původního úvěru</w:t>
      </w:r>
      <w:r w:rsidRPr="00FA2B41">
        <w:rPr>
          <w:bCs/>
        </w:rPr>
        <w:t>“ je současná hodnota (present value) všech plateb z Úvěru, které by Banka obdržela dle původně sjednaných podmínek za dobu jednotlivých Předmětných období.</w:t>
      </w:r>
    </w:p>
    <w:p w14:paraId="79DA8613" w14:textId="77777777" w:rsidR="00631AC7" w:rsidRDefault="00631AC7" w:rsidP="00631AC7">
      <w:pPr>
        <w:ind w:left="567"/>
        <w:rPr>
          <w:bCs/>
        </w:rPr>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p w14:paraId="4F5684DB" w14:textId="77777777" w:rsidR="00631AC7" w:rsidRDefault="00631AC7" w:rsidP="00631AC7">
      <w:pPr>
        <w:ind w:left="567"/>
      </w:pPr>
      <w:r w:rsidRPr="00FA2B41">
        <w:rPr>
          <w:bCs/>
        </w:rPr>
        <w:t>„</w:t>
      </w:r>
      <w:r>
        <w:rPr>
          <w:b/>
          <w:bCs/>
        </w:rPr>
        <w:t>Term</w:t>
      </w:r>
      <w:r>
        <w:t xml:space="preserve"> </w:t>
      </w:r>
      <w:r>
        <w:rPr>
          <w:b/>
          <w:bCs/>
        </w:rPr>
        <w:t>SOFR</w:t>
      </w:r>
      <w:r>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14:paraId="4533AC6F" w14:textId="77777777" w:rsidR="00631AC7" w:rsidRDefault="00631AC7" w:rsidP="00631AC7">
      <w:pPr>
        <w:ind w:left="567"/>
        <w:rPr>
          <w:bCs/>
        </w:rPr>
      </w:pPr>
      <w:r w:rsidRPr="00FA2B41">
        <w:rPr>
          <w:bCs/>
        </w:rPr>
        <w:t>„</w:t>
      </w:r>
      <w:r w:rsidRPr="00FA2B41">
        <w:rPr>
          <w:b/>
          <w:bCs/>
        </w:rPr>
        <w:t>Úrokovací období</w:t>
      </w:r>
      <w:r w:rsidRPr="00FA2B41">
        <w:rPr>
          <w:bCs/>
        </w:rPr>
        <w:t>“</w:t>
      </w:r>
      <w:r w:rsidRPr="00FA2B41">
        <w:rPr>
          <w:b/>
          <w:bCs/>
        </w:rPr>
        <w:t xml:space="preserve"> </w:t>
      </w:r>
      <w:r w:rsidRPr="00FA2B41">
        <w:rPr>
          <w:bCs/>
        </w:rPr>
        <w:t xml:space="preserve">je období, na které byla stanovena příslušná sazba </w:t>
      </w:r>
      <w:r w:rsidRPr="00FA2B41">
        <w:rPr>
          <w:rStyle w:val="Styl10b"/>
        </w:rPr>
        <w:t xml:space="preserve">IBOR pro Úvěr </w:t>
      </w:r>
      <w:r w:rsidRPr="00FA2B41">
        <w:t>(tj. pro 1M IBOR jeden měsíc, pro 3M IBOR tři měsíce apod.)</w:t>
      </w:r>
      <w:r>
        <w:t xml:space="preserve"> </w:t>
      </w:r>
      <w:r>
        <w:rPr>
          <w:color w:val="000000"/>
        </w:rPr>
        <w:t>nebo sazba Term SOFR pro Úvěr (tj. pro 1M Term SOFR jeden měsíc, pro 3M Term SOFR tři měsíce apod., maximálně však 6M Term SOFR pro šestiměsíční období)</w:t>
      </w:r>
      <w:r w:rsidRPr="00FA2B41">
        <w:t>, a v případě sazby O/N IBOR či Referenční sazby</w:t>
      </w:r>
      <w:r>
        <w:t xml:space="preserve"> </w:t>
      </w:r>
      <w:r>
        <w:rPr>
          <w:color w:val="000000"/>
        </w:rPr>
        <w:t>(tj. €STR, SOFR, SONIA apod.)</w:t>
      </w:r>
      <w:r w:rsidRPr="00FA2B41">
        <w:t xml:space="preserve"> je takovým obdobím jeden (1) den</w:t>
      </w:r>
      <w:r w:rsidRPr="00FA2B41">
        <w:rPr>
          <w:bCs/>
        </w:rPr>
        <w:t>.</w:t>
      </w:r>
    </w:p>
    <w:p w14:paraId="6A6B0739" w14:textId="77777777" w:rsidR="00631AC7" w:rsidRDefault="00631AC7" w:rsidP="00631AC7">
      <w:pPr>
        <w:ind w:left="567"/>
        <w:rPr>
          <w:bCs/>
        </w:rPr>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p w14:paraId="2700FAF0" w14:textId="77777777" w:rsidR="00631AC7" w:rsidRDefault="00631AC7" w:rsidP="00631AC7">
      <w:pPr>
        <w:ind w:left="567"/>
        <w:rPr>
          <w:bCs/>
        </w:rPr>
      </w:pPr>
      <w:r w:rsidRPr="00FA2B41">
        <w:t>„</w:t>
      </w:r>
      <w:r w:rsidRPr="00FA2B41">
        <w:rPr>
          <w:b/>
        </w:rPr>
        <w:t>Výše úvěru</w:t>
      </w:r>
      <w:r w:rsidRPr="00FA2B41">
        <w:t>“ je maximální výše Úvěru uvedená ve Smlouvě</w:t>
      </w:r>
      <w:r w:rsidRPr="00FA2B41">
        <w:rPr>
          <w:bCs/>
        </w:rPr>
        <w:t>.</w:t>
      </w:r>
    </w:p>
    <w:p w14:paraId="6BA78BDF" w14:textId="77777777" w:rsidR="00631AC7" w:rsidRDefault="00631AC7" w:rsidP="00631AC7">
      <w:pPr>
        <w:ind w:left="567"/>
        <w:rPr>
          <w:bCs/>
        </w:rPr>
      </w:pPr>
      <w:r w:rsidRPr="00FA2B41">
        <w:t>„</w:t>
      </w:r>
      <w:r w:rsidRPr="00FA2B41">
        <w:rPr>
          <w:b/>
        </w:rPr>
        <w:t>W</w:t>
      </w:r>
      <w:r w:rsidRPr="00FA2B41">
        <w:t>“</w:t>
      </w:r>
      <w:r w:rsidRPr="00FA2B41">
        <w:rPr>
          <w:b/>
        </w:rPr>
        <w:t xml:space="preserve"> </w:t>
      </w:r>
      <w:r w:rsidRPr="00FA2B41">
        <w:t>je týden</w:t>
      </w:r>
      <w:r w:rsidRPr="00FA2B41">
        <w:rPr>
          <w:bCs/>
        </w:rPr>
        <w:t>.</w:t>
      </w:r>
    </w:p>
    <w:p w14:paraId="15ADDD2E" w14:textId="77777777" w:rsidR="00631AC7" w:rsidRDefault="00631AC7" w:rsidP="00631AC7">
      <w:pPr>
        <w:ind w:left="567"/>
        <w:rPr>
          <w:bCs/>
        </w:rPr>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w:t>
      </w:r>
      <w:r>
        <w:t> </w:t>
      </w:r>
      <w:r w:rsidRPr="00FA2B41">
        <w:t>Bance v rozsahu stanoveném touto plnou mocí</w:t>
      </w:r>
      <w:r>
        <w:t xml:space="preserve"> </w:t>
      </w:r>
      <w:r w:rsidRPr="00FA2B41">
        <w:t>nebo</w:t>
      </w:r>
      <w:r>
        <w:t xml:space="preserve"> </w:t>
      </w:r>
      <w:r w:rsidRPr="00FA2B41">
        <w:t>která</w:t>
      </w:r>
      <w:r>
        <w:t xml:space="preserve"> </w:t>
      </w:r>
      <w:r w:rsidRPr="00FA2B41">
        <w:t>je</w:t>
      </w:r>
      <w:r>
        <w:t xml:space="preserve"> </w:t>
      </w:r>
      <w:r w:rsidRPr="00FA2B41">
        <w:t>zmocněna zastupovat Klienta na základě právního předpisu nebo rozhodnutí soudu</w:t>
      </w:r>
      <w:r w:rsidRPr="00FA2B41">
        <w:rPr>
          <w:bCs/>
        </w:rPr>
        <w:t>.</w:t>
      </w:r>
    </w:p>
    <w:p w14:paraId="4A0AE83B" w14:textId="77777777" w:rsidR="00631AC7" w:rsidRDefault="00631AC7" w:rsidP="00631AC7">
      <w:pPr>
        <w:ind w:left="567"/>
        <w:rPr>
          <w:bCs/>
        </w:rPr>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p w14:paraId="1F7BF3F4" w14:textId="77777777" w:rsidR="007C737F" w:rsidRPr="004B5634" w:rsidRDefault="007C737F" w:rsidP="007C737F">
      <w:pPr>
        <w:pStyle w:val="Nadpis2"/>
        <w:rPr>
          <w:rFonts w:cs="Arial"/>
        </w:rPr>
      </w:pPr>
      <w:r w:rsidRPr="00237C07">
        <w:rPr>
          <w:b/>
          <w:bCs/>
        </w:rPr>
        <w:t>Výkladová pravidla.</w:t>
      </w:r>
      <w:r w:rsidRPr="00FA2B41">
        <w:t xml:space="preserve"> Pro Smlouvy, na které se použije právní úprava platná před účinností občanského zákoníku, platí následující výkladová pravidla:</w:t>
      </w:r>
    </w:p>
    <w:p w14:paraId="714AAD48" w14:textId="77777777" w:rsidR="007C737F" w:rsidRDefault="007C737F" w:rsidP="007C737F">
      <w:pPr>
        <w:ind w:left="567"/>
        <w:rPr>
          <w:spacing w:val="-3"/>
        </w:rPr>
      </w:pPr>
      <w:r w:rsidRPr="00FA2B41">
        <w:t>„</w:t>
      </w:r>
      <w:r w:rsidRPr="00FA2B41">
        <w:rPr>
          <w:b/>
        </w:rPr>
        <w:t>dluh</w:t>
      </w:r>
      <w:r w:rsidRPr="00FA2B41">
        <w:t>“ znamená závazek nebo povinnost k plnění z příslušného závazku;</w:t>
      </w:r>
    </w:p>
    <w:p w14:paraId="58E69499" w14:textId="77777777" w:rsidR="007C737F" w:rsidRDefault="007C737F" w:rsidP="00631AC7">
      <w:pPr>
        <w:ind w:left="567"/>
      </w:pPr>
      <w:r w:rsidRPr="00FA2B41">
        <w:t>„</w:t>
      </w:r>
      <w:r w:rsidRPr="00FA2B41">
        <w:rPr>
          <w:b/>
        </w:rPr>
        <w:t>doba splatnosti</w:t>
      </w:r>
      <w:r w:rsidRPr="00FA2B41">
        <w:t>“ znamená lhůtu splatnosti;</w:t>
      </w:r>
    </w:p>
    <w:p w14:paraId="20DF8BB9" w14:textId="77777777" w:rsidR="007C737F" w:rsidRDefault="007C737F" w:rsidP="00631AC7">
      <w:pPr>
        <w:ind w:left="567"/>
      </w:pPr>
      <w:r w:rsidRPr="00675C19">
        <w:t>„</w:t>
      </w:r>
      <w:r w:rsidRPr="00675C19">
        <w:rPr>
          <w:b/>
        </w:rPr>
        <w:t>obchodní závod</w:t>
      </w:r>
      <w:r w:rsidRPr="00675C19">
        <w:t>“ znamená podnik;</w:t>
      </w:r>
    </w:p>
    <w:p w14:paraId="3AFFFF64" w14:textId="77777777" w:rsidR="007C737F" w:rsidRDefault="007C737F" w:rsidP="00631AC7">
      <w:pPr>
        <w:ind w:left="567"/>
      </w:pPr>
      <w:r w:rsidRPr="00675C19">
        <w:t>„</w:t>
      </w:r>
      <w:r w:rsidRPr="00675C19">
        <w:rPr>
          <w:b/>
        </w:rPr>
        <w:t>pacht obchodního závodu</w:t>
      </w:r>
      <w:r w:rsidRPr="00675C19">
        <w:t>“ znamená nájem podniku;</w:t>
      </w:r>
    </w:p>
    <w:p w14:paraId="09F5683D" w14:textId="77777777" w:rsidR="007C737F" w:rsidRDefault="007C737F" w:rsidP="00631AC7">
      <w:pPr>
        <w:ind w:left="567"/>
      </w:pPr>
      <w:r w:rsidRPr="00675C19">
        <w:t>„</w:t>
      </w:r>
      <w:r w:rsidRPr="00675C19">
        <w:rPr>
          <w:b/>
        </w:rPr>
        <w:t>právní jednání</w:t>
      </w:r>
      <w:r w:rsidRPr="00675C19">
        <w:t>“ znamená právní úkon;</w:t>
      </w:r>
    </w:p>
    <w:p w14:paraId="26AC9586" w14:textId="77777777" w:rsidR="007C737F" w:rsidRDefault="007C737F" w:rsidP="00631AC7">
      <w:pPr>
        <w:ind w:left="567"/>
      </w:pPr>
      <w:r w:rsidRPr="00675C19">
        <w:t>„</w:t>
      </w:r>
      <w:r w:rsidRPr="00675C19">
        <w:rPr>
          <w:b/>
        </w:rPr>
        <w:t>výpovědní doba</w:t>
      </w:r>
      <w:r w:rsidRPr="00675C19">
        <w:t>“ znamená výpovědní lhůtu;</w:t>
      </w:r>
    </w:p>
    <w:p w14:paraId="45F0F358" w14:textId="77777777" w:rsidR="007C737F" w:rsidRDefault="007C737F" w:rsidP="00631AC7">
      <w:pPr>
        <w:ind w:left="567"/>
      </w:pPr>
      <w:r w:rsidRPr="00675C19">
        <w:t>„</w:t>
      </w:r>
      <w:r w:rsidRPr="00675C19">
        <w:rPr>
          <w:b/>
        </w:rPr>
        <w:t>zajištění dluhů</w:t>
      </w:r>
      <w:r w:rsidRPr="00675C19">
        <w:t>“ znamená zajištění Úvěru nebo zajištění pohledávek Banky za Klientem;</w:t>
      </w:r>
    </w:p>
    <w:p w14:paraId="47B4639D" w14:textId="77777777" w:rsidR="007C737F" w:rsidRPr="00957707" w:rsidRDefault="007C737F" w:rsidP="00631AC7">
      <w:pPr>
        <w:ind w:left="567"/>
      </w:pPr>
      <w:r w:rsidRPr="00B95F78">
        <w:t>„</w:t>
      </w:r>
      <w:r w:rsidRPr="00B95F78">
        <w:rPr>
          <w:b/>
        </w:rPr>
        <w:t>zápůjčka</w:t>
      </w:r>
      <w:r w:rsidRPr="00B95F78">
        <w:t>“ znamená půjčku</w:t>
      </w:r>
      <w:r>
        <w:t>.</w:t>
      </w:r>
    </w:p>
    <w:p w14:paraId="6E5E6668" w14:textId="77777777" w:rsidR="007C737F" w:rsidRPr="004B5634" w:rsidRDefault="007C737F" w:rsidP="007C737F">
      <w:pPr>
        <w:pStyle w:val="Nadpis2"/>
        <w:rPr>
          <w:rFonts w:cs="Arial"/>
        </w:rPr>
      </w:pPr>
      <w:r w:rsidRPr="00BB6455">
        <w:rPr>
          <w:b/>
          <w:bCs/>
        </w:rPr>
        <w:t>Číslování</w:t>
      </w:r>
      <w:r w:rsidRPr="00BB6455">
        <w:t>. Pokud je ve Smlouvě uveden odkaz na článek Úvěrových podmínek</w:t>
      </w:r>
      <w:r>
        <w:t xml:space="preserve"> </w:t>
      </w:r>
      <w:r w:rsidRPr="00BB6455">
        <w:t>označený římskou číslicí, rozumí se tím článek těchto Úvěrových podmínek označený jednoduchou arabskou číslicí. Pokud je</w:t>
      </w:r>
      <w:r>
        <w:t xml:space="preserve"> </w:t>
      </w:r>
      <w:r w:rsidRPr="00BB6455">
        <w:t>ve Smlouvě uveden odkaz na odstavec Úvěrových podmínek označený jednoduchou nebo složenou arabskou číslicí, rozumí se tím odstavec těchto Úvěrových podmínek označený složenou arabskou číslicí.</w:t>
      </w:r>
    </w:p>
    <w:p w14:paraId="368BA4F5" w14:textId="77777777" w:rsidR="00360B25" w:rsidRPr="004B5634" w:rsidRDefault="00360B25" w:rsidP="00360B25">
      <w:pPr>
        <w:pStyle w:val="Nadpis1"/>
        <w:rPr>
          <w:rFonts w:cs="Arial"/>
        </w:rPr>
      </w:pPr>
      <w:r>
        <w:rPr>
          <w:rFonts w:cs="Arial"/>
        </w:rPr>
        <w:t>Závěrečná ustanovení</w:t>
      </w:r>
    </w:p>
    <w:p w14:paraId="26442A8A" w14:textId="77777777" w:rsidR="00360B25" w:rsidRPr="004B5634" w:rsidRDefault="00360B25" w:rsidP="00360B25">
      <w:pPr>
        <w:pStyle w:val="Nadpis2"/>
        <w:rPr>
          <w:rFonts w:cs="Arial"/>
        </w:rPr>
      </w:pPr>
      <w:r w:rsidRPr="00B22842">
        <w:rPr>
          <w:b/>
        </w:rPr>
        <w:t xml:space="preserve">Změna </w:t>
      </w:r>
      <w:r>
        <w:rPr>
          <w:b/>
        </w:rPr>
        <w:t>Úvěrových p</w:t>
      </w:r>
      <w:r w:rsidRPr="00B22842">
        <w:rPr>
          <w:b/>
        </w:rPr>
        <w:t xml:space="preserve">odmínek. </w:t>
      </w:r>
      <w:r w:rsidRPr="00B708C7">
        <w:rPr>
          <w:rStyle w:val="Styl10b"/>
        </w:rPr>
        <w:t>Banka</w:t>
      </w:r>
      <w:r w:rsidRPr="00B708C7">
        <w:t xml:space="preserve"> je oprávněna tyto Úvěrové podmínky průběžně měnit způsobem uvedeným ve Všeobecných podmínkách.</w:t>
      </w:r>
    </w:p>
    <w:p w14:paraId="2020BA50" w14:textId="77777777" w:rsidR="00360B25" w:rsidRPr="004B5634" w:rsidRDefault="00360B25" w:rsidP="00360B25">
      <w:pPr>
        <w:pStyle w:val="Nadpis2"/>
        <w:rPr>
          <w:rFonts w:cs="Arial"/>
        </w:rPr>
      </w:pPr>
      <w:r w:rsidRPr="00237C07">
        <w:rPr>
          <w:b/>
          <w:bCs/>
        </w:rPr>
        <w:t>Nahrazení</w:t>
      </w:r>
      <w:r w:rsidRPr="00B95F78">
        <w:t>. Tyto Úvěrové podmínky ruší a nahrazují Úvěrové podmínky pro fyzické osoby podnikatele a</w:t>
      </w:r>
      <w:r>
        <w:t> </w:t>
      </w:r>
      <w:r w:rsidRPr="00B95F78">
        <w:t xml:space="preserve">právnické osoby účinné od </w:t>
      </w:r>
      <w:r>
        <w:t>2.1.2024</w:t>
      </w:r>
      <w:r w:rsidRPr="00B95F78">
        <w:t>.</w:t>
      </w:r>
    </w:p>
    <w:p w14:paraId="22986229" w14:textId="77777777" w:rsidR="00360B25" w:rsidRPr="004B5634" w:rsidRDefault="00360B25" w:rsidP="00360B25">
      <w:pPr>
        <w:pStyle w:val="Nadpis2"/>
        <w:rPr>
          <w:rFonts w:cs="Arial"/>
        </w:rPr>
      </w:pPr>
      <w:r w:rsidRPr="00B22842">
        <w:rPr>
          <w:b/>
        </w:rPr>
        <w:t>Účinnost</w:t>
      </w:r>
      <w:r>
        <w:t xml:space="preserve">. </w:t>
      </w:r>
      <w:r w:rsidRPr="00B708C7">
        <w:t xml:space="preserve">Tyto </w:t>
      </w:r>
      <w:r w:rsidRPr="00B708C7">
        <w:rPr>
          <w:rStyle w:val="Styl10b"/>
        </w:rPr>
        <w:t>Úvěrové</w:t>
      </w:r>
      <w:r w:rsidRPr="00B708C7">
        <w:t xml:space="preserve"> podmínky nabývají účinnosti dne </w:t>
      </w:r>
      <w:r>
        <w:t>1.7.2024.</w:t>
      </w:r>
    </w:p>
    <w:p w14:paraId="4AFA833B" w14:textId="77777777" w:rsidR="00FF7C35" w:rsidRPr="004B5634" w:rsidRDefault="00FF7C35" w:rsidP="00FF7C35">
      <w:pPr>
        <w:spacing w:before="60"/>
        <w:rPr>
          <w:rFonts w:cs="Arial"/>
          <w:szCs w:val="18"/>
        </w:rPr>
      </w:pPr>
    </w:p>
    <w:sectPr w:rsidR="00FF7C35" w:rsidRPr="004B563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2B93" w14:textId="77777777" w:rsidR="008C5FD0" w:rsidRDefault="008C5FD0" w:rsidP="00A32584">
      <w:r>
        <w:separator/>
      </w:r>
    </w:p>
  </w:endnote>
  <w:endnote w:type="continuationSeparator" w:id="0">
    <w:p w14:paraId="5B40E90E" w14:textId="77777777" w:rsidR="008C5FD0" w:rsidRDefault="008C5FD0"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14:paraId="41CB7A7A" w14:textId="77777777" w:rsidTr="004B6E50">
      <w:tc>
        <w:tcPr>
          <w:tcW w:w="5829" w:type="dxa"/>
          <w:shd w:val="clear" w:color="auto" w:fill="auto"/>
        </w:tcPr>
        <w:p w14:paraId="03C2551B" w14:textId="77777777" w:rsidR="004660ED" w:rsidRPr="008C2564" w:rsidRDefault="004660ED" w:rsidP="004660ED">
          <w:pPr>
            <w:spacing w:after="0"/>
            <w:rPr>
              <w:rFonts w:cs="Arial"/>
              <w:color w:val="949494"/>
              <w:szCs w:val="18"/>
            </w:rPr>
          </w:pPr>
        </w:p>
        <w:p w14:paraId="5147A06F" w14:textId="77777777"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14:paraId="43E2A1EF" w14:textId="77777777"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686B1EF8" w14:textId="77777777"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14:paraId="7090056E" w14:textId="77777777"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Pr>
              <w:rFonts w:cs="Arial"/>
              <w:color w:val="949494"/>
              <w:sz w:val="12"/>
            </w:rPr>
            <w:t>1</w:t>
          </w:r>
          <w:r w:rsidRPr="008C2564">
            <w:rPr>
              <w:rFonts w:cs="Arial"/>
              <w:color w:val="949494"/>
              <w:sz w:val="12"/>
            </w:rPr>
            <w:t xml:space="preserve">. </w:t>
          </w:r>
          <w:r>
            <w:rPr>
              <w:rFonts w:cs="Arial"/>
              <w:color w:val="949494"/>
              <w:sz w:val="12"/>
            </w:rPr>
            <w:t>7</w:t>
          </w:r>
          <w:r w:rsidRPr="008C2564">
            <w:rPr>
              <w:rFonts w:cs="Arial"/>
              <w:color w:val="949494"/>
              <w:sz w:val="12"/>
            </w:rPr>
            <w:t>. 202</w:t>
          </w:r>
          <w:r>
            <w:rPr>
              <w:rFonts w:cs="Arial"/>
              <w:color w:val="949494"/>
              <w:sz w:val="12"/>
            </w:rPr>
            <w:t>4</w:t>
          </w:r>
        </w:p>
        <w:p w14:paraId="602D3808" w14:textId="48482BC2"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E451D3">
            <w:rPr>
              <w:rFonts w:cs="Arial"/>
              <w:caps/>
              <w:noProof/>
              <w:color w:val="949494"/>
              <w:sz w:val="12"/>
            </w:rPr>
            <w:t>26.11.2024 14:24</w:t>
          </w:r>
          <w:r w:rsidRPr="00911D05">
            <w:rPr>
              <w:rFonts w:cs="Arial"/>
              <w:caps/>
              <w:color w:val="949494"/>
              <w:sz w:val="12"/>
            </w:rPr>
            <w:fldChar w:fldCharType="end"/>
          </w:r>
        </w:p>
      </w:tc>
    </w:tr>
  </w:tbl>
  <w:p w14:paraId="36265F8E" w14:textId="77777777"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14:paraId="217A09FC" w14:textId="77777777" w:rsidTr="00035CCB">
      <w:tc>
        <w:tcPr>
          <w:tcW w:w="5829" w:type="dxa"/>
          <w:shd w:val="clear" w:color="auto" w:fill="auto"/>
        </w:tcPr>
        <w:p w14:paraId="39DB48A8" w14:textId="77777777" w:rsidR="00911D05" w:rsidRPr="008C2564" w:rsidRDefault="00911D05" w:rsidP="00911D05">
          <w:pPr>
            <w:spacing w:after="0"/>
            <w:rPr>
              <w:rFonts w:cs="Arial"/>
              <w:color w:val="949494"/>
              <w:szCs w:val="18"/>
            </w:rPr>
          </w:pPr>
        </w:p>
        <w:p w14:paraId="2C7F159F" w14:textId="77777777"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14:paraId="226D3E45" w14:textId="77777777"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53FA97CF" w14:textId="77777777"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14:paraId="4F9EC99F" w14:textId="77777777"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4660ED">
            <w:rPr>
              <w:rFonts w:cs="Arial"/>
              <w:color w:val="949494"/>
              <w:sz w:val="12"/>
            </w:rPr>
            <w:t>1</w:t>
          </w:r>
          <w:r w:rsidRPr="008C2564">
            <w:rPr>
              <w:rFonts w:cs="Arial"/>
              <w:color w:val="949494"/>
              <w:sz w:val="12"/>
            </w:rPr>
            <w:t xml:space="preserve">. </w:t>
          </w:r>
          <w:r w:rsidR="004660ED">
            <w:rPr>
              <w:rFonts w:cs="Arial"/>
              <w:color w:val="949494"/>
              <w:sz w:val="12"/>
            </w:rPr>
            <w:t>7</w:t>
          </w:r>
          <w:r w:rsidRPr="008C2564">
            <w:rPr>
              <w:rFonts w:cs="Arial"/>
              <w:color w:val="949494"/>
              <w:sz w:val="12"/>
            </w:rPr>
            <w:t>. 202</w:t>
          </w:r>
          <w:r w:rsidR="00FE78D8">
            <w:rPr>
              <w:rFonts w:cs="Arial"/>
              <w:color w:val="949494"/>
              <w:sz w:val="12"/>
            </w:rPr>
            <w:t>4</w:t>
          </w:r>
        </w:p>
        <w:p w14:paraId="19A9C868" w14:textId="5F3BF609"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E451D3">
            <w:rPr>
              <w:rFonts w:cs="Arial"/>
              <w:caps/>
              <w:noProof/>
              <w:color w:val="949494"/>
              <w:sz w:val="12"/>
            </w:rPr>
            <w:t>26.11.2024 14:24</w:t>
          </w:r>
          <w:r w:rsidR="00911D05" w:rsidRPr="00911D05">
            <w:rPr>
              <w:rFonts w:cs="Arial"/>
              <w:caps/>
              <w:color w:val="949494"/>
              <w:sz w:val="12"/>
            </w:rPr>
            <w:fldChar w:fldCharType="end"/>
          </w:r>
        </w:p>
      </w:tc>
    </w:tr>
  </w:tbl>
  <w:p w14:paraId="61DDD7F8" w14:textId="77777777"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6A82" w14:textId="77777777" w:rsidR="008C5FD0" w:rsidRDefault="008C5FD0" w:rsidP="00A32584">
      <w:r>
        <w:separator/>
      </w:r>
    </w:p>
  </w:footnote>
  <w:footnote w:type="continuationSeparator" w:id="0">
    <w:p w14:paraId="1F448018" w14:textId="77777777" w:rsidR="008C5FD0" w:rsidRDefault="008C5FD0"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86DF" w14:textId="77777777" w:rsidR="0036089E" w:rsidRDefault="00E451D3">
    <w:pPr>
      <w:pStyle w:val="Zhlav"/>
    </w:pPr>
    <w:r>
      <w:rPr>
        <w:noProof/>
      </w:rPr>
      <w:pict w14:anchorId="09897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1042"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DCED" w14:textId="77777777"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14:paraId="21540871" w14:textId="77777777" w:rsidTr="002204F5">
      <w:tc>
        <w:tcPr>
          <w:tcW w:w="2552" w:type="dxa"/>
        </w:tcPr>
        <w:p w14:paraId="3FBB4622" w14:textId="77777777" w:rsidR="002204F5" w:rsidRDefault="002204F5" w:rsidP="002204F5">
          <w:pPr>
            <w:pStyle w:val="Zhlav"/>
            <w:tabs>
              <w:tab w:val="clear" w:pos="4536"/>
              <w:tab w:val="clear" w:pos="9072"/>
            </w:tabs>
          </w:pPr>
          <w:r>
            <w:rPr>
              <w:noProof/>
            </w:rPr>
            <w:drawing>
              <wp:inline distT="0" distB="0" distL="0" distR="0" wp14:anchorId="791B064E" wp14:editId="1CCDCA89">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14:paraId="0E7E60CB" w14:textId="77777777"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14:paraId="2FD48F79" w14:textId="77777777"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115485224">
    <w:abstractNumId w:val="0"/>
  </w:num>
  <w:num w:numId="2" w16cid:durableId="1069839075">
    <w:abstractNumId w:val="10"/>
  </w:num>
  <w:num w:numId="3" w16cid:durableId="14431624">
    <w:abstractNumId w:val="13"/>
  </w:num>
  <w:num w:numId="4" w16cid:durableId="1123767576">
    <w:abstractNumId w:val="14"/>
  </w:num>
  <w:num w:numId="5" w16cid:durableId="1509101194">
    <w:abstractNumId w:val="19"/>
  </w:num>
  <w:num w:numId="6" w16cid:durableId="1150050084">
    <w:abstractNumId w:val="14"/>
    <w:lvlOverride w:ilvl="0">
      <w:startOverride w:val="1"/>
    </w:lvlOverride>
  </w:num>
  <w:num w:numId="7" w16cid:durableId="1061094911">
    <w:abstractNumId w:val="5"/>
  </w:num>
  <w:num w:numId="8" w16cid:durableId="1567839771">
    <w:abstractNumId w:val="14"/>
    <w:lvlOverride w:ilvl="0">
      <w:startOverride w:val="1"/>
    </w:lvlOverride>
  </w:num>
  <w:num w:numId="9" w16cid:durableId="792871129">
    <w:abstractNumId w:val="17"/>
  </w:num>
  <w:num w:numId="10" w16cid:durableId="2144417833">
    <w:abstractNumId w:val="14"/>
    <w:lvlOverride w:ilvl="0">
      <w:startOverride w:val="1"/>
    </w:lvlOverride>
  </w:num>
  <w:num w:numId="11" w16cid:durableId="1616715399">
    <w:abstractNumId w:val="4"/>
  </w:num>
  <w:num w:numId="12" w16cid:durableId="573318048">
    <w:abstractNumId w:val="14"/>
    <w:lvlOverride w:ilvl="0">
      <w:startOverride w:val="1"/>
    </w:lvlOverride>
  </w:num>
  <w:num w:numId="13" w16cid:durableId="1788427091">
    <w:abstractNumId w:val="1"/>
  </w:num>
  <w:num w:numId="14" w16cid:durableId="1719160786">
    <w:abstractNumId w:val="9"/>
  </w:num>
  <w:num w:numId="15" w16cid:durableId="1219781394">
    <w:abstractNumId w:val="14"/>
    <w:lvlOverride w:ilvl="0">
      <w:startOverride w:val="1"/>
    </w:lvlOverride>
  </w:num>
  <w:num w:numId="16" w16cid:durableId="804278090">
    <w:abstractNumId w:val="7"/>
  </w:num>
  <w:num w:numId="17" w16cid:durableId="1634478426">
    <w:abstractNumId w:val="6"/>
  </w:num>
  <w:num w:numId="18" w16cid:durableId="541140340">
    <w:abstractNumId w:val="7"/>
  </w:num>
  <w:num w:numId="19" w16cid:durableId="378751759">
    <w:abstractNumId w:val="11"/>
  </w:num>
  <w:num w:numId="20" w16cid:durableId="1752701083">
    <w:abstractNumId w:val="8"/>
  </w:num>
  <w:num w:numId="21" w16cid:durableId="579564784">
    <w:abstractNumId w:val="14"/>
    <w:lvlOverride w:ilvl="0">
      <w:startOverride w:val="1"/>
    </w:lvlOverride>
  </w:num>
  <w:num w:numId="22" w16cid:durableId="1781099110">
    <w:abstractNumId w:val="16"/>
  </w:num>
  <w:num w:numId="23" w16cid:durableId="199586292">
    <w:abstractNumId w:val="14"/>
    <w:lvlOverride w:ilvl="0">
      <w:startOverride w:val="1"/>
    </w:lvlOverride>
  </w:num>
  <w:num w:numId="24" w16cid:durableId="767312705">
    <w:abstractNumId w:val="3"/>
  </w:num>
  <w:num w:numId="25" w16cid:durableId="319621818">
    <w:abstractNumId w:val="14"/>
    <w:lvlOverride w:ilvl="0">
      <w:startOverride w:val="1"/>
    </w:lvlOverride>
  </w:num>
  <w:num w:numId="26" w16cid:durableId="1513761318">
    <w:abstractNumId w:val="18"/>
  </w:num>
  <w:num w:numId="27" w16cid:durableId="116143543">
    <w:abstractNumId w:val="14"/>
    <w:lvlOverride w:ilvl="0">
      <w:startOverride w:val="1"/>
    </w:lvlOverride>
  </w:num>
  <w:num w:numId="28" w16cid:durableId="907691580">
    <w:abstractNumId w:val="12"/>
  </w:num>
  <w:num w:numId="29" w16cid:durableId="2001421278">
    <w:abstractNumId w:val="14"/>
    <w:lvlOverride w:ilvl="0">
      <w:startOverride w:val="1"/>
    </w:lvlOverride>
  </w:num>
  <w:num w:numId="30" w16cid:durableId="790365139">
    <w:abstractNumId w:val="2"/>
  </w:num>
  <w:num w:numId="31" w16cid:durableId="711077850">
    <w:abstractNumId w:val="14"/>
    <w:lvlOverride w:ilvl="0">
      <w:startOverride w:val="1"/>
    </w:lvlOverride>
  </w:num>
  <w:num w:numId="32" w16cid:durableId="1935628739">
    <w:abstractNumId w:val="15"/>
  </w:num>
  <w:num w:numId="33" w16cid:durableId="1525248168">
    <w:abstractNumId w:val="14"/>
    <w:lvlOverride w:ilvl="0">
      <w:startOverride w:val="1"/>
    </w:lvlOverride>
  </w:num>
  <w:num w:numId="34" w16cid:durableId="506023094">
    <w:abstractNumId w:val="14"/>
    <w:lvlOverride w:ilvl="0">
      <w:startOverride w:val="1"/>
    </w:lvlOverride>
  </w:num>
  <w:num w:numId="35" w16cid:durableId="212427850">
    <w:abstractNumId w:val="14"/>
  </w:num>
  <w:num w:numId="36" w16cid:durableId="1070077627">
    <w:abstractNumId w:val="14"/>
    <w:lvlOverride w:ilvl="0">
      <w:startOverride w:val="1"/>
    </w:lvlOverride>
  </w:num>
  <w:num w:numId="37" w16cid:durableId="964504791">
    <w:abstractNumId w:val="14"/>
    <w:lvlOverride w:ilvl="0">
      <w:startOverride w:val="1"/>
    </w:lvlOverride>
  </w:num>
  <w:num w:numId="38" w16cid:durableId="1020620790">
    <w:abstractNumId w:val="14"/>
    <w:lvlOverride w:ilvl="0">
      <w:startOverride w:val="1"/>
    </w:lvlOverride>
  </w:num>
  <w:num w:numId="39" w16cid:durableId="1298341367">
    <w:abstractNumId w:val="14"/>
    <w:lvlOverride w:ilvl="0">
      <w:startOverride w:val="1"/>
    </w:lvlOverride>
  </w:num>
  <w:num w:numId="40" w16cid:durableId="1805006642">
    <w:abstractNumId w:val="20"/>
  </w:num>
  <w:num w:numId="41" w16cid:durableId="1905601091">
    <w:abstractNumId w:val="14"/>
  </w:num>
  <w:num w:numId="42" w16cid:durableId="1565992073">
    <w:abstractNumId w:val="14"/>
    <w:lvlOverride w:ilvl="0">
      <w:startOverride w:val="1"/>
    </w:lvlOverride>
  </w:num>
  <w:num w:numId="43" w16cid:durableId="773942436">
    <w:abstractNumId w:val="14"/>
    <w:lvlOverride w:ilvl="0">
      <w:startOverride w:val="1"/>
    </w:lvlOverride>
  </w:num>
  <w:num w:numId="44" w16cid:durableId="395976386">
    <w:abstractNumId w:val="14"/>
    <w:lvlOverride w:ilvl="0">
      <w:startOverride w:val="1"/>
    </w:lvlOverride>
  </w:num>
  <w:num w:numId="45" w16cid:durableId="1003319065">
    <w:abstractNumId w:val="22"/>
  </w:num>
  <w:num w:numId="46" w16cid:durableId="1530217611">
    <w:abstractNumId w:val="14"/>
    <w:lvlOverride w:ilvl="0">
      <w:startOverride w:val="1"/>
    </w:lvlOverride>
  </w:num>
  <w:num w:numId="47" w16cid:durableId="820467128">
    <w:abstractNumId w:val="14"/>
    <w:lvlOverride w:ilvl="0">
      <w:startOverride w:val="1"/>
    </w:lvlOverride>
  </w:num>
  <w:num w:numId="48" w16cid:durableId="1542134252">
    <w:abstractNumId w:val="21"/>
  </w:num>
  <w:num w:numId="49" w16cid:durableId="89365760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D0"/>
    <w:rsid w:val="00015353"/>
    <w:rsid w:val="000158A2"/>
    <w:rsid w:val="00024C3C"/>
    <w:rsid w:val="00025F46"/>
    <w:rsid w:val="00034DF9"/>
    <w:rsid w:val="00035CCB"/>
    <w:rsid w:val="00050D39"/>
    <w:rsid w:val="00054C80"/>
    <w:rsid w:val="000679CD"/>
    <w:rsid w:val="0007752A"/>
    <w:rsid w:val="00086E7C"/>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B230C"/>
    <w:rsid w:val="005B400B"/>
    <w:rsid w:val="005C24A1"/>
    <w:rsid w:val="005D2537"/>
    <w:rsid w:val="005D397C"/>
    <w:rsid w:val="005D78DB"/>
    <w:rsid w:val="005E40B1"/>
    <w:rsid w:val="005F2FE6"/>
    <w:rsid w:val="0060588F"/>
    <w:rsid w:val="00605A95"/>
    <w:rsid w:val="0061141C"/>
    <w:rsid w:val="00631AC7"/>
    <w:rsid w:val="006323BB"/>
    <w:rsid w:val="00655F33"/>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D1C5F"/>
    <w:rsid w:val="006E3D1F"/>
    <w:rsid w:val="006E4D82"/>
    <w:rsid w:val="006E4DA1"/>
    <w:rsid w:val="006E6705"/>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477CA"/>
    <w:rsid w:val="0087317A"/>
    <w:rsid w:val="00877DBE"/>
    <w:rsid w:val="00880394"/>
    <w:rsid w:val="00885F0D"/>
    <w:rsid w:val="00887FDD"/>
    <w:rsid w:val="00891BBD"/>
    <w:rsid w:val="00894BFB"/>
    <w:rsid w:val="008A6D74"/>
    <w:rsid w:val="008B6E31"/>
    <w:rsid w:val="008C2564"/>
    <w:rsid w:val="008C3674"/>
    <w:rsid w:val="008C5FD0"/>
    <w:rsid w:val="008C65D8"/>
    <w:rsid w:val="008D1762"/>
    <w:rsid w:val="008D53E9"/>
    <w:rsid w:val="008D5BA0"/>
    <w:rsid w:val="008F6D5E"/>
    <w:rsid w:val="00900E88"/>
    <w:rsid w:val="00911D05"/>
    <w:rsid w:val="00917449"/>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B3B1B"/>
    <w:rsid w:val="00AC0DF0"/>
    <w:rsid w:val="00AD2164"/>
    <w:rsid w:val="00AE194A"/>
    <w:rsid w:val="00AE5471"/>
    <w:rsid w:val="00AF6511"/>
    <w:rsid w:val="00B273A1"/>
    <w:rsid w:val="00B30D96"/>
    <w:rsid w:val="00B33511"/>
    <w:rsid w:val="00B40617"/>
    <w:rsid w:val="00B44D56"/>
    <w:rsid w:val="00B638CF"/>
    <w:rsid w:val="00B754A7"/>
    <w:rsid w:val="00B82E76"/>
    <w:rsid w:val="00B84F7C"/>
    <w:rsid w:val="00B91F79"/>
    <w:rsid w:val="00B93058"/>
    <w:rsid w:val="00B9383B"/>
    <w:rsid w:val="00B95D5B"/>
    <w:rsid w:val="00B96358"/>
    <w:rsid w:val="00BA54F2"/>
    <w:rsid w:val="00BB1A57"/>
    <w:rsid w:val="00BB382E"/>
    <w:rsid w:val="00BC0323"/>
    <w:rsid w:val="00BC0F11"/>
    <w:rsid w:val="00BC3792"/>
    <w:rsid w:val="00BC4F20"/>
    <w:rsid w:val="00BF474A"/>
    <w:rsid w:val="00BF4750"/>
    <w:rsid w:val="00C04192"/>
    <w:rsid w:val="00C04387"/>
    <w:rsid w:val="00C06577"/>
    <w:rsid w:val="00C171DB"/>
    <w:rsid w:val="00C41A78"/>
    <w:rsid w:val="00C42F41"/>
    <w:rsid w:val="00C511FA"/>
    <w:rsid w:val="00C51726"/>
    <w:rsid w:val="00C54EA7"/>
    <w:rsid w:val="00C55B0F"/>
    <w:rsid w:val="00C70DB9"/>
    <w:rsid w:val="00C7247B"/>
    <w:rsid w:val="00C7293C"/>
    <w:rsid w:val="00C82E6F"/>
    <w:rsid w:val="00CD31A8"/>
    <w:rsid w:val="00CD7A4E"/>
    <w:rsid w:val="00CE4368"/>
    <w:rsid w:val="00CF2450"/>
    <w:rsid w:val="00CF33D1"/>
    <w:rsid w:val="00D0788C"/>
    <w:rsid w:val="00D17E89"/>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451D3"/>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01BFE"/>
    <w:rsid w:val="00F22AA1"/>
    <w:rsid w:val="00F25618"/>
    <w:rsid w:val="00F32708"/>
    <w:rsid w:val="00F33F46"/>
    <w:rsid w:val="00F35C5C"/>
    <w:rsid w:val="00F35E8B"/>
    <w:rsid w:val="00F4789F"/>
    <w:rsid w:val="00F50CC8"/>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2849B86C"/>
  <w15:chartTrackingRefBased/>
  <w15:docId w15:val="{29257A7E-CD69-4874-8508-C4A8B20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 Id="rId22" Type="http://schemas.openxmlformats.org/officeDocument/2006/relationships/customXml" Target="../customXml/item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UVERPODM.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mlouva>
  <optCj>True</optCj>
  <optAj>False</optAj>
</Smlouva>
</file>

<file path=customXml/item2.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3.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4.xml><?xml version="1.0" encoding="utf-8"?>
<Smlouva>
  <optCj>True</optCj>
  <optAj>False</optAj>
</Smlouva>
</file>

<file path=customXml/item5.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dd403eb5f3214acaa6cba4b9ae82878d">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930da736b00ea218f73c46b03b9ca6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F816A-CEC8-4953-8BBA-F22C0FD7D78E}">
  <ds:schemaRefs/>
</ds:datastoreItem>
</file>

<file path=customXml/itemProps2.xml><?xml version="1.0" encoding="utf-8"?>
<ds:datastoreItem xmlns:ds="http://schemas.openxmlformats.org/officeDocument/2006/customXml" ds:itemID="{29C58605-24AC-446E-9EDC-B36E555DA4C3}">
  <ds:schemaRefs/>
</ds:datastoreItem>
</file>

<file path=customXml/itemProps3.xml><?xml version="1.0" encoding="utf-8"?>
<ds:datastoreItem xmlns:ds="http://schemas.openxmlformats.org/officeDocument/2006/customXml" ds:itemID="{07CA389A-4E66-4024-9D92-0EDB5C96367E}">
  <ds:schemaRefs/>
</ds:datastoreItem>
</file>

<file path=customXml/itemProps4.xml><?xml version="1.0" encoding="utf-8"?>
<ds:datastoreItem xmlns:ds="http://schemas.openxmlformats.org/officeDocument/2006/customXml" ds:itemID="{FB03C178-DB99-4C72-A92F-842B12927D3F}">
  <ds:schemaRefs/>
</ds:datastoreItem>
</file>

<file path=customXml/itemProps5.xml><?xml version="1.0" encoding="utf-8"?>
<ds:datastoreItem xmlns:ds="http://schemas.openxmlformats.org/officeDocument/2006/customXml" ds:itemID="{7CF658F8-2F3F-4DBA-8D3A-5AF144DCEFEA}"/>
</file>

<file path=customXml/itemProps6.xml><?xml version="1.0" encoding="utf-8"?>
<ds:datastoreItem xmlns:ds="http://schemas.openxmlformats.org/officeDocument/2006/customXml" ds:itemID="{99E5E654-2ED3-49B0-9E5E-43A2A70FC8CC}"/>
</file>

<file path=customXml/itemProps7.xml><?xml version="1.0" encoding="utf-8"?>
<ds:datastoreItem xmlns:ds="http://schemas.openxmlformats.org/officeDocument/2006/customXml" ds:itemID="{95B58DF3-A7D1-453E-9233-AA59397EE726}"/>
</file>

<file path=docProps/app.xml><?xml version="1.0" encoding="utf-8"?>
<Properties xmlns="http://schemas.openxmlformats.org/officeDocument/2006/extended-properties" xmlns:vt="http://schemas.openxmlformats.org/officeDocument/2006/docPropsVTypes">
  <Template>UVERPODM</Template>
  <TotalTime>0</TotalTime>
  <Pages>2</Pages>
  <Words>10453</Words>
  <Characters>55403</Characters>
  <Application>Microsoft Office Word</Application>
  <DocSecurity>0</DocSecurity>
  <Lines>9233</Lines>
  <Paragraphs>2993</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62863</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Eliasova Alena Ing.</dc:creator>
  <cp:keywords/>
  <dc:description/>
  <cp:lastModifiedBy>Eliasova Alena Ing.</cp:lastModifiedBy>
  <cp:revision>3</cp:revision>
  <cp:lastPrinted>2024-01-24T09:52:00Z</cp:lastPrinted>
  <dcterms:created xsi:type="dcterms:W3CDTF">2024-11-22T12:53:00Z</dcterms:created>
  <dcterms:modified xsi:type="dcterms:W3CDTF">2024-11-26T13:24:00Z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2024-11-26T13:24:28Z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ContentTypeId">
    <vt:lpwstr>0x0101009F7F0A6BDAA781488D0CFE68BB6B82A1</vt:lpwstr>
  </property>
</Properties>
</file>