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288" w:type="dxa"/>
        <w:tblLook w:val="04A0" w:firstRow="1" w:lastRow="0" w:firstColumn="1" w:lastColumn="0" w:noHBand="0" w:noVBand="1"/>
      </w:tblPr>
      <w:tblGrid>
        <w:gridCol w:w="4872"/>
        <w:gridCol w:w="5320"/>
      </w:tblGrid>
      <w:tr w:rsidR="003767A6" w14:paraId="16A0303A" w14:textId="77777777" w:rsidTr="00A24591">
        <w:trPr>
          <w:trHeight w:val="1943"/>
        </w:trPr>
        <w:tc>
          <w:tcPr>
            <w:tcW w:w="10192" w:type="dxa"/>
            <w:gridSpan w:val="2"/>
            <w:vAlign w:val="bottom"/>
          </w:tcPr>
          <w:p w14:paraId="53EC6087" w14:textId="158A8A66" w:rsidR="003767A6" w:rsidRPr="001E7CDA" w:rsidRDefault="003767A6" w:rsidP="003767A6">
            <w:pPr>
              <w:jc w:val="center"/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</w:pPr>
            <w:bookmarkStart w:id="0" w:name="_Hlk7773776"/>
            <w:r w:rsidRPr="001E7CDA"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  <w:t>Objednávka</w:t>
            </w:r>
            <w:r w:rsidR="008D213B" w:rsidRPr="001E7CDA"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  <w:t xml:space="preserve"> </w:t>
            </w:r>
            <w:r w:rsidR="00CC260A" w:rsidRPr="001E7CDA"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  <w:t>č.</w:t>
            </w:r>
            <w:r w:rsidR="00295633" w:rsidRPr="001E7CDA">
              <w:rPr>
                <w:sz w:val="40"/>
                <w:szCs w:val="40"/>
              </w:rPr>
              <w:t xml:space="preserve"> </w:t>
            </w:r>
            <w:r w:rsidR="00CC1FE3" w:rsidRPr="00CC1FE3">
              <w:rPr>
                <w:b/>
                <w:bCs/>
                <w:sz w:val="40"/>
                <w:szCs w:val="40"/>
              </w:rPr>
              <w:t>OBJ20243399</w:t>
            </w:r>
          </w:p>
          <w:p w14:paraId="2E400525" w14:textId="77777777" w:rsidR="003767A6" w:rsidRPr="001E7CDA" w:rsidRDefault="003767A6" w:rsidP="003767A6">
            <w:pPr>
              <w:jc w:val="center"/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</w:pPr>
            <w:r w:rsidRPr="001E7CDA">
              <w:rPr>
                <w:rFonts w:ascii="Myriad Pro" w:hAnsi="Myriad Pro"/>
                <w:b/>
                <w:bCs/>
                <w:smallCaps w:val="0"/>
                <w:color w:val="000000"/>
                <w:sz w:val="40"/>
                <w:szCs w:val="40"/>
              </w:rPr>
              <w:t>SENIOR Otrokovice, příspěvková organizace</w:t>
            </w:r>
          </w:p>
          <w:p w14:paraId="691217B5" w14:textId="77777777" w:rsidR="00C7303C" w:rsidRPr="002D5377" w:rsidRDefault="003767A6" w:rsidP="003767A6">
            <w:pPr>
              <w:jc w:val="center"/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</w:pP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Zastoupená ředitel</w:t>
            </w:r>
            <w:r w:rsidR="00C7303C"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em</w:t>
            </w: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 xml:space="preserve"> organizace</w:t>
            </w:r>
            <w:r w:rsidR="00C7303C"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:</w:t>
            </w:r>
          </w:p>
          <w:p w14:paraId="6EB39003" w14:textId="77777777" w:rsidR="003767A6" w:rsidRPr="002D5377" w:rsidRDefault="003767A6" w:rsidP="003767A6">
            <w:pPr>
              <w:jc w:val="center"/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</w:pP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K. Čapka 1615, 765 02 Otrokovice</w:t>
            </w:r>
          </w:p>
          <w:p w14:paraId="58B538E0" w14:textId="23DD2FD9" w:rsidR="003767A6" w:rsidRPr="002D5377" w:rsidRDefault="003767A6" w:rsidP="003767A6">
            <w:pPr>
              <w:jc w:val="center"/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</w:pP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E-mail:</w:t>
            </w:r>
            <w:r w:rsidR="002D5377"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 xml:space="preserve">, </w:t>
            </w: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>IČ: 621 80 444</w:t>
            </w:r>
          </w:p>
          <w:p w14:paraId="3B53BDAC" w14:textId="0F85E199" w:rsidR="003767A6" w:rsidRPr="005114D8" w:rsidRDefault="003767A6" w:rsidP="005114D8">
            <w:pPr>
              <w:jc w:val="center"/>
              <w:rPr>
                <w:rFonts w:ascii="Myriad Pro" w:hAnsi="Myriad Pro"/>
                <w:smallCaps w:val="0"/>
                <w:color w:val="000000"/>
              </w:rPr>
            </w:pPr>
            <w:r w:rsidRPr="002D5377">
              <w:rPr>
                <w:rFonts w:ascii="Myriad Pro" w:hAnsi="Myriad Pro"/>
                <w:smallCaps w:val="0"/>
                <w:color w:val="000000"/>
                <w:sz w:val="20"/>
                <w:szCs w:val="20"/>
              </w:rPr>
              <w:t xml:space="preserve">Bankovní spojení: </w:t>
            </w:r>
          </w:p>
        </w:tc>
      </w:tr>
      <w:tr w:rsidR="003767A6" w14:paraId="03238E4C" w14:textId="77777777" w:rsidTr="00A24591">
        <w:trPr>
          <w:trHeight w:val="239"/>
        </w:trPr>
        <w:tc>
          <w:tcPr>
            <w:tcW w:w="4872" w:type="dxa"/>
            <w:vAlign w:val="bottom"/>
          </w:tcPr>
          <w:p w14:paraId="1A66D227" w14:textId="77777777" w:rsidR="003767A6" w:rsidRPr="00B24284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Ze dne:</w:t>
            </w:r>
          </w:p>
        </w:tc>
        <w:tc>
          <w:tcPr>
            <w:tcW w:w="5320" w:type="dxa"/>
            <w:vAlign w:val="bottom"/>
          </w:tcPr>
          <w:p w14:paraId="7598D4AB" w14:textId="36C412D6" w:rsidR="003767A6" w:rsidRPr="00B24284" w:rsidRDefault="00DF0B78" w:rsidP="00096E01">
            <w:pPr>
              <w:spacing w:before="240"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9.</w:t>
            </w:r>
            <w:r w:rsidR="00CC1FE3">
              <w:rPr>
                <w:smallCaps w:val="0"/>
                <w:color w:val="000000"/>
              </w:rPr>
              <w:t xml:space="preserve"> 12. 2024</w:t>
            </w:r>
          </w:p>
        </w:tc>
      </w:tr>
      <w:tr w:rsidR="003767A6" w14:paraId="374BAE7E" w14:textId="77777777" w:rsidTr="00A24591">
        <w:trPr>
          <w:trHeight w:val="239"/>
        </w:trPr>
        <w:tc>
          <w:tcPr>
            <w:tcW w:w="4872" w:type="dxa"/>
            <w:vAlign w:val="bottom"/>
          </w:tcPr>
          <w:p w14:paraId="0616BBED" w14:textId="77777777" w:rsidR="003767A6" w:rsidRPr="00B24284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Forma úhrady:</w:t>
            </w:r>
          </w:p>
        </w:tc>
        <w:tc>
          <w:tcPr>
            <w:tcW w:w="5320" w:type="dxa"/>
            <w:vAlign w:val="bottom"/>
          </w:tcPr>
          <w:p w14:paraId="31341D10" w14:textId="77777777" w:rsidR="003767A6" w:rsidRPr="00B24284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bankovním převodem</w:t>
            </w:r>
          </w:p>
        </w:tc>
      </w:tr>
      <w:tr w:rsidR="003767A6" w14:paraId="2FD0915D" w14:textId="77777777" w:rsidTr="00387A3D">
        <w:trPr>
          <w:trHeight w:val="1687"/>
        </w:trPr>
        <w:tc>
          <w:tcPr>
            <w:tcW w:w="4872" w:type="dxa"/>
            <w:vAlign w:val="bottom"/>
          </w:tcPr>
          <w:p w14:paraId="6D71F17F" w14:textId="77777777" w:rsidR="003767A6" w:rsidRPr="002D5377" w:rsidRDefault="003767A6" w:rsidP="003767A6">
            <w:pPr>
              <w:spacing w:line="276" w:lineRule="auto"/>
              <w:rPr>
                <w:b/>
                <w:bCs/>
                <w:smallCaps w:val="0"/>
                <w:color w:val="000000"/>
                <w:sz w:val="20"/>
                <w:szCs w:val="20"/>
              </w:rPr>
            </w:pPr>
            <w:r w:rsidRPr="002D5377">
              <w:rPr>
                <w:b/>
                <w:bCs/>
                <w:smallCaps w:val="0"/>
                <w:color w:val="000000"/>
                <w:sz w:val="20"/>
                <w:szCs w:val="20"/>
              </w:rPr>
              <w:t>Fakturační adresa:</w:t>
            </w:r>
          </w:p>
          <w:p w14:paraId="474A95DD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SENIOR Otrokovice, příspěvková organizace          </w:t>
            </w:r>
          </w:p>
          <w:p w14:paraId="13641B86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K. Čapka 1615                                                                  </w:t>
            </w:r>
          </w:p>
          <w:p w14:paraId="0280AE2A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765 02 Otrokovice                                                                                     </w:t>
            </w:r>
          </w:p>
          <w:p w14:paraId="1DA62381" w14:textId="77777777" w:rsidR="003767A6" w:rsidRPr="002D5377" w:rsidRDefault="003058C2" w:rsidP="003058C2">
            <w:pPr>
              <w:spacing w:line="276" w:lineRule="auto"/>
              <w:rPr>
                <w:smallCaps w:val="0"/>
                <w:color w:val="000000"/>
                <w:sz w:val="20"/>
                <w:szCs w:val="20"/>
              </w:rPr>
            </w:pPr>
            <w:r w:rsidRPr="00B24284">
              <w:rPr>
                <w:smallCaps w:val="0"/>
                <w:color w:val="000000"/>
              </w:rPr>
              <w:t>IČ: 621 80</w:t>
            </w:r>
            <w:r>
              <w:rPr>
                <w:smallCaps w:val="0"/>
                <w:color w:val="000000"/>
              </w:rPr>
              <w:t> </w:t>
            </w:r>
            <w:r w:rsidRPr="00B24284">
              <w:rPr>
                <w:smallCaps w:val="0"/>
                <w:color w:val="000000"/>
              </w:rPr>
              <w:t>444</w:t>
            </w:r>
          </w:p>
        </w:tc>
        <w:tc>
          <w:tcPr>
            <w:tcW w:w="5320" w:type="dxa"/>
            <w:vAlign w:val="bottom"/>
          </w:tcPr>
          <w:p w14:paraId="09ACBFB8" w14:textId="77777777" w:rsidR="003767A6" w:rsidRPr="002D5377" w:rsidRDefault="003767A6" w:rsidP="003767A6">
            <w:pPr>
              <w:spacing w:line="276" w:lineRule="auto"/>
              <w:rPr>
                <w:b/>
                <w:smallCaps w:val="0"/>
                <w:color w:val="000000"/>
                <w:sz w:val="20"/>
                <w:szCs w:val="20"/>
              </w:rPr>
            </w:pPr>
            <w:r w:rsidRPr="002D5377">
              <w:rPr>
                <w:b/>
                <w:smallCaps w:val="0"/>
                <w:color w:val="000000"/>
                <w:sz w:val="20"/>
                <w:szCs w:val="20"/>
              </w:rPr>
              <w:t>Doručovací adresa:</w:t>
            </w:r>
          </w:p>
          <w:p w14:paraId="4343B4A2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SENIOR </w:t>
            </w:r>
            <w:r w:rsidR="00A7258F">
              <w:rPr>
                <w:smallCaps w:val="0"/>
                <w:color w:val="000000"/>
              </w:rPr>
              <w:t>budova B,</w:t>
            </w:r>
            <w:r w:rsidRPr="00B24284">
              <w:rPr>
                <w:smallCaps w:val="0"/>
                <w:color w:val="000000"/>
              </w:rPr>
              <w:t xml:space="preserve">        </w:t>
            </w:r>
          </w:p>
          <w:p w14:paraId="17758CEF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K. Čapka 1615                                                                  </w:t>
            </w:r>
          </w:p>
          <w:p w14:paraId="13AC7DC0" w14:textId="77777777" w:rsidR="003058C2" w:rsidRPr="00B24284" w:rsidRDefault="003058C2" w:rsidP="003058C2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 xml:space="preserve">765 02 Otrokovice                                                                                     </w:t>
            </w:r>
          </w:p>
          <w:p w14:paraId="5B60E8D1" w14:textId="77777777" w:rsidR="00AA316C" w:rsidRPr="002D5377" w:rsidRDefault="003058C2" w:rsidP="003058C2">
            <w:pPr>
              <w:spacing w:line="276" w:lineRule="auto"/>
              <w:rPr>
                <w:smallCaps w:val="0"/>
                <w:color w:val="000000"/>
                <w:sz w:val="20"/>
                <w:szCs w:val="20"/>
              </w:rPr>
            </w:pPr>
            <w:r w:rsidRPr="00B24284">
              <w:rPr>
                <w:smallCaps w:val="0"/>
                <w:color w:val="000000"/>
              </w:rPr>
              <w:t>IČ: 621 80</w:t>
            </w:r>
            <w:r>
              <w:rPr>
                <w:smallCaps w:val="0"/>
                <w:color w:val="000000"/>
              </w:rPr>
              <w:t> </w:t>
            </w:r>
            <w:r w:rsidRPr="00B24284">
              <w:rPr>
                <w:smallCaps w:val="0"/>
                <w:color w:val="000000"/>
              </w:rPr>
              <w:t>444</w:t>
            </w:r>
          </w:p>
        </w:tc>
      </w:tr>
      <w:tr w:rsidR="003767A6" w14:paraId="7CC2FC77" w14:textId="77777777" w:rsidTr="002D5377">
        <w:trPr>
          <w:trHeight w:val="1104"/>
        </w:trPr>
        <w:tc>
          <w:tcPr>
            <w:tcW w:w="10192" w:type="dxa"/>
            <w:gridSpan w:val="2"/>
            <w:vAlign w:val="bottom"/>
          </w:tcPr>
          <w:p w14:paraId="124C1B54" w14:textId="403AFD4E" w:rsidR="00B55076" w:rsidRDefault="004024D6" w:rsidP="0078788C">
            <w:pPr>
              <w:shd w:val="clear" w:color="auto" w:fill="FFFFFF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 xml:space="preserve">Pro </w:t>
            </w:r>
            <w:proofErr w:type="spellStart"/>
            <w:r>
              <w:rPr>
                <w:smallCaps w:val="0"/>
                <w:color w:val="000000"/>
              </w:rPr>
              <w:t>Clean</w:t>
            </w:r>
            <w:r w:rsidR="00CC1FE3">
              <w:rPr>
                <w:smallCaps w:val="0"/>
                <w:color w:val="000000"/>
              </w:rPr>
              <w:t>Life</w:t>
            </w:r>
            <w:proofErr w:type="spellEnd"/>
            <w:r w:rsidR="00CC1FE3">
              <w:rPr>
                <w:smallCaps w:val="0"/>
                <w:color w:val="000000"/>
              </w:rPr>
              <w:t xml:space="preserve"> s. r. o.</w:t>
            </w:r>
          </w:p>
          <w:p w14:paraId="7168BAB7" w14:textId="77777777" w:rsidR="00CC1FE3" w:rsidRDefault="00701422" w:rsidP="0078788C">
            <w:pPr>
              <w:shd w:val="clear" w:color="auto" w:fill="FFFFFF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Rybná 716/24</w:t>
            </w:r>
          </w:p>
          <w:p w14:paraId="5BE148AA" w14:textId="77777777" w:rsidR="00701422" w:rsidRDefault="00701422" w:rsidP="0078788C">
            <w:pPr>
              <w:shd w:val="clear" w:color="auto" w:fill="FFFFFF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110 00</w:t>
            </w:r>
            <w:r w:rsidR="00BE27EB">
              <w:rPr>
                <w:smallCaps w:val="0"/>
                <w:color w:val="000000"/>
              </w:rPr>
              <w:t xml:space="preserve"> Praha 1</w:t>
            </w:r>
          </w:p>
          <w:p w14:paraId="242C39E6" w14:textId="0A78AF73" w:rsidR="00BE27EB" w:rsidRDefault="00BE27EB" w:rsidP="0078788C">
            <w:pPr>
              <w:shd w:val="clear" w:color="auto" w:fill="FFFFFF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IČ:04303342</w:t>
            </w:r>
          </w:p>
          <w:p w14:paraId="50FC5E85" w14:textId="7EE7ED5B" w:rsidR="00BE27EB" w:rsidRPr="003767A6" w:rsidRDefault="00BE27EB" w:rsidP="0078788C">
            <w:pPr>
              <w:shd w:val="clear" w:color="auto" w:fill="FFFFFF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DIČ:CZ043</w:t>
            </w:r>
            <w:r w:rsidR="00CD1274">
              <w:rPr>
                <w:smallCaps w:val="0"/>
                <w:color w:val="000000"/>
              </w:rPr>
              <w:t>03342</w:t>
            </w:r>
          </w:p>
        </w:tc>
      </w:tr>
      <w:tr w:rsidR="003767A6" w14:paraId="73161378" w14:textId="77777777" w:rsidTr="00A24591">
        <w:trPr>
          <w:trHeight w:val="239"/>
        </w:trPr>
        <w:tc>
          <w:tcPr>
            <w:tcW w:w="10192" w:type="dxa"/>
            <w:gridSpan w:val="2"/>
            <w:vAlign w:val="bottom"/>
          </w:tcPr>
          <w:p w14:paraId="5F5C4D80" w14:textId="77777777" w:rsidR="003767A6" w:rsidRPr="00B24284" w:rsidRDefault="003767A6" w:rsidP="00A65622">
            <w:pPr>
              <w:spacing w:line="276" w:lineRule="auto"/>
              <w:jc w:val="center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Objednávané služby nebo zboží:</w:t>
            </w:r>
          </w:p>
        </w:tc>
      </w:tr>
      <w:tr w:rsidR="003767A6" w14:paraId="6291EEB9" w14:textId="77777777" w:rsidTr="005114D8">
        <w:trPr>
          <w:trHeight w:val="651"/>
        </w:trPr>
        <w:tc>
          <w:tcPr>
            <w:tcW w:w="10192" w:type="dxa"/>
            <w:gridSpan w:val="2"/>
          </w:tcPr>
          <w:p w14:paraId="30F5D8FB" w14:textId="16C30743" w:rsidR="005D3AFE" w:rsidRPr="00E469DC" w:rsidRDefault="00E469DC" w:rsidP="00E469DC">
            <w:pPr>
              <w:spacing w:line="276" w:lineRule="auto"/>
              <w:rPr>
                <w:smallCaps w:val="0"/>
                <w:color w:val="000000"/>
                <w:lang w:val="en-US"/>
              </w:rPr>
            </w:pPr>
            <w:r>
              <w:rPr>
                <w:smallCaps w:val="0"/>
                <w:color w:val="000000"/>
              </w:rPr>
              <w:t>N</w:t>
            </w:r>
            <w:r w:rsidRPr="00846BF7">
              <w:rPr>
                <w:smallCaps w:val="0"/>
                <w:color w:val="000000"/>
              </w:rPr>
              <w:t>a základě</w:t>
            </w:r>
            <w:r>
              <w:rPr>
                <w:smallCaps w:val="0"/>
                <w:color w:val="000000"/>
              </w:rPr>
              <w:t xml:space="preserve"> </w:t>
            </w:r>
            <w:r w:rsidRPr="00846BF7">
              <w:rPr>
                <w:smallCaps w:val="0"/>
                <w:color w:val="000000"/>
              </w:rPr>
              <w:t xml:space="preserve">VZMR </w:t>
            </w:r>
            <w:r>
              <w:rPr>
                <w:smallCaps w:val="0"/>
                <w:color w:val="000000"/>
              </w:rPr>
              <w:t xml:space="preserve">29. 11. </w:t>
            </w:r>
            <w:r w:rsidRPr="00846BF7">
              <w:rPr>
                <w:smallCaps w:val="0"/>
                <w:color w:val="000000"/>
              </w:rPr>
              <w:t xml:space="preserve">2024 objednáváme u Vaší společnosti </w:t>
            </w:r>
            <w:r w:rsidR="00BF5EF4">
              <w:rPr>
                <w:smallCaps w:val="0"/>
                <w:color w:val="000000"/>
              </w:rPr>
              <w:t xml:space="preserve">Hygienický vozík </w:t>
            </w:r>
            <w:proofErr w:type="spellStart"/>
            <w:r w:rsidR="00BF5EF4">
              <w:rPr>
                <w:smallCaps w:val="0"/>
                <w:color w:val="000000"/>
              </w:rPr>
              <w:t>Grey</w:t>
            </w:r>
            <w:proofErr w:type="spellEnd"/>
            <w:r w:rsidR="00BF5EF4">
              <w:rPr>
                <w:smallCaps w:val="0"/>
                <w:color w:val="000000"/>
              </w:rPr>
              <w:t xml:space="preserve"> Line 900S na čisté prádlo 4ks</w:t>
            </w:r>
            <w:r w:rsidRPr="00846BF7">
              <w:rPr>
                <w:smallCaps w:val="0"/>
                <w:color w:val="000000"/>
              </w:rPr>
              <w:t xml:space="preserve">. Podmínky a specifikace předmětu objednávky jsou uvedeny ve Výzvě k VZMR. Místo dodání je stanoveno na adresu </w:t>
            </w:r>
            <w:r w:rsidR="008C4012">
              <w:rPr>
                <w:smallCaps w:val="0"/>
                <w:color w:val="000000"/>
              </w:rPr>
              <w:t>Tř. Spojenců 1840</w:t>
            </w:r>
            <w:r w:rsidRPr="00846BF7">
              <w:rPr>
                <w:smallCaps w:val="0"/>
                <w:color w:val="000000"/>
              </w:rPr>
              <w:t xml:space="preserve">, 765 02 Otrokovice. Celková cena činí </w:t>
            </w:r>
            <w:r w:rsidR="00DE7611">
              <w:rPr>
                <w:smallCaps w:val="0"/>
                <w:color w:val="000000"/>
              </w:rPr>
              <w:t>84</w:t>
            </w:r>
            <w:r w:rsidR="00A7080A">
              <w:rPr>
                <w:smallCaps w:val="0"/>
                <w:color w:val="000000"/>
              </w:rPr>
              <w:t> </w:t>
            </w:r>
            <w:r w:rsidR="00DE7611">
              <w:rPr>
                <w:smallCaps w:val="0"/>
                <w:color w:val="000000"/>
              </w:rPr>
              <w:t>178</w:t>
            </w:r>
            <w:r w:rsidR="00A7080A">
              <w:rPr>
                <w:smallCaps w:val="0"/>
                <w:color w:val="000000"/>
              </w:rPr>
              <w:t>,-</w:t>
            </w:r>
            <w:r w:rsidRPr="00846BF7">
              <w:rPr>
                <w:smallCaps w:val="0"/>
                <w:color w:val="000000"/>
              </w:rPr>
              <w:t xml:space="preserve"> Kč včetně DPH. Prosíme o potvrzení této objednávky a o dodání zboží ve sjednaném termínu.</w:t>
            </w:r>
          </w:p>
        </w:tc>
      </w:tr>
      <w:tr w:rsidR="001E7CDA" w14:paraId="29E07F1F" w14:textId="77777777" w:rsidTr="00A24591">
        <w:trPr>
          <w:trHeight w:val="718"/>
        </w:trPr>
        <w:tc>
          <w:tcPr>
            <w:tcW w:w="4872" w:type="dxa"/>
            <w:vAlign w:val="bottom"/>
          </w:tcPr>
          <w:p w14:paraId="3240FF06" w14:textId="17FFA113" w:rsidR="001E7CDA" w:rsidRPr="00500661" w:rsidRDefault="001E7CDA" w:rsidP="005346BD">
            <w:pPr>
              <w:spacing w:line="276" w:lineRule="auto"/>
              <w:rPr>
                <w:smallCaps w:val="0"/>
                <w:color w:val="000000"/>
                <w:lang w:val="en-US"/>
              </w:rPr>
            </w:pPr>
            <w:r>
              <w:rPr>
                <w:smallCaps w:val="0"/>
                <w:color w:val="000000"/>
              </w:rPr>
              <w:t xml:space="preserve">E-mail: </w:t>
            </w:r>
          </w:p>
        </w:tc>
        <w:tc>
          <w:tcPr>
            <w:tcW w:w="5320" w:type="dxa"/>
            <w:vAlign w:val="bottom"/>
          </w:tcPr>
          <w:p w14:paraId="028455E9" w14:textId="52DDBA75" w:rsidR="001E7CDA" w:rsidRPr="00B24284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Jméno:– PR, lidské zdroje, projektová manažerka</w:t>
            </w:r>
          </w:p>
        </w:tc>
      </w:tr>
      <w:tr w:rsidR="001E7CDA" w14:paraId="48DF6781" w14:textId="77777777" w:rsidTr="005114D8">
        <w:trPr>
          <w:trHeight w:val="897"/>
        </w:trPr>
        <w:tc>
          <w:tcPr>
            <w:tcW w:w="4872" w:type="dxa"/>
            <w:vAlign w:val="center"/>
          </w:tcPr>
          <w:p w14:paraId="247999F0" w14:textId="1B136A32" w:rsidR="001E7CDA" w:rsidRPr="00B24284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 xml:space="preserve">Pozn. platební podklady prosím v kopii také na adresu: </w:t>
            </w:r>
          </w:p>
        </w:tc>
        <w:tc>
          <w:tcPr>
            <w:tcW w:w="5320" w:type="dxa"/>
            <w:vAlign w:val="bottom"/>
          </w:tcPr>
          <w:p w14:paraId="6CD316E0" w14:textId="77777777" w:rsidR="001E7CDA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</w:p>
          <w:p w14:paraId="02357F2B" w14:textId="0E72FFFC" w:rsidR="001E7CDA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Podpis:</w:t>
            </w:r>
          </w:p>
          <w:p w14:paraId="46B0BCF3" w14:textId="77777777" w:rsidR="001E7CDA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</w:p>
          <w:p w14:paraId="68135637" w14:textId="74414FFF" w:rsidR="001E7CDA" w:rsidRPr="00B24284" w:rsidRDefault="001E7CDA" w:rsidP="001E7CDA">
            <w:pPr>
              <w:spacing w:line="276" w:lineRule="auto"/>
              <w:rPr>
                <w:smallCaps w:val="0"/>
                <w:color w:val="000000"/>
              </w:rPr>
            </w:pPr>
          </w:p>
        </w:tc>
      </w:tr>
      <w:bookmarkEnd w:id="0"/>
    </w:tbl>
    <w:p w14:paraId="3D928C71" w14:textId="77777777" w:rsidR="0017234E" w:rsidRPr="005B3AAE" w:rsidRDefault="0017234E" w:rsidP="004C3AE1">
      <w:pPr>
        <w:outlineLvl w:val="0"/>
        <w:rPr>
          <w:rFonts w:ascii="Myriad Pro" w:hAnsi="Myriad Pro"/>
          <w:bCs/>
          <w:smallCaps w:val="0"/>
        </w:rPr>
      </w:pPr>
    </w:p>
    <w:sectPr w:rsidR="0017234E" w:rsidRPr="005B3AAE" w:rsidSect="00B9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56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54F28" w14:textId="77777777" w:rsidR="00490097" w:rsidRDefault="00490097">
      <w:r>
        <w:separator/>
      </w:r>
    </w:p>
  </w:endnote>
  <w:endnote w:type="continuationSeparator" w:id="0">
    <w:p w14:paraId="41F980A8" w14:textId="77777777" w:rsidR="00490097" w:rsidRDefault="0049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2A98" w14:textId="77777777" w:rsidR="00954704" w:rsidRDefault="009547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0BCC" w14:textId="77777777" w:rsidR="000C5B4B" w:rsidRPr="00AF0164" w:rsidRDefault="000C5B4B">
    <w:pPr>
      <w:pStyle w:val="Zpat"/>
      <w:rPr>
        <w:rFonts w:ascii="Arial" w:hAnsi="Arial" w:cs="Arial"/>
        <w:smallCaps w:val="0"/>
        <w:sz w:val="4"/>
        <w:szCs w:val="4"/>
      </w:rPr>
    </w:pPr>
    <w:r>
      <w:rPr>
        <w:rFonts w:ascii="Arial" w:hAnsi="Arial" w:cs="Arial"/>
        <w:smallCaps w:val="0"/>
        <w:sz w:val="4"/>
        <w:szCs w:val="4"/>
      </w:rPr>
      <w:ptab w:relativeTo="margin" w:alignment="left" w:leader="none"/>
    </w:r>
  </w:p>
  <w:p w14:paraId="27128314" w14:textId="291162F2" w:rsidR="00506F17" w:rsidRDefault="00506F17" w:rsidP="00506F17">
    <w:pPr>
      <w:pStyle w:val="Zpat"/>
      <w:tabs>
        <w:tab w:val="clear" w:pos="4536"/>
        <w:tab w:val="left" w:pos="993"/>
        <w:tab w:val="left" w:pos="9072"/>
        <w:tab w:val="right" w:pos="10632"/>
      </w:tabs>
      <w:jc w:val="both"/>
      <w:rPr>
        <w:rFonts w:ascii="Myriad Pro" w:hAnsi="Myriad Pro"/>
        <w:b/>
        <w:smallCaps w:val="0"/>
        <w:color w:val="925023"/>
      </w:rPr>
    </w:pPr>
    <w:r w:rsidRPr="008116BF">
      <w:rPr>
        <w:rFonts w:ascii="Myriad Pro" w:hAnsi="Myriad Pro"/>
        <w:b/>
        <w:smallCaps w:val="0"/>
        <w:color w:val="925023"/>
      </w:rPr>
      <w:t>tel.:</w:t>
    </w:r>
    <w:r w:rsidR="00D9035B">
      <w:rPr>
        <w:rFonts w:ascii="Myriad Pro" w:hAnsi="Myriad Pro"/>
        <w:smallCaps w:val="0"/>
        <w:color w:val="925023"/>
      </w:rPr>
      <w:t xml:space="preserve">      </w:t>
    </w:r>
    <w:r w:rsidR="00EC1CAA">
      <w:rPr>
        <w:rFonts w:ascii="Myriad Pro" w:hAnsi="Myriad Pro"/>
        <w:smallCaps w:val="0"/>
        <w:color w:val="925023"/>
      </w:rPr>
      <w:t>602 411 350</w:t>
    </w:r>
  </w:p>
  <w:p w14:paraId="7022CD27" w14:textId="6CBBA217" w:rsidR="00D9035B" w:rsidRDefault="00D9035B" w:rsidP="00506F17">
    <w:pPr>
      <w:pStyle w:val="Zpat"/>
      <w:tabs>
        <w:tab w:val="clear" w:pos="4536"/>
        <w:tab w:val="left" w:pos="993"/>
        <w:tab w:val="left" w:pos="9072"/>
        <w:tab w:val="right" w:pos="10632"/>
      </w:tabs>
      <w:jc w:val="both"/>
      <w:rPr>
        <w:rFonts w:ascii="Myriad Pro" w:hAnsi="Myriad Pro"/>
        <w:smallCaps w:val="0"/>
        <w:color w:val="925023"/>
      </w:rPr>
    </w:pPr>
    <w:r w:rsidRPr="00D9035B">
      <w:rPr>
        <w:noProof/>
      </w:rPr>
      <w:drawing>
        <wp:inline distT="0" distB="0" distL="0" distR="0" wp14:anchorId="43C04CCC" wp14:editId="506278A8">
          <wp:extent cx="5762625" cy="200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B5462" w14:textId="042DDB8B" w:rsidR="00506F17" w:rsidRPr="00D94703" w:rsidRDefault="00506F17" w:rsidP="00506F17">
    <w:pPr>
      <w:pStyle w:val="Zpat"/>
      <w:tabs>
        <w:tab w:val="clear" w:pos="4536"/>
        <w:tab w:val="clear" w:pos="9072"/>
        <w:tab w:val="left" w:pos="993"/>
        <w:tab w:val="left" w:pos="8080"/>
        <w:tab w:val="right" w:pos="10632"/>
      </w:tabs>
      <w:jc w:val="both"/>
      <w:rPr>
        <w:rFonts w:ascii="Myriad Pro" w:hAnsi="Myriad Pro"/>
        <w:color w:val="925023"/>
      </w:rPr>
    </w:pPr>
    <w:r w:rsidRPr="00283B01">
      <w:rPr>
        <w:rFonts w:ascii="Myriad Pro" w:hAnsi="Myriad Pro"/>
        <w:b/>
        <w:smallCaps w:val="0"/>
        <w:color w:val="925023"/>
      </w:rPr>
      <w:t>e-mail:</w:t>
    </w:r>
    <w:r w:rsidR="00EC1CAA">
      <w:rPr>
        <w:rFonts w:ascii="Myriad Pro" w:hAnsi="Myriad Pro"/>
        <w:b/>
        <w:smallCaps w:val="0"/>
        <w:color w:val="925023"/>
      </w:rPr>
      <w:t xml:space="preserve"> </w:t>
    </w:r>
    <w:r w:rsidR="00EC1CAA">
      <w:rPr>
        <w:rStyle w:val="Hypertextovodkaz"/>
        <w:rFonts w:ascii="Myriad Pro" w:hAnsi="Myriad Pro"/>
        <w:smallCaps w:val="0"/>
        <w:color w:val="925023"/>
      </w:rPr>
      <w:t>vzdelavani</w:t>
    </w:r>
    <w:r>
      <w:rPr>
        <w:rStyle w:val="Hypertextovodkaz"/>
        <w:rFonts w:ascii="Myriad Pro" w:hAnsi="Myriad Pro"/>
        <w:smallCaps w:val="0"/>
        <w:color w:val="925023"/>
      </w:rPr>
      <w:t>@senior</w:t>
    </w:r>
    <w:r w:rsidR="00954704">
      <w:rPr>
        <w:rStyle w:val="Hypertextovodkaz"/>
        <w:rFonts w:ascii="Myriad Pro" w:hAnsi="Myriad Pro"/>
        <w:smallCaps w:val="0"/>
        <w:color w:val="925023"/>
      </w:rPr>
      <w:t>-</w:t>
    </w:r>
    <w:r>
      <w:rPr>
        <w:rStyle w:val="Hypertextovodkaz"/>
        <w:rFonts w:ascii="Myriad Pro" w:hAnsi="Myriad Pro"/>
        <w:smallCaps w:val="0"/>
        <w:color w:val="925023"/>
      </w:rPr>
      <w:t>otrokovice.cz</w:t>
    </w:r>
    <w:r w:rsidRPr="008116BF">
      <w:rPr>
        <w:rFonts w:ascii="Myriad Pro" w:hAnsi="Myriad Pro"/>
        <w:color w:val="925023"/>
      </w:rPr>
      <w:t xml:space="preserve">                                                                          </w:t>
    </w:r>
    <w:r>
      <w:rPr>
        <w:rFonts w:ascii="Myriad Pro" w:hAnsi="Myriad Pro"/>
        <w:color w:val="925023"/>
      </w:rPr>
      <w:t xml:space="preserve">               </w:t>
    </w:r>
    <w:r>
      <w:rPr>
        <w:rFonts w:ascii="Myriad Pro" w:hAnsi="Myriad Pro"/>
        <w:color w:val="925023"/>
      </w:rPr>
      <w:tab/>
    </w:r>
    <w:r>
      <w:rPr>
        <w:rFonts w:ascii="Myriad Pro" w:hAnsi="Myriad Pro"/>
        <w:color w:val="925023"/>
      </w:rPr>
      <w:tab/>
    </w:r>
  </w:p>
  <w:p w14:paraId="5B20FD54" w14:textId="77777777" w:rsidR="00506F17" w:rsidRPr="00D94703" w:rsidRDefault="00506F17" w:rsidP="00506F17">
    <w:pPr>
      <w:pStyle w:val="Zpat"/>
      <w:tabs>
        <w:tab w:val="clear" w:pos="4536"/>
        <w:tab w:val="clear" w:pos="9072"/>
        <w:tab w:val="left" w:pos="993"/>
        <w:tab w:val="right" w:pos="9360"/>
      </w:tabs>
      <w:jc w:val="both"/>
      <w:rPr>
        <w:rFonts w:ascii="Myriad Pro" w:hAnsi="Myriad Pro"/>
        <w:color w:val="925023"/>
      </w:rPr>
    </w:pPr>
    <w:r>
      <w:rPr>
        <w:rFonts w:ascii="Myriad Pro" w:hAnsi="Myriad Pro"/>
        <w:smallCaps w:val="0"/>
        <w:color w:val="925023"/>
      </w:rPr>
      <w:ptab w:relativeTo="margin" w:alignment="right" w:leader="none"/>
    </w:r>
  </w:p>
  <w:p w14:paraId="1BA37588" w14:textId="77777777" w:rsidR="000C5B4B" w:rsidRPr="00D94703" w:rsidRDefault="000C5B4B" w:rsidP="008116BF">
    <w:pPr>
      <w:pStyle w:val="Zpat"/>
      <w:tabs>
        <w:tab w:val="clear" w:pos="4536"/>
        <w:tab w:val="clear" w:pos="9072"/>
        <w:tab w:val="left" w:pos="993"/>
        <w:tab w:val="right" w:pos="9360"/>
      </w:tabs>
      <w:jc w:val="both"/>
      <w:rPr>
        <w:rFonts w:ascii="Myriad Pro" w:hAnsi="Myriad Pro"/>
        <w:color w:val="9250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5394" w14:textId="77777777" w:rsidR="00954704" w:rsidRDefault="00954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3B4A" w14:textId="77777777" w:rsidR="00490097" w:rsidRDefault="00490097">
      <w:r>
        <w:separator/>
      </w:r>
    </w:p>
  </w:footnote>
  <w:footnote w:type="continuationSeparator" w:id="0">
    <w:p w14:paraId="36E6ECCD" w14:textId="77777777" w:rsidR="00490097" w:rsidRDefault="0049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18E5" w14:textId="77777777" w:rsidR="00954704" w:rsidRDefault="009547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6773" w14:textId="77777777" w:rsidR="000C5B4B" w:rsidRDefault="000C5B4B" w:rsidP="007008FB">
    <w:pPr>
      <w:pStyle w:val="Zhlav"/>
      <w:tabs>
        <w:tab w:val="clear" w:pos="9072"/>
        <w:tab w:val="right" w:pos="9360"/>
      </w:tabs>
      <w:spacing w:line="276" w:lineRule="auto"/>
      <w:ind w:left="113"/>
      <w:rPr>
        <w:rFonts w:ascii="Arial" w:hAnsi="Arial" w:cs="Arial"/>
        <w:smallCaps w:val="0"/>
        <w:sz w:val="20"/>
        <w:szCs w:val="20"/>
      </w:rPr>
    </w:pPr>
    <w:r>
      <w:rPr>
        <w:rFonts w:ascii="Arial" w:hAnsi="Arial" w:cs="Arial"/>
        <w:smallCaps w:val="0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66F91F6" wp14:editId="013F42A4">
          <wp:simplePos x="0" y="0"/>
          <wp:positionH relativeFrom="column">
            <wp:posOffset>-36195</wp:posOffset>
          </wp:positionH>
          <wp:positionV relativeFrom="paragraph">
            <wp:posOffset>-131445</wp:posOffset>
          </wp:positionV>
          <wp:extent cx="2066925" cy="781050"/>
          <wp:effectExtent l="19050" t="0" r="9525" b="0"/>
          <wp:wrapTight wrapText="bothSides">
            <wp:wrapPolygon edited="0">
              <wp:start x="-199" y="0"/>
              <wp:lineTo x="-199" y="21073"/>
              <wp:lineTo x="21700" y="21073"/>
              <wp:lineTo x="21700" y="0"/>
              <wp:lineTo x="-199" y="0"/>
            </wp:wrapPolygon>
          </wp:wrapTight>
          <wp:docPr id="2" name="Obrázek 1" descr="Senior logo2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 logo2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mallCaps w:val="0"/>
        <w:sz w:val="20"/>
        <w:szCs w:val="20"/>
      </w:rPr>
      <w:t xml:space="preserve">                                                                                                                       </w:t>
    </w:r>
  </w:p>
  <w:p w14:paraId="5DEAA69B" w14:textId="77777777" w:rsidR="000C5B4B" w:rsidRDefault="000C5B4B" w:rsidP="00596601">
    <w:pPr>
      <w:pStyle w:val="Zhlav"/>
      <w:tabs>
        <w:tab w:val="clear" w:pos="9072"/>
        <w:tab w:val="right" w:pos="9360"/>
      </w:tabs>
      <w:rPr>
        <w:rFonts w:ascii="Myriad Pro" w:hAnsi="Myriad Pro" w:cs="Myriad Arabic"/>
        <w:smallCaps w:val="0"/>
        <w:color w:val="984806" w:themeColor="accent6" w:themeShade="80"/>
      </w:rPr>
    </w:pPr>
    <w:r w:rsidRPr="00D665B8">
      <w:rPr>
        <w:rFonts w:ascii="Myriad Pro" w:hAnsi="Myriad Pro" w:cs="Myriad Arabic"/>
        <w:b/>
        <w:smallCaps w:val="0"/>
        <w:color w:val="984806" w:themeColor="accent6" w:themeShade="80"/>
      </w:rPr>
      <w:ptab w:relativeTo="margin" w:alignment="right" w:leader="none"/>
    </w:r>
    <w:r w:rsidRPr="00D665B8">
      <w:rPr>
        <w:rFonts w:ascii="Myriad Pro" w:hAnsi="Myriad Pro" w:cs="Myriad Arabic"/>
        <w:b/>
        <w:smallCaps w:val="0"/>
        <w:color w:val="984806" w:themeColor="accent6" w:themeShade="80"/>
      </w:rPr>
      <w:t>SENIOR Otrokovice</w:t>
    </w:r>
    <w:r w:rsidRPr="00D665B8">
      <w:rPr>
        <w:rFonts w:ascii="Myriad Pro" w:hAnsi="Myriad Pro" w:cs="Myriad Arabic"/>
        <w:smallCaps w:val="0"/>
        <w:color w:val="984806" w:themeColor="accent6" w:themeShade="80"/>
      </w:rPr>
      <w:t>, pří</w:t>
    </w:r>
    <w:r w:rsidRPr="00D665B8">
      <w:rPr>
        <w:rFonts w:ascii="Myriad Pro" w:hAnsi="Myriad Pro" w:cs="Myriad Arabic"/>
        <w:smallCaps w:val="0"/>
        <w:color w:val="984806"/>
      </w:rPr>
      <w:t>sp</w:t>
    </w:r>
    <w:r w:rsidRPr="00D665B8">
      <w:rPr>
        <w:rFonts w:ascii="Myriad Pro" w:hAnsi="Myriad Pro" w:cs="Myriad Arabic"/>
        <w:smallCaps w:val="0"/>
        <w:color w:val="984806" w:themeColor="accent6" w:themeShade="80"/>
      </w:rPr>
      <w:t>ěvková organizace</w:t>
    </w:r>
  </w:p>
  <w:p w14:paraId="0E065DA8" w14:textId="77777777" w:rsidR="000C5B4B" w:rsidRPr="00D665B8" w:rsidRDefault="00910A70" w:rsidP="00D665B8">
    <w:pPr>
      <w:pStyle w:val="Zhlav"/>
      <w:tabs>
        <w:tab w:val="clear" w:pos="9072"/>
        <w:tab w:val="right" w:pos="9360"/>
      </w:tabs>
      <w:jc w:val="right"/>
      <w:rPr>
        <w:rFonts w:ascii="Myriad Pro" w:hAnsi="Myriad Pro" w:cs="Myriad Arabic"/>
        <w:smallCaps w:val="0"/>
        <w:color w:val="984806" w:themeColor="accent6" w:themeShade="80"/>
      </w:rPr>
    </w:pPr>
    <w:r>
      <w:rPr>
        <w:rFonts w:ascii="Myriad Pro" w:hAnsi="Myriad Pro" w:cs="Myriad Arabic"/>
        <w:smallCaps w:val="0"/>
        <w:color w:val="984806" w:themeColor="accent6" w:themeShade="80"/>
      </w:rPr>
      <w:t>K. Čapka 1615</w:t>
    </w:r>
    <w:r w:rsidR="000C5B4B" w:rsidRPr="008116BF">
      <w:rPr>
        <w:rFonts w:ascii="Myriad Pro" w:hAnsi="Myriad Pro" w:cs="Myriad Arabic"/>
        <w:smallCaps w:val="0"/>
        <w:color w:val="925023"/>
      </w:rPr>
      <w:t xml:space="preserve"> </w:t>
    </w:r>
    <w:r w:rsidR="000C5B4B" w:rsidRPr="008116BF">
      <w:rPr>
        <w:rFonts w:ascii="Myriad Pro" w:hAnsi="Myriad Pro" w:cs="Myriad Pro"/>
        <w:smallCaps w:val="0"/>
        <w:color w:val="925023"/>
      </w:rPr>
      <w:t>· 765</w:t>
    </w:r>
    <w:r w:rsidR="000C5B4B" w:rsidRPr="00D665B8">
      <w:rPr>
        <w:rFonts w:ascii="Myriad Pro" w:hAnsi="Myriad Pro" w:cs="Myriad Pro"/>
        <w:smallCaps w:val="0"/>
        <w:color w:val="925023"/>
      </w:rPr>
      <w:t xml:space="preserve"> 02 Otrokovice</w:t>
    </w:r>
    <w:r w:rsidR="000C5B4B">
      <w:rPr>
        <w:rFonts w:ascii="Myriad Pro" w:hAnsi="Myriad Pro" w:cs="Myriad Pro"/>
        <w:smallCaps w:val="0"/>
      </w:rPr>
      <w:t xml:space="preserve"> </w:t>
    </w:r>
  </w:p>
  <w:p w14:paraId="2543A53D" w14:textId="77777777" w:rsidR="000C5B4B" w:rsidRPr="00057DC2" w:rsidRDefault="000C5B4B" w:rsidP="00596601">
    <w:pPr>
      <w:pStyle w:val="Zhlav"/>
      <w:tabs>
        <w:tab w:val="clear" w:pos="9072"/>
        <w:tab w:val="right" w:pos="9360"/>
      </w:tabs>
      <w:rPr>
        <w:smallCaps w:val="0"/>
        <w:color w:val="984806" w:themeColor="accent6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7EDE" w14:textId="77777777" w:rsidR="00954704" w:rsidRDefault="00954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3.25pt;height:443.25pt" o:bullet="t">
        <v:imagedata r:id="rId1" o:title="Senior PIKTOlistek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4485E81"/>
    <w:multiLevelType w:val="hybridMultilevel"/>
    <w:tmpl w:val="89FA9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7DBD"/>
    <w:multiLevelType w:val="hybridMultilevel"/>
    <w:tmpl w:val="2438D2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1F38"/>
    <w:multiLevelType w:val="hybridMultilevel"/>
    <w:tmpl w:val="95544D84"/>
    <w:lvl w:ilvl="0" w:tplc="040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6CE2B59"/>
    <w:multiLevelType w:val="hybridMultilevel"/>
    <w:tmpl w:val="842CF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576F"/>
    <w:multiLevelType w:val="hybridMultilevel"/>
    <w:tmpl w:val="1FAA2C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167585"/>
    <w:multiLevelType w:val="hybridMultilevel"/>
    <w:tmpl w:val="F9946438"/>
    <w:lvl w:ilvl="0" w:tplc="5448B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951780"/>
    <w:multiLevelType w:val="hybridMultilevel"/>
    <w:tmpl w:val="73D061E2"/>
    <w:lvl w:ilvl="0" w:tplc="AE905E3A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0B6C5B58"/>
    <w:multiLevelType w:val="hybridMultilevel"/>
    <w:tmpl w:val="2F38C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45F53"/>
    <w:multiLevelType w:val="hybridMultilevel"/>
    <w:tmpl w:val="7398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745C4"/>
    <w:multiLevelType w:val="hybridMultilevel"/>
    <w:tmpl w:val="BC406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B2236"/>
    <w:multiLevelType w:val="hybridMultilevel"/>
    <w:tmpl w:val="FD7AEF9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5FC2490"/>
    <w:multiLevelType w:val="hybridMultilevel"/>
    <w:tmpl w:val="E63874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22F2F"/>
    <w:multiLevelType w:val="hybridMultilevel"/>
    <w:tmpl w:val="C2D26608"/>
    <w:lvl w:ilvl="0" w:tplc="11625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31D60"/>
    <w:multiLevelType w:val="singleLevel"/>
    <w:tmpl w:val="5A783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F63071"/>
    <w:multiLevelType w:val="hybridMultilevel"/>
    <w:tmpl w:val="54107662"/>
    <w:lvl w:ilvl="0" w:tplc="11625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0F47"/>
    <w:multiLevelType w:val="hybridMultilevel"/>
    <w:tmpl w:val="AA64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39EE"/>
    <w:multiLevelType w:val="hybridMultilevel"/>
    <w:tmpl w:val="3A505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6707B"/>
    <w:multiLevelType w:val="hybridMultilevel"/>
    <w:tmpl w:val="F266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0458"/>
    <w:multiLevelType w:val="hybridMultilevel"/>
    <w:tmpl w:val="B956C9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4771F0"/>
    <w:multiLevelType w:val="hybridMultilevel"/>
    <w:tmpl w:val="35A459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E6642"/>
    <w:multiLevelType w:val="hybridMultilevel"/>
    <w:tmpl w:val="9BE4225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F3526C"/>
    <w:multiLevelType w:val="hybridMultilevel"/>
    <w:tmpl w:val="8D72F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779C6"/>
    <w:multiLevelType w:val="hybridMultilevel"/>
    <w:tmpl w:val="B8E6C322"/>
    <w:lvl w:ilvl="0" w:tplc="1A50E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1B94"/>
    <w:multiLevelType w:val="hybridMultilevel"/>
    <w:tmpl w:val="7532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CE2"/>
    <w:multiLevelType w:val="hybridMultilevel"/>
    <w:tmpl w:val="B9D816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23CD7"/>
    <w:multiLevelType w:val="hybridMultilevel"/>
    <w:tmpl w:val="4B267022"/>
    <w:lvl w:ilvl="0" w:tplc="116259E2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70F43DD"/>
    <w:multiLevelType w:val="hybridMultilevel"/>
    <w:tmpl w:val="54245C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34670"/>
    <w:multiLevelType w:val="hybridMultilevel"/>
    <w:tmpl w:val="1094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76E9A"/>
    <w:multiLevelType w:val="hybridMultilevel"/>
    <w:tmpl w:val="D092E6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52C16"/>
    <w:multiLevelType w:val="hybridMultilevel"/>
    <w:tmpl w:val="FBFC93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28D42C2"/>
    <w:multiLevelType w:val="hybridMultilevel"/>
    <w:tmpl w:val="834EA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E512E"/>
    <w:multiLevelType w:val="hybridMultilevel"/>
    <w:tmpl w:val="63588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B14ED"/>
    <w:multiLevelType w:val="hybridMultilevel"/>
    <w:tmpl w:val="EE76BB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776F3"/>
    <w:multiLevelType w:val="hybridMultilevel"/>
    <w:tmpl w:val="D584C336"/>
    <w:lvl w:ilvl="0" w:tplc="737A6C5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24267"/>
    <w:multiLevelType w:val="hybridMultilevel"/>
    <w:tmpl w:val="329CD07E"/>
    <w:lvl w:ilvl="0" w:tplc="2BF24680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55356"/>
    <w:multiLevelType w:val="hybridMultilevel"/>
    <w:tmpl w:val="8DFA1668"/>
    <w:lvl w:ilvl="0" w:tplc="AE905E3A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7" w15:restartNumberingAfterBreak="0">
    <w:nsid w:val="66DE2D02"/>
    <w:multiLevelType w:val="hybridMultilevel"/>
    <w:tmpl w:val="8F10D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35F5A"/>
    <w:multiLevelType w:val="hybridMultilevel"/>
    <w:tmpl w:val="502AD904"/>
    <w:lvl w:ilvl="0" w:tplc="2B8023E4">
      <w:start w:val="76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AAF0169"/>
    <w:multiLevelType w:val="hybridMultilevel"/>
    <w:tmpl w:val="6CE054D0"/>
    <w:lvl w:ilvl="0" w:tplc="7362E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24B06"/>
    <w:multiLevelType w:val="hybridMultilevel"/>
    <w:tmpl w:val="A3FEC526"/>
    <w:lvl w:ilvl="0" w:tplc="4A6C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34FA"/>
    <w:multiLevelType w:val="hybridMultilevel"/>
    <w:tmpl w:val="CEC60A26"/>
    <w:lvl w:ilvl="0" w:tplc="C7D856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2761"/>
    <w:multiLevelType w:val="hybridMultilevel"/>
    <w:tmpl w:val="FCD6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1347">
    <w:abstractNumId w:val="13"/>
  </w:num>
  <w:num w:numId="2" w16cid:durableId="824397938">
    <w:abstractNumId w:val="26"/>
  </w:num>
  <w:num w:numId="3" w16cid:durableId="82652559">
    <w:abstractNumId w:val="15"/>
  </w:num>
  <w:num w:numId="4" w16cid:durableId="1485584323">
    <w:abstractNumId w:val="30"/>
  </w:num>
  <w:num w:numId="5" w16cid:durableId="392700282">
    <w:abstractNumId w:val="19"/>
  </w:num>
  <w:num w:numId="6" w16cid:durableId="184702020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017233">
    <w:abstractNumId w:val="20"/>
  </w:num>
  <w:num w:numId="8" w16cid:durableId="1514879581">
    <w:abstractNumId w:val="11"/>
  </w:num>
  <w:num w:numId="9" w16cid:durableId="625236245">
    <w:abstractNumId w:val="6"/>
  </w:num>
  <w:num w:numId="10" w16cid:durableId="760297444">
    <w:abstractNumId w:val="41"/>
  </w:num>
  <w:num w:numId="11" w16cid:durableId="551233670">
    <w:abstractNumId w:val="40"/>
  </w:num>
  <w:num w:numId="12" w16cid:durableId="477723278">
    <w:abstractNumId w:val="9"/>
  </w:num>
  <w:num w:numId="13" w16cid:durableId="1034426029">
    <w:abstractNumId w:val="23"/>
  </w:num>
  <w:num w:numId="14" w16cid:durableId="1454596978">
    <w:abstractNumId w:val="32"/>
  </w:num>
  <w:num w:numId="15" w16cid:durableId="1102846833">
    <w:abstractNumId w:val="10"/>
  </w:num>
  <w:num w:numId="16" w16cid:durableId="850221613">
    <w:abstractNumId w:val="31"/>
  </w:num>
  <w:num w:numId="17" w16cid:durableId="250357638">
    <w:abstractNumId w:val="22"/>
  </w:num>
  <w:num w:numId="18" w16cid:durableId="66585105">
    <w:abstractNumId w:val="39"/>
  </w:num>
  <w:num w:numId="19" w16cid:durableId="986862291">
    <w:abstractNumId w:val="5"/>
  </w:num>
  <w:num w:numId="20" w16cid:durableId="12906981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8835039">
    <w:abstractNumId w:val="29"/>
  </w:num>
  <w:num w:numId="22" w16cid:durableId="917328480">
    <w:abstractNumId w:val="33"/>
  </w:num>
  <w:num w:numId="23" w16cid:durableId="1941835694">
    <w:abstractNumId w:val="35"/>
  </w:num>
  <w:num w:numId="24" w16cid:durableId="486091545">
    <w:abstractNumId w:val="8"/>
  </w:num>
  <w:num w:numId="25" w16cid:durableId="1327123566">
    <w:abstractNumId w:val="42"/>
  </w:num>
  <w:num w:numId="26" w16cid:durableId="457115175">
    <w:abstractNumId w:val="28"/>
  </w:num>
  <w:num w:numId="27" w16cid:durableId="1509829433">
    <w:abstractNumId w:val="14"/>
  </w:num>
  <w:num w:numId="28" w16cid:durableId="1387946986">
    <w:abstractNumId w:val="16"/>
  </w:num>
  <w:num w:numId="29" w16cid:durableId="496270818">
    <w:abstractNumId w:val="38"/>
  </w:num>
  <w:num w:numId="30" w16cid:durableId="148982649">
    <w:abstractNumId w:val="36"/>
  </w:num>
  <w:num w:numId="31" w16cid:durableId="948203373">
    <w:abstractNumId w:val="7"/>
  </w:num>
  <w:num w:numId="32" w16cid:durableId="1586958450">
    <w:abstractNumId w:val="17"/>
  </w:num>
  <w:num w:numId="33" w16cid:durableId="11542687">
    <w:abstractNumId w:val="3"/>
  </w:num>
  <w:num w:numId="34" w16cid:durableId="408306008">
    <w:abstractNumId w:val="24"/>
  </w:num>
  <w:num w:numId="35" w16cid:durableId="107697439">
    <w:abstractNumId w:val="21"/>
  </w:num>
  <w:num w:numId="36" w16cid:durableId="983434039">
    <w:abstractNumId w:val="12"/>
  </w:num>
  <w:num w:numId="37" w16cid:durableId="1956714747">
    <w:abstractNumId w:val="25"/>
  </w:num>
  <w:num w:numId="38" w16cid:durableId="1279920283">
    <w:abstractNumId w:val="27"/>
  </w:num>
  <w:num w:numId="39" w16cid:durableId="184247085">
    <w:abstractNumId w:val="2"/>
  </w:num>
  <w:num w:numId="40" w16cid:durableId="458571722">
    <w:abstractNumId w:val="1"/>
  </w:num>
  <w:num w:numId="41" w16cid:durableId="1023626730">
    <w:abstractNumId w:val="18"/>
  </w:num>
  <w:num w:numId="42" w16cid:durableId="1669290035">
    <w:abstractNumId w:val="4"/>
  </w:num>
  <w:num w:numId="43" w16cid:durableId="1848903123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F7"/>
    <w:rsid w:val="000009D8"/>
    <w:rsid w:val="00004028"/>
    <w:rsid w:val="00021D6F"/>
    <w:rsid w:val="00026309"/>
    <w:rsid w:val="000327D4"/>
    <w:rsid w:val="00034A9D"/>
    <w:rsid w:val="00042948"/>
    <w:rsid w:val="000453F1"/>
    <w:rsid w:val="000467DB"/>
    <w:rsid w:val="00051CA5"/>
    <w:rsid w:val="000529B5"/>
    <w:rsid w:val="00057DC2"/>
    <w:rsid w:val="00064E6D"/>
    <w:rsid w:val="00070737"/>
    <w:rsid w:val="0007778F"/>
    <w:rsid w:val="000834BA"/>
    <w:rsid w:val="000874CC"/>
    <w:rsid w:val="00087D74"/>
    <w:rsid w:val="00096E01"/>
    <w:rsid w:val="000A0242"/>
    <w:rsid w:val="000A1722"/>
    <w:rsid w:val="000A1CE5"/>
    <w:rsid w:val="000A281F"/>
    <w:rsid w:val="000B26D3"/>
    <w:rsid w:val="000C0147"/>
    <w:rsid w:val="000C474D"/>
    <w:rsid w:val="000C5B4B"/>
    <w:rsid w:val="000C7772"/>
    <w:rsid w:val="000D1706"/>
    <w:rsid w:val="000E16AA"/>
    <w:rsid w:val="000E565E"/>
    <w:rsid w:val="000F3E52"/>
    <w:rsid w:val="0010212B"/>
    <w:rsid w:val="0010340A"/>
    <w:rsid w:val="00104CBE"/>
    <w:rsid w:val="0011543F"/>
    <w:rsid w:val="00116935"/>
    <w:rsid w:val="001176A6"/>
    <w:rsid w:val="001216B4"/>
    <w:rsid w:val="00123D70"/>
    <w:rsid w:val="00126529"/>
    <w:rsid w:val="00127909"/>
    <w:rsid w:val="00134F8D"/>
    <w:rsid w:val="00144836"/>
    <w:rsid w:val="001537F8"/>
    <w:rsid w:val="001637C0"/>
    <w:rsid w:val="0016488E"/>
    <w:rsid w:val="00165EEE"/>
    <w:rsid w:val="001667F8"/>
    <w:rsid w:val="00166CDF"/>
    <w:rsid w:val="0017234E"/>
    <w:rsid w:val="001821C9"/>
    <w:rsid w:val="00190CB2"/>
    <w:rsid w:val="001944EF"/>
    <w:rsid w:val="001A097F"/>
    <w:rsid w:val="001A5FAA"/>
    <w:rsid w:val="001B67D8"/>
    <w:rsid w:val="001C2D88"/>
    <w:rsid w:val="001C365E"/>
    <w:rsid w:val="001C7E37"/>
    <w:rsid w:val="001D01E6"/>
    <w:rsid w:val="001D74B6"/>
    <w:rsid w:val="001D75A3"/>
    <w:rsid w:val="001E61EB"/>
    <w:rsid w:val="001E7CDA"/>
    <w:rsid w:val="001F16E2"/>
    <w:rsid w:val="002043F0"/>
    <w:rsid w:val="002044E8"/>
    <w:rsid w:val="002151C1"/>
    <w:rsid w:val="002169AD"/>
    <w:rsid w:val="00227259"/>
    <w:rsid w:val="0023109C"/>
    <w:rsid w:val="00231E2B"/>
    <w:rsid w:val="002355D1"/>
    <w:rsid w:val="00242C96"/>
    <w:rsid w:val="00244BF2"/>
    <w:rsid w:val="00245DC5"/>
    <w:rsid w:val="00250008"/>
    <w:rsid w:val="002620E1"/>
    <w:rsid w:val="00266A19"/>
    <w:rsid w:val="00270241"/>
    <w:rsid w:val="0027378D"/>
    <w:rsid w:val="00274992"/>
    <w:rsid w:val="002755A4"/>
    <w:rsid w:val="00277DE2"/>
    <w:rsid w:val="00281353"/>
    <w:rsid w:val="00283B01"/>
    <w:rsid w:val="0028704F"/>
    <w:rsid w:val="00287A6B"/>
    <w:rsid w:val="00295443"/>
    <w:rsid w:val="00295633"/>
    <w:rsid w:val="002A118E"/>
    <w:rsid w:val="002A45F4"/>
    <w:rsid w:val="002A7C9A"/>
    <w:rsid w:val="002B2DB0"/>
    <w:rsid w:val="002B5214"/>
    <w:rsid w:val="002B7E49"/>
    <w:rsid w:val="002C2B45"/>
    <w:rsid w:val="002C33C2"/>
    <w:rsid w:val="002C7429"/>
    <w:rsid w:val="002D5377"/>
    <w:rsid w:val="002D5725"/>
    <w:rsid w:val="002D6B3B"/>
    <w:rsid w:val="002E52AB"/>
    <w:rsid w:val="002F53D0"/>
    <w:rsid w:val="002F71AE"/>
    <w:rsid w:val="003034D3"/>
    <w:rsid w:val="00304485"/>
    <w:rsid w:val="003058C2"/>
    <w:rsid w:val="00305AE2"/>
    <w:rsid w:val="00306FDD"/>
    <w:rsid w:val="0032393D"/>
    <w:rsid w:val="0032644A"/>
    <w:rsid w:val="00330598"/>
    <w:rsid w:val="00332E29"/>
    <w:rsid w:val="00340860"/>
    <w:rsid w:val="003413C9"/>
    <w:rsid w:val="003502F4"/>
    <w:rsid w:val="003515CA"/>
    <w:rsid w:val="00351EF5"/>
    <w:rsid w:val="00352087"/>
    <w:rsid w:val="0035229B"/>
    <w:rsid w:val="003526B5"/>
    <w:rsid w:val="00357E9C"/>
    <w:rsid w:val="003606E9"/>
    <w:rsid w:val="0036100E"/>
    <w:rsid w:val="0036337C"/>
    <w:rsid w:val="003650E9"/>
    <w:rsid w:val="00367D79"/>
    <w:rsid w:val="003742AA"/>
    <w:rsid w:val="003767A6"/>
    <w:rsid w:val="00380A4C"/>
    <w:rsid w:val="00387A3D"/>
    <w:rsid w:val="00392682"/>
    <w:rsid w:val="00392999"/>
    <w:rsid w:val="00394036"/>
    <w:rsid w:val="0039641A"/>
    <w:rsid w:val="003968B7"/>
    <w:rsid w:val="003A0378"/>
    <w:rsid w:val="003C1B6C"/>
    <w:rsid w:val="003C47D6"/>
    <w:rsid w:val="003C529A"/>
    <w:rsid w:val="003C61D2"/>
    <w:rsid w:val="003D4F64"/>
    <w:rsid w:val="003D6AAD"/>
    <w:rsid w:val="003D7AE6"/>
    <w:rsid w:val="003E08F2"/>
    <w:rsid w:val="003E1A03"/>
    <w:rsid w:val="003E63BE"/>
    <w:rsid w:val="0040200A"/>
    <w:rsid w:val="004024D6"/>
    <w:rsid w:val="00402EF4"/>
    <w:rsid w:val="00405B39"/>
    <w:rsid w:val="004106B8"/>
    <w:rsid w:val="00430105"/>
    <w:rsid w:val="00442BB7"/>
    <w:rsid w:val="0045125A"/>
    <w:rsid w:val="0045324F"/>
    <w:rsid w:val="0045356D"/>
    <w:rsid w:val="00454230"/>
    <w:rsid w:val="004571D5"/>
    <w:rsid w:val="00457707"/>
    <w:rsid w:val="00460A7A"/>
    <w:rsid w:val="0046411F"/>
    <w:rsid w:val="00472675"/>
    <w:rsid w:val="004753F6"/>
    <w:rsid w:val="004759EA"/>
    <w:rsid w:val="00484619"/>
    <w:rsid w:val="00490097"/>
    <w:rsid w:val="00491665"/>
    <w:rsid w:val="00491E59"/>
    <w:rsid w:val="004969A9"/>
    <w:rsid w:val="00497BBA"/>
    <w:rsid w:val="004A0D23"/>
    <w:rsid w:val="004A4250"/>
    <w:rsid w:val="004B22F0"/>
    <w:rsid w:val="004B2EDE"/>
    <w:rsid w:val="004B3533"/>
    <w:rsid w:val="004B3791"/>
    <w:rsid w:val="004B4959"/>
    <w:rsid w:val="004B62F7"/>
    <w:rsid w:val="004C0BD8"/>
    <w:rsid w:val="004C3AE1"/>
    <w:rsid w:val="004C4FB2"/>
    <w:rsid w:val="004D1F69"/>
    <w:rsid w:val="004D3BF4"/>
    <w:rsid w:val="004D4840"/>
    <w:rsid w:val="004E2B94"/>
    <w:rsid w:val="004E32B5"/>
    <w:rsid w:val="004E6F44"/>
    <w:rsid w:val="004F016B"/>
    <w:rsid w:val="004F207F"/>
    <w:rsid w:val="004F286C"/>
    <w:rsid w:val="004F4659"/>
    <w:rsid w:val="00500661"/>
    <w:rsid w:val="005022FC"/>
    <w:rsid w:val="00506F17"/>
    <w:rsid w:val="005114D8"/>
    <w:rsid w:val="005261D8"/>
    <w:rsid w:val="00527856"/>
    <w:rsid w:val="00527D08"/>
    <w:rsid w:val="00530193"/>
    <w:rsid w:val="005308E4"/>
    <w:rsid w:val="0053398F"/>
    <w:rsid w:val="005346BD"/>
    <w:rsid w:val="00537091"/>
    <w:rsid w:val="00540565"/>
    <w:rsid w:val="00542B60"/>
    <w:rsid w:val="00543798"/>
    <w:rsid w:val="00547072"/>
    <w:rsid w:val="00550C5E"/>
    <w:rsid w:val="0055625A"/>
    <w:rsid w:val="005614AB"/>
    <w:rsid w:val="005614BD"/>
    <w:rsid w:val="0056387D"/>
    <w:rsid w:val="00564622"/>
    <w:rsid w:val="005661F2"/>
    <w:rsid w:val="00572D1B"/>
    <w:rsid w:val="00581132"/>
    <w:rsid w:val="00585596"/>
    <w:rsid w:val="00593A43"/>
    <w:rsid w:val="00596601"/>
    <w:rsid w:val="005A4FD4"/>
    <w:rsid w:val="005A784C"/>
    <w:rsid w:val="005B0BCC"/>
    <w:rsid w:val="005B3AAE"/>
    <w:rsid w:val="005B6A9A"/>
    <w:rsid w:val="005B7B47"/>
    <w:rsid w:val="005C16E4"/>
    <w:rsid w:val="005C7A46"/>
    <w:rsid w:val="005D3AFE"/>
    <w:rsid w:val="005E6BD3"/>
    <w:rsid w:val="005F152C"/>
    <w:rsid w:val="005F267B"/>
    <w:rsid w:val="005F2ABC"/>
    <w:rsid w:val="005F3A2D"/>
    <w:rsid w:val="005F41E0"/>
    <w:rsid w:val="005F6672"/>
    <w:rsid w:val="00601C32"/>
    <w:rsid w:val="0060421F"/>
    <w:rsid w:val="00605625"/>
    <w:rsid w:val="00605AF9"/>
    <w:rsid w:val="00605D38"/>
    <w:rsid w:val="006104A3"/>
    <w:rsid w:val="006128F3"/>
    <w:rsid w:val="006219F7"/>
    <w:rsid w:val="00621BC5"/>
    <w:rsid w:val="00621C19"/>
    <w:rsid w:val="00622407"/>
    <w:rsid w:val="0062560C"/>
    <w:rsid w:val="00630F3F"/>
    <w:rsid w:val="00631580"/>
    <w:rsid w:val="00635138"/>
    <w:rsid w:val="00643A7C"/>
    <w:rsid w:val="006458AC"/>
    <w:rsid w:val="00657339"/>
    <w:rsid w:val="00662AD8"/>
    <w:rsid w:val="0066620B"/>
    <w:rsid w:val="006669D5"/>
    <w:rsid w:val="00675776"/>
    <w:rsid w:val="00677422"/>
    <w:rsid w:val="006956BD"/>
    <w:rsid w:val="006A00EE"/>
    <w:rsid w:val="006A2F14"/>
    <w:rsid w:val="006A5F40"/>
    <w:rsid w:val="006A6CC8"/>
    <w:rsid w:val="006A6EC5"/>
    <w:rsid w:val="006A7A20"/>
    <w:rsid w:val="006B0D22"/>
    <w:rsid w:val="006B5C1C"/>
    <w:rsid w:val="006B647C"/>
    <w:rsid w:val="006B652C"/>
    <w:rsid w:val="006C0EEF"/>
    <w:rsid w:val="006C5825"/>
    <w:rsid w:val="006D35EF"/>
    <w:rsid w:val="006D4323"/>
    <w:rsid w:val="006D4A7A"/>
    <w:rsid w:val="006D5701"/>
    <w:rsid w:val="006E17A6"/>
    <w:rsid w:val="006E5666"/>
    <w:rsid w:val="006E70DF"/>
    <w:rsid w:val="006E753B"/>
    <w:rsid w:val="006F3C52"/>
    <w:rsid w:val="007008FB"/>
    <w:rsid w:val="00701422"/>
    <w:rsid w:val="007018B8"/>
    <w:rsid w:val="007169CE"/>
    <w:rsid w:val="0072205C"/>
    <w:rsid w:val="00725F2E"/>
    <w:rsid w:val="00734790"/>
    <w:rsid w:val="007347A8"/>
    <w:rsid w:val="007362B1"/>
    <w:rsid w:val="00753D3A"/>
    <w:rsid w:val="00754282"/>
    <w:rsid w:val="00754905"/>
    <w:rsid w:val="0076121B"/>
    <w:rsid w:val="00765E98"/>
    <w:rsid w:val="00782C1B"/>
    <w:rsid w:val="0078788C"/>
    <w:rsid w:val="00792C51"/>
    <w:rsid w:val="007936C0"/>
    <w:rsid w:val="007A49AD"/>
    <w:rsid w:val="007A65F0"/>
    <w:rsid w:val="007A77BC"/>
    <w:rsid w:val="007C41D1"/>
    <w:rsid w:val="007C794D"/>
    <w:rsid w:val="007E146C"/>
    <w:rsid w:val="007E1513"/>
    <w:rsid w:val="007F2B63"/>
    <w:rsid w:val="007F3587"/>
    <w:rsid w:val="008004E2"/>
    <w:rsid w:val="008050F0"/>
    <w:rsid w:val="00805A76"/>
    <w:rsid w:val="00806BFF"/>
    <w:rsid w:val="008116BF"/>
    <w:rsid w:val="00812FF7"/>
    <w:rsid w:val="00815695"/>
    <w:rsid w:val="00820090"/>
    <w:rsid w:val="00822D88"/>
    <w:rsid w:val="00827D15"/>
    <w:rsid w:val="00836BC3"/>
    <w:rsid w:val="008401FA"/>
    <w:rsid w:val="00847D84"/>
    <w:rsid w:val="0085274B"/>
    <w:rsid w:val="00855BA9"/>
    <w:rsid w:val="00860810"/>
    <w:rsid w:val="008624F2"/>
    <w:rsid w:val="00865FD9"/>
    <w:rsid w:val="00866641"/>
    <w:rsid w:val="00870C5B"/>
    <w:rsid w:val="00870C71"/>
    <w:rsid w:val="00887EE6"/>
    <w:rsid w:val="008A43F4"/>
    <w:rsid w:val="008B02A6"/>
    <w:rsid w:val="008B2AA6"/>
    <w:rsid w:val="008B6586"/>
    <w:rsid w:val="008C0CBE"/>
    <w:rsid w:val="008C4012"/>
    <w:rsid w:val="008C7CA1"/>
    <w:rsid w:val="008D0E0E"/>
    <w:rsid w:val="008D213B"/>
    <w:rsid w:val="008D28F0"/>
    <w:rsid w:val="008D4BA9"/>
    <w:rsid w:val="008E4A09"/>
    <w:rsid w:val="008E6FFA"/>
    <w:rsid w:val="008E740E"/>
    <w:rsid w:val="008F385F"/>
    <w:rsid w:val="008F5285"/>
    <w:rsid w:val="008F7324"/>
    <w:rsid w:val="00906386"/>
    <w:rsid w:val="00910A70"/>
    <w:rsid w:val="0091342B"/>
    <w:rsid w:val="00916F21"/>
    <w:rsid w:val="009236A3"/>
    <w:rsid w:val="009300A2"/>
    <w:rsid w:val="009321EE"/>
    <w:rsid w:val="00934A49"/>
    <w:rsid w:val="0094581D"/>
    <w:rsid w:val="00946E79"/>
    <w:rsid w:val="009516B5"/>
    <w:rsid w:val="00954704"/>
    <w:rsid w:val="00955851"/>
    <w:rsid w:val="00962690"/>
    <w:rsid w:val="009628EF"/>
    <w:rsid w:val="009667F0"/>
    <w:rsid w:val="0096703D"/>
    <w:rsid w:val="009677C8"/>
    <w:rsid w:val="009762E3"/>
    <w:rsid w:val="00977860"/>
    <w:rsid w:val="0098160D"/>
    <w:rsid w:val="009817FA"/>
    <w:rsid w:val="0098462E"/>
    <w:rsid w:val="0098675E"/>
    <w:rsid w:val="00986B2E"/>
    <w:rsid w:val="009914F2"/>
    <w:rsid w:val="0099247D"/>
    <w:rsid w:val="009B0CB1"/>
    <w:rsid w:val="009C0A34"/>
    <w:rsid w:val="009C4CF6"/>
    <w:rsid w:val="009C7112"/>
    <w:rsid w:val="009D0EDA"/>
    <w:rsid w:val="009D63B9"/>
    <w:rsid w:val="009E011C"/>
    <w:rsid w:val="009E0405"/>
    <w:rsid w:val="009E0F9F"/>
    <w:rsid w:val="009E5ADB"/>
    <w:rsid w:val="009E6A30"/>
    <w:rsid w:val="009F4377"/>
    <w:rsid w:val="00A12FB7"/>
    <w:rsid w:val="00A24264"/>
    <w:rsid w:val="00A24591"/>
    <w:rsid w:val="00A275F0"/>
    <w:rsid w:val="00A3162D"/>
    <w:rsid w:val="00A34FED"/>
    <w:rsid w:val="00A3541A"/>
    <w:rsid w:val="00A43543"/>
    <w:rsid w:val="00A43DCA"/>
    <w:rsid w:val="00A43ED8"/>
    <w:rsid w:val="00A47BC3"/>
    <w:rsid w:val="00A5768A"/>
    <w:rsid w:val="00A647EE"/>
    <w:rsid w:val="00A64D96"/>
    <w:rsid w:val="00A65622"/>
    <w:rsid w:val="00A657F1"/>
    <w:rsid w:val="00A7080A"/>
    <w:rsid w:val="00A722DE"/>
    <w:rsid w:val="00A7258F"/>
    <w:rsid w:val="00A74491"/>
    <w:rsid w:val="00A80620"/>
    <w:rsid w:val="00A80AFF"/>
    <w:rsid w:val="00A835EB"/>
    <w:rsid w:val="00A85FF0"/>
    <w:rsid w:val="00A8707A"/>
    <w:rsid w:val="00AA0A0B"/>
    <w:rsid w:val="00AA2749"/>
    <w:rsid w:val="00AA2D7E"/>
    <w:rsid w:val="00AA316C"/>
    <w:rsid w:val="00AA5853"/>
    <w:rsid w:val="00AA6C8C"/>
    <w:rsid w:val="00AB5CA2"/>
    <w:rsid w:val="00AB73D8"/>
    <w:rsid w:val="00AB7E96"/>
    <w:rsid w:val="00AC742A"/>
    <w:rsid w:val="00AC787D"/>
    <w:rsid w:val="00AD0BF6"/>
    <w:rsid w:val="00AD2617"/>
    <w:rsid w:val="00AE3BF9"/>
    <w:rsid w:val="00AE5F51"/>
    <w:rsid w:val="00AF0164"/>
    <w:rsid w:val="00AF1A7D"/>
    <w:rsid w:val="00AF2244"/>
    <w:rsid w:val="00AF5353"/>
    <w:rsid w:val="00B062BF"/>
    <w:rsid w:val="00B21C9C"/>
    <w:rsid w:val="00B23E8E"/>
    <w:rsid w:val="00B24284"/>
    <w:rsid w:val="00B32FE3"/>
    <w:rsid w:val="00B35B76"/>
    <w:rsid w:val="00B36055"/>
    <w:rsid w:val="00B41EC8"/>
    <w:rsid w:val="00B44042"/>
    <w:rsid w:val="00B44676"/>
    <w:rsid w:val="00B50EC2"/>
    <w:rsid w:val="00B55076"/>
    <w:rsid w:val="00B552B2"/>
    <w:rsid w:val="00B60806"/>
    <w:rsid w:val="00B652CA"/>
    <w:rsid w:val="00B73C64"/>
    <w:rsid w:val="00B774D4"/>
    <w:rsid w:val="00B84A0A"/>
    <w:rsid w:val="00B86374"/>
    <w:rsid w:val="00B87177"/>
    <w:rsid w:val="00B9537B"/>
    <w:rsid w:val="00B9737C"/>
    <w:rsid w:val="00BA2A57"/>
    <w:rsid w:val="00BB5FC2"/>
    <w:rsid w:val="00BB7297"/>
    <w:rsid w:val="00BC05FB"/>
    <w:rsid w:val="00BC3271"/>
    <w:rsid w:val="00BC3FEA"/>
    <w:rsid w:val="00BD1066"/>
    <w:rsid w:val="00BD5574"/>
    <w:rsid w:val="00BD6AA5"/>
    <w:rsid w:val="00BD6B0B"/>
    <w:rsid w:val="00BE15A1"/>
    <w:rsid w:val="00BE27EB"/>
    <w:rsid w:val="00BE3E78"/>
    <w:rsid w:val="00BF12FF"/>
    <w:rsid w:val="00BF4A39"/>
    <w:rsid w:val="00BF5E2E"/>
    <w:rsid w:val="00BF5EF4"/>
    <w:rsid w:val="00BF7959"/>
    <w:rsid w:val="00C002F0"/>
    <w:rsid w:val="00C03CB0"/>
    <w:rsid w:val="00C13328"/>
    <w:rsid w:val="00C14017"/>
    <w:rsid w:val="00C14984"/>
    <w:rsid w:val="00C15B40"/>
    <w:rsid w:val="00C21805"/>
    <w:rsid w:val="00C21817"/>
    <w:rsid w:val="00C26F6F"/>
    <w:rsid w:val="00C32147"/>
    <w:rsid w:val="00C32B8A"/>
    <w:rsid w:val="00C36F7B"/>
    <w:rsid w:val="00C47DA4"/>
    <w:rsid w:val="00C57E85"/>
    <w:rsid w:val="00C60C56"/>
    <w:rsid w:val="00C66124"/>
    <w:rsid w:val="00C7131E"/>
    <w:rsid w:val="00C7303C"/>
    <w:rsid w:val="00C75221"/>
    <w:rsid w:val="00C927DC"/>
    <w:rsid w:val="00CB2220"/>
    <w:rsid w:val="00CB7CDD"/>
    <w:rsid w:val="00CC1FE3"/>
    <w:rsid w:val="00CC260A"/>
    <w:rsid w:val="00CC5E3E"/>
    <w:rsid w:val="00CD06CF"/>
    <w:rsid w:val="00CD1274"/>
    <w:rsid w:val="00CD30EA"/>
    <w:rsid w:val="00CE5731"/>
    <w:rsid w:val="00CE6EBC"/>
    <w:rsid w:val="00D02DFA"/>
    <w:rsid w:val="00D03434"/>
    <w:rsid w:val="00D057E0"/>
    <w:rsid w:val="00D05830"/>
    <w:rsid w:val="00D0594B"/>
    <w:rsid w:val="00D121E5"/>
    <w:rsid w:val="00D164C0"/>
    <w:rsid w:val="00D33DAA"/>
    <w:rsid w:val="00D34EB3"/>
    <w:rsid w:val="00D37C53"/>
    <w:rsid w:val="00D4598A"/>
    <w:rsid w:val="00D462B0"/>
    <w:rsid w:val="00D526F6"/>
    <w:rsid w:val="00D541FB"/>
    <w:rsid w:val="00D54B9E"/>
    <w:rsid w:val="00D57114"/>
    <w:rsid w:val="00D665B8"/>
    <w:rsid w:val="00D74C72"/>
    <w:rsid w:val="00D85E0A"/>
    <w:rsid w:val="00D9035B"/>
    <w:rsid w:val="00D905E1"/>
    <w:rsid w:val="00D908F0"/>
    <w:rsid w:val="00D92809"/>
    <w:rsid w:val="00D94703"/>
    <w:rsid w:val="00D94865"/>
    <w:rsid w:val="00D94AF8"/>
    <w:rsid w:val="00D9649C"/>
    <w:rsid w:val="00DA7C35"/>
    <w:rsid w:val="00DB142F"/>
    <w:rsid w:val="00DC7002"/>
    <w:rsid w:val="00DC7F92"/>
    <w:rsid w:val="00DD0A28"/>
    <w:rsid w:val="00DD7071"/>
    <w:rsid w:val="00DE479C"/>
    <w:rsid w:val="00DE7611"/>
    <w:rsid w:val="00DF023A"/>
    <w:rsid w:val="00DF0540"/>
    <w:rsid w:val="00DF0B78"/>
    <w:rsid w:val="00DF1BA8"/>
    <w:rsid w:val="00DF5DC5"/>
    <w:rsid w:val="00DF5F7B"/>
    <w:rsid w:val="00DF6988"/>
    <w:rsid w:val="00E014B9"/>
    <w:rsid w:val="00E03940"/>
    <w:rsid w:val="00E04C5A"/>
    <w:rsid w:val="00E074D1"/>
    <w:rsid w:val="00E10FDF"/>
    <w:rsid w:val="00E115FA"/>
    <w:rsid w:val="00E12D56"/>
    <w:rsid w:val="00E16434"/>
    <w:rsid w:val="00E16D3C"/>
    <w:rsid w:val="00E2017B"/>
    <w:rsid w:val="00E20F9F"/>
    <w:rsid w:val="00E27C28"/>
    <w:rsid w:val="00E27D54"/>
    <w:rsid w:val="00E30059"/>
    <w:rsid w:val="00E43222"/>
    <w:rsid w:val="00E45A82"/>
    <w:rsid w:val="00E467E6"/>
    <w:rsid w:val="00E469DC"/>
    <w:rsid w:val="00E477A6"/>
    <w:rsid w:val="00E53312"/>
    <w:rsid w:val="00E57FAC"/>
    <w:rsid w:val="00E640E9"/>
    <w:rsid w:val="00E674D5"/>
    <w:rsid w:val="00E71989"/>
    <w:rsid w:val="00E722EE"/>
    <w:rsid w:val="00E814FC"/>
    <w:rsid w:val="00E81636"/>
    <w:rsid w:val="00E912A7"/>
    <w:rsid w:val="00E954AB"/>
    <w:rsid w:val="00EA7B54"/>
    <w:rsid w:val="00EB363B"/>
    <w:rsid w:val="00EB414C"/>
    <w:rsid w:val="00EB5180"/>
    <w:rsid w:val="00EB7F43"/>
    <w:rsid w:val="00EC1CAA"/>
    <w:rsid w:val="00ED102D"/>
    <w:rsid w:val="00ED19F4"/>
    <w:rsid w:val="00ED37A2"/>
    <w:rsid w:val="00ED661D"/>
    <w:rsid w:val="00ED7CB9"/>
    <w:rsid w:val="00EE6BCE"/>
    <w:rsid w:val="00EE6D25"/>
    <w:rsid w:val="00EE7446"/>
    <w:rsid w:val="00EF3477"/>
    <w:rsid w:val="00EF6C5F"/>
    <w:rsid w:val="00EF7F75"/>
    <w:rsid w:val="00F20588"/>
    <w:rsid w:val="00F27931"/>
    <w:rsid w:val="00F30724"/>
    <w:rsid w:val="00F42509"/>
    <w:rsid w:val="00F46934"/>
    <w:rsid w:val="00F4759C"/>
    <w:rsid w:val="00F52A3C"/>
    <w:rsid w:val="00F57BB5"/>
    <w:rsid w:val="00F63B8F"/>
    <w:rsid w:val="00F7108E"/>
    <w:rsid w:val="00F73B3A"/>
    <w:rsid w:val="00F83504"/>
    <w:rsid w:val="00F860F2"/>
    <w:rsid w:val="00F90EF0"/>
    <w:rsid w:val="00F94DEC"/>
    <w:rsid w:val="00FA0870"/>
    <w:rsid w:val="00FA1202"/>
    <w:rsid w:val="00FA1CD5"/>
    <w:rsid w:val="00FA3095"/>
    <w:rsid w:val="00FA6A54"/>
    <w:rsid w:val="00FB113A"/>
    <w:rsid w:val="00FB5EC5"/>
    <w:rsid w:val="00FC27FC"/>
    <w:rsid w:val="00FC3744"/>
    <w:rsid w:val="00FC41C7"/>
    <w:rsid w:val="00FD3A51"/>
    <w:rsid w:val="00FD7481"/>
    <w:rsid w:val="00FE03E1"/>
    <w:rsid w:val="00FE401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EE70C78"/>
  <w15:docId w15:val="{5161F271-4AE6-4847-9161-B5F46B4E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7F75"/>
    <w:rPr>
      <w:smallCap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2B63"/>
    <w:pPr>
      <w:keepNext/>
      <w:suppressAutoHyphens/>
      <w:jc w:val="both"/>
      <w:outlineLvl w:val="0"/>
    </w:pPr>
    <w:rPr>
      <w:b/>
      <w:smallCaps w:val="0"/>
      <w:sz w:val="28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2948"/>
    <w:pPr>
      <w:keepNext/>
      <w:spacing w:before="240" w:after="60" w:line="276" w:lineRule="auto"/>
      <w:outlineLvl w:val="2"/>
    </w:pPr>
    <w:rPr>
      <w:rFonts w:ascii="Cambria" w:hAnsi="Cambria"/>
      <w:b/>
      <w:bCs/>
      <w:smallCaps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01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0164"/>
    <w:pPr>
      <w:tabs>
        <w:tab w:val="center" w:pos="4536"/>
        <w:tab w:val="right" w:pos="9072"/>
      </w:tabs>
    </w:pPr>
  </w:style>
  <w:style w:type="character" w:customStyle="1" w:styleId="barvatxt">
    <w:name w:val="barvatxt"/>
    <w:basedOn w:val="Standardnpsmoodstavce"/>
    <w:rsid w:val="00AF0164"/>
  </w:style>
  <w:style w:type="character" w:styleId="Hypertextovodkaz">
    <w:name w:val="Hyperlink"/>
    <w:basedOn w:val="Standardnpsmoodstavce"/>
    <w:rsid w:val="00AF0164"/>
    <w:rPr>
      <w:color w:val="0000FF"/>
      <w:u w:val="single"/>
    </w:rPr>
  </w:style>
  <w:style w:type="character" w:customStyle="1" w:styleId="platne">
    <w:name w:val="platne"/>
    <w:basedOn w:val="Standardnpsmoodstavce"/>
    <w:rsid w:val="00564622"/>
  </w:style>
  <w:style w:type="paragraph" w:styleId="Zkladntextodsazen">
    <w:name w:val="Body Text Indent"/>
    <w:basedOn w:val="Normln"/>
    <w:link w:val="ZkladntextodsazenChar"/>
    <w:rsid w:val="00601C32"/>
    <w:pPr>
      <w:suppressAutoHyphens/>
      <w:ind w:firstLine="708"/>
    </w:pPr>
    <w:rPr>
      <w:smallCaps w:val="0"/>
      <w:lang w:eastAsia="ar-SA"/>
    </w:rPr>
  </w:style>
  <w:style w:type="table" w:styleId="Mkatabulky">
    <w:name w:val="Table Grid"/>
    <w:basedOn w:val="Normlntabulka"/>
    <w:uiPriority w:val="1"/>
    <w:rsid w:val="0056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A274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F2B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63"/>
    <w:rPr>
      <w:smallCap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F2B63"/>
    <w:rPr>
      <w:b/>
      <w:sz w:val="28"/>
      <w:lang w:eastAsia="ar-SA"/>
    </w:rPr>
  </w:style>
  <w:style w:type="paragraph" w:styleId="Nzev">
    <w:name w:val="Title"/>
    <w:basedOn w:val="Normln"/>
    <w:next w:val="Normln"/>
    <w:link w:val="NzevChar"/>
    <w:qFormat/>
    <w:rsid w:val="007F2B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F2B63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42948"/>
    <w:rPr>
      <w:rFonts w:ascii="Cambria" w:hAnsi="Cambria"/>
      <w:b/>
      <w:bCs/>
      <w:sz w:val="26"/>
      <w:szCs w:val="26"/>
      <w:lang w:eastAsia="en-US"/>
    </w:rPr>
  </w:style>
  <w:style w:type="paragraph" w:styleId="Bezmezer">
    <w:name w:val="No Spacing"/>
    <w:link w:val="BezmezerChar"/>
    <w:uiPriority w:val="1"/>
    <w:qFormat/>
    <w:rsid w:val="00042948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5356D"/>
    <w:rPr>
      <w:b/>
      <w:bCs/>
    </w:rPr>
  </w:style>
  <w:style w:type="paragraph" w:styleId="Odstavecseseznamem">
    <w:name w:val="List Paragraph"/>
    <w:basedOn w:val="Normln"/>
    <w:uiPriority w:val="34"/>
    <w:qFormat/>
    <w:rsid w:val="004969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1D6F"/>
    <w:pPr>
      <w:spacing w:before="100" w:beforeAutospacing="1" w:after="100" w:afterAutospacing="1"/>
    </w:pPr>
    <w:rPr>
      <w:smallCap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461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057DC2"/>
    <w:rPr>
      <w:smallCap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57DC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7DC2"/>
    <w:rPr>
      <w:smallCaps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4284"/>
    <w:rPr>
      <w:color w:val="605E5C"/>
      <w:shd w:val="clear" w:color="auto" w:fill="E1DFDD"/>
    </w:rPr>
  </w:style>
  <w:style w:type="character" w:customStyle="1" w:styleId="ZkladntextodsazenChar">
    <w:name w:val="Základní text odsazený Char"/>
    <w:link w:val="Zkladntextodsazen"/>
    <w:rsid w:val="005B3AA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5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4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8964288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1065079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44;editel\Local%20Settings\Temporary%20Internet%20Files\OLK2BB\seni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F809-7065-4886-B3B6-D108787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</Template>
  <TotalTime>129</TotalTime>
  <Pages>1</Pages>
  <Words>159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1359</CharactersWithSpaces>
  <SharedDoc>false</SharedDoc>
  <HLinks>
    <vt:vector size="12" baseType="variant"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mailto:vardanova@senior.otrokovice.cz</vt:lpwstr>
      </vt:variant>
      <vt:variant>
        <vt:lpwstr/>
      </vt:variant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http://www.senior.otrokovice.cz/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</dc:creator>
  <cp:lastModifiedBy>Sekretariát</cp:lastModifiedBy>
  <cp:revision>71</cp:revision>
  <cp:lastPrinted>2024-12-05T14:33:00Z</cp:lastPrinted>
  <dcterms:created xsi:type="dcterms:W3CDTF">2021-01-18T16:18:00Z</dcterms:created>
  <dcterms:modified xsi:type="dcterms:W3CDTF">2024-12-09T14:02:00Z</dcterms:modified>
</cp:coreProperties>
</file>