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6652" w14:textId="0B51A6C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684955">
        <w:rPr>
          <w:b/>
          <w:noProof/>
          <w:sz w:val="28"/>
        </w:rPr>
        <w:t>333/24/1</w:t>
      </w:r>
    </w:p>
    <w:p w14:paraId="7AFB2C4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C01DC63" w14:textId="77777777">
        <w:trPr>
          <w:trHeight w:val="1773"/>
        </w:trPr>
        <w:tc>
          <w:tcPr>
            <w:tcW w:w="4398" w:type="dxa"/>
          </w:tcPr>
          <w:p w14:paraId="10DFA858" w14:textId="77777777" w:rsidR="00B8387D" w:rsidRDefault="00B8387D">
            <w:pPr>
              <w:rPr>
                <w:b/>
                <w:sz w:val="24"/>
              </w:rPr>
            </w:pPr>
          </w:p>
          <w:p w14:paraId="6F4A031F" w14:textId="23527DBD" w:rsidR="00B8387D" w:rsidRDefault="00684955">
            <w:r>
              <w:rPr>
                <w:b/>
                <w:noProof/>
                <w:sz w:val="24"/>
              </w:rPr>
              <w:t>Zdeněk Novák</w:t>
            </w:r>
          </w:p>
          <w:p w14:paraId="05669D39" w14:textId="77777777" w:rsidR="00B8387D" w:rsidRDefault="00B8387D"/>
          <w:p w14:paraId="4CAA48FB" w14:textId="77AD8392" w:rsidR="00B8387D" w:rsidRDefault="00684955">
            <w:r>
              <w:rPr>
                <w:b/>
                <w:noProof/>
                <w:sz w:val="24"/>
              </w:rPr>
              <w:t>Na Hrázi 47</w:t>
            </w:r>
          </w:p>
          <w:p w14:paraId="3BBEA4A5" w14:textId="1BCB416F" w:rsidR="00B8387D" w:rsidRDefault="00684955">
            <w:r>
              <w:rPr>
                <w:b/>
                <w:noProof/>
                <w:sz w:val="24"/>
              </w:rPr>
              <w:t xml:space="preserve">386 </w:t>
            </w:r>
            <w:proofErr w:type="gramStart"/>
            <w:r>
              <w:rPr>
                <w:b/>
                <w:noProof/>
                <w:sz w:val="24"/>
              </w:rPr>
              <w:t>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Strakonice</w:t>
            </w:r>
            <w:proofErr w:type="gramEnd"/>
          </w:p>
          <w:p w14:paraId="1BBF1128" w14:textId="77777777" w:rsidR="00B8387D" w:rsidRDefault="00B8387D"/>
        </w:tc>
      </w:tr>
    </w:tbl>
    <w:p w14:paraId="3E7085ED" w14:textId="77777777" w:rsidR="00B8387D" w:rsidRDefault="00B8387D"/>
    <w:p w14:paraId="7DCEA544" w14:textId="77777777" w:rsidR="00B8387D" w:rsidRDefault="00B8387D"/>
    <w:p w14:paraId="7BA72F8A" w14:textId="77777777" w:rsidR="00B8387D" w:rsidRDefault="00B8387D"/>
    <w:p w14:paraId="57D7BB7D" w14:textId="77777777" w:rsidR="00B8387D" w:rsidRDefault="00B8387D"/>
    <w:p w14:paraId="0A409C1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BB073CB" w14:textId="74954C9B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684955">
        <w:rPr>
          <w:b/>
          <w:noProof/>
          <w:sz w:val="24"/>
        </w:rPr>
        <w:t>43840124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684955">
        <w:rPr>
          <w:b/>
          <w:noProof/>
          <w:sz w:val="24"/>
        </w:rPr>
        <w:t>CZ5606120564</w:t>
      </w:r>
    </w:p>
    <w:p w14:paraId="6B572C5A" w14:textId="77777777" w:rsidR="00B8387D" w:rsidRDefault="00B8387D"/>
    <w:p w14:paraId="0EA8490C" w14:textId="17A9A1F1" w:rsidR="00684955" w:rsidRDefault="00684955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E64F24" wp14:editId="7FF5E6F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141144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63AE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4F42A10A" w14:textId="77777777" w:rsidR="00684955" w:rsidRDefault="00684955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instalatérské </w:t>
      </w:r>
      <w:proofErr w:type="gramStart"/>
      <w:r>
        <w:rPr>
          <w:rFonts w:ascii="Courier New" w:hAnsi="Courier New"/>
          <w:sz w:val="24"/>
        </w:rPr>
        <w:t>práce - střediska</w:t>
      </w:r>
      <w:proofErr w:type="gramEnd"/>
      <w:r>
        <w:rPr>
          <w:rFonts w:ascii="Courier New" w:hAnsi="Courier New"/>
          <w:sz w:val="24"/>
        </w:rPr>
        <w:t xml:space="preserve"> organizace STARZ</w:t>
      </w:r>
    </w:p>
    <w:p w14:paraId="0A4D7169" w14:textId="690711CC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58046E3C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C8F461F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3D05CA44" w14:textId="1E0BB6DC" w:rsidR="00D9348B" w:rsidRDefault="00684955">
            <w:pPr>
              <w:rPr>
                <w:sz w:val="24"/>
              </w:rPr>
            </w:pPr>
            <w:r>
              <w:rPr>
                <w:noProof/>
                <w:sz w:val="24"/>
              </w:rPr>
              <w:t>1.Instalatérské práce</w:t>
            </w:r>
          </w:p>
        </w:tc>
        <w:tc>
          <w:tcPr>
            <w:tcW w:w="1134" w:type="dxa"/>
          </w:tcPr>
          <w:p w14:paraId="222D5DB5" w14:textId="4272E63F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170BBC6" w14:textId="4CF7CDF0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CE07EA9" w14:textId="76B6AA08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B67EA2A" w14:textId="0C9978A9" w:rsidR="00D9348B" w:rsidRDefault="0068495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</w:tr>
      <w:tr w:rsidR="00D9348B" w14:paraId="26988DC9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6F81C649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0A0D31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4CFA4ED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7CF6E412" w14:textId="70DE8EBF" w:rsidR="00D9348B" w:rsidRDefault="0068495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</w:tr>
      <w:tr w:rsidR="00D9348B" w14:paraId="0AD8835A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5842C9D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7AB05FA5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B522A43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7A2C26C6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2F33CC44" w14:textId="77777777" w:rsidR="00C60911" w:rsidRDefault="00C60911" w:rsidP="008018AF">
      <w:pPr>
        <w:outlineLvl w:val="0"/>
        <w:rPr>
          <w:sz w:val="24"/>
        </w:rPr>
      </w:pPr>
    </w:p>
    <w:p w14:paraId="71302BDC" w14:textId="2281CE7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00F8AFC" w14:textId="5B3C4A9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84955">
        <w:rPr>
          <w:b/>
          <w:noProof/>
          <w:sz w:val="24"/>
        </w:rPr>
        <w:t>9. 12. 2024</w:t>
      </w:r>
    </w:p>
    <w:p w14:paraId="4F53CD52" w14:textId="68DA3E30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CF8B295" w14:textId="7FE86E6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84955">
        <w:rPr>
          <w:b/>
          <w:noProof/>
          <w:sz w:val="24"/>
        </w:rPr>
        <w:t>Správa tělovýchovných a rekreačních zařízení Strakonice</w:t>
      </w:r>
    </w:p>
    <w:p w14:paraId="4BE7D844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18609640" w14:textId="1E5CBFA1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84955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684955">
        <w:rPr>
          <w:b/>
          <w:noProof/>
          <w:sz w:val="24"/>
        </w:rPr>
        <w:t>CZ</w:t>
      </w:r>
      <w:proofErr w:type="gramEnd"/>
      <w:r w:rsidR="00684955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4C70DE28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21077442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3603C5A5" w14:textId="68E90315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684955">
        <w:rPr>
          <w:b/>
          <w:i/>
          <w:sz w:val="24"/>
        </w:rPr>
        <w:t>faktury@starz.cz</w:t>
      </w:r>
    </w:p>
    <w:p w14:paraId="49C21139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351BA015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7FD92070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47BE6E96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6FA53ABE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5FFF872F" w14:textId="77777777">
        <w:trPr>
          <w:cantSplit/>
          <w:trHeight w:hRule="exact" w:val="338"/>
        </w:trPr>
        <w:tc>
          <w:tcPr>
            <w:tcW w:w="858" w:type="dxa"/>
          </w:tcPr>
          <w:p w14:paraId="30CB8B74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0BB1A182" w14:textId="3C4CE250" w:rsidR="00D37BCE" w:rsidRPr="00B9120A" w:rsidRDefault="00684955" w:rsidP="00D37BCE">
            <w:pPr>
              <w:rPr>
                <w:b/>
              </w:rPr>
            </w:pPr>
            <w:r>
              <w:rPr>
                <w:b/>
                <w:noProof/>
              </w:rPr>
              <w:t>9. 12. 2024</w:t>
            </w:r>
          </w:p>
        </w:tc>
        <w:tc>
          <w:tcPr>
            <w:tcW w:w="1115" w:type="dxa"/>
          </w:tcPr>
          <w:p w14:paraId="388DACD4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2E2C0820" w14:textId="77777777" w:rsidR="00D37BCE" w:rsidRPr="00B9120A" w:rsidRDefault="00D37BCE" w:rsidP="00D37BCE">
            <w:pPr>
              <w:rPr>
                <w:b/>
              </w:rPr>
            </w:pPr>
          </w:p>
          <w:p w14:paraId="6A40758F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45EAE928" w14:textId="029B7FC8" w:rsidR="00D37BCE" w:rsidRPr="00B9120A" w:rsidRDefault="00684955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68F2063D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CF9F1" w14:textId="77777777" w:rsidR="001F0F09" w:rsidRDefault="001F0F09">
      <w:r>
        <w:separator/>
      </w:r>
    </w:p>
  </w:endnote>
  <w:endnote w:type="continuationSeparator" w:id="0">
    <w:p w14:paraId="455B4948" w14:textId="77777777" w:rsidR="001F0F09" w:rsidRDefault="001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F3B54" w14:textId="77777777" w:rsidR="001F0F09" w:rsidRDefault="001F0F09">
      <w:r>
        <w:separator/>
      </w:r>
    </w:p>
  </w:footnote>
  <w:footnote w:type="continuationSeparator" w:id="0">
    <w:p w14:paraId="1C8AAD7A" w14:textId="77777777" w:rsidR="001F0F09" w:rsidRDefault="001F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55"/>
    <w:rsid w:val="00030FF5"/>
    <w:rsid w:val="000814DF"/>
    <w:rsid w:val="000A1E17"/>
    <w:rsid w:val="00150FAF"/>
    <w:rsid w:val="00185877"/>
    <w:rsid w:val="00191B8B"/>
    <w:rsid w:val="00193C40"/>
    <w:rsid w:val="001D226F"/>
    <w:rsid w:val="001F0F09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622316"/>
    <w:rsid w:val="00634693"/>
    <w:rsid w:val="00684955"/>
    <w:rsid w:val="006C40A5"/>
    <w:rsid w:val="007210AC"/>
    <w:rsid w:val="00790F67"/>
    <w:rsid w:val="007A54F4"/>
    <w:rsid w:val="007C53E4"/>
    <w:rsid w:val="007D656F"/>
    <w:rsid w:val="007F71EC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D7D9E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1A14F"/>
  <w15:chartTrackingRefBased/>
  <w15:docId w15:val="{4159EBD7-CF36-4FE0-82BA-650B9E99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Program%20Files\PVT\Fenix\SABLONY\OBJ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823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účetní</dc:creator>
  <cp:keywords/>
  <cp:lastModifiedBy>Pavlína Mailová</cp:lastModifiedBy>
  <cp:revision>2</cp:revision>
  <cp:lastPrinted>2024-12-09T13:51:00Z</cp:lastPrinted>
  <dcterms:created xsi:type="dcterms:W3CDTF">2024-12-09T13:51:00Z</dcterms:created>
  <dcterms:modified xsi:type="dcterms:W3CDTF">2024-12-09T13:51:00Z</dcterms:modified>
</cp:coreProperties>
</file>