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B3BD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E010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E010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E010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E010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E010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6. 12. 2024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E010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0E010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0E010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E0104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E0104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E0104">
        <w:rPr>
          <w:rFonts w:ascii="Tahoma" w:hAnsi="Tahoma" w:cs="Tahoma"/>
          <w:noProof/>
          <w:sz w:val="28"/>
          <w:szCs w:val="28"/>
        </w:rPr>
        <w:t>383/24/7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E010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Slunečná - Nový Dražejov, Strakonice</w:t>
            </w:r>
          </w:p>
        </w:tc>
        <w:tc>
          <w:tcPr>
            <w:tcW w:w="1440" w:type="dxa"/>
          </w:tcPr>
          <w:p w:rsidR="001F0477" w:rsidRPr="006F0BA2" w:rsidRDefault="000E010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E010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61 682,97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E0104">
        <w:rPr>
          <w:rFonts w:ascii="Tahoma" w:hAnsi="Tahoma" w:cs="Tahoma"/>
          <w:b/>
          <w:bCs/>
          <w:noProof/>
          <w:sz w:val="20"/>
          <w:szCs w:val="20"/>
        </w:rPr>
        <w:t>61 682,97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E010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 2 havarijních oprav v asfaltové komunikaci ulice Slunečná, v k. ú. Dražejov u Strakonic, včetně doplnění hutněného zásypu a podkladních vrstev v místě dutin v komunikaci - dle cenové nabídky z 05.12.2024. Cena bez DPH činí 50.977,66 Kč, tj. cena včetně DPH činí 61.682,97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E0104">
        <w:rPr>
          <w:rFonts w:ascii="Tahoma" w:hAnsi="Tahoma" w:cs="Tahoma"/>
          <w:noProof/>
          <w:sz w:val="20"/>
          <w:szCs w:val="20"/>
        </w:rPr>
        <w:t>20. 12. 2024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E010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E0104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04" w:rsidRDefault="000E0104">
      <w:r>
        <w:separator/>
      </w:r>
    </w:p>
  </w:endnote>
  <w:endnote w:type="continuationSeparator" w:id="0">
    <w:p w:rsidR="000E0104" w:rsidRDefault="000E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04" w:rsidRDefault="000E0104">
      <w:r>
        <w:separator/>
      </w:r>
    </w:p>
  </w:footnote>
  <w:footnote w:type="continuationSeparator" w:id="0">
    <w:p w:rsidR="000E0104" w:rsidRDefault="000E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04"/>
    <w:rsid w:val="000E0104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F1424-429E-4095-9DF0-71B12A94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01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14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1288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2024-12-09T12:35:00Z</cp:lastPrinted>
  <dcterms:created xsi:type="dcterms:W3CDTF">2024-12-09T12:34:00Z</dcterms:created>
  <dcterms:modified xsi:type="dcterms:W3CDTF">2024-12-09T12:49:00Z</dcterms:modified>
</cp:coreProperties>
</file>