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16F6" w14:textId="77777777" w:rsidR="009805B3" w:rsidRPr="00D31E93" w:rsidRDefault="009805B3">
      <w:pPr>
        <w:pStyle w:val="Nadpis1"/>
      </w:pPr>
      <w:r w:rsidRPr="00D31E93">
        <w:t>Objednávka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701"/>
      </w:tblGrid>
      <w:tr w:rsidR="00B46721" w:rsidRPr="00D31E93" w14:paraId="09227E41" w14:textId="77777777" w:rsidTr="00587803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998AB8" w14:textId="77777777" w:rsidR="009805B3" w:rsidRPr="00D31E93" w:rsidRDefault="009805B3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31E93">
              <w:rPr>
                <w:rFonts w:ascii="Arial" w:hAnsi="Arial" w:cs="Arial"/>
                <w:b/>
                <w:bCs/>
              </w:rPr>
              <w:t>ODBĚRATEL:</w:t>
            </w:r>
          </w:p>
          <w:p w14:paraId="406BAD41" w14:textId="77777777" w:rsidR="009805B3" w:rsidRPr="00D31E93" w:rsidRDefault="009805B3">
            <w:pPr>
              <w:rPr>
                <w:rFonts w:ascii="Arial" w:hAnsi="Arial" w:cs="Arial"/>
                <w:b/>
                <w:bCs/>
              </w:rPr>
            </w:pPr>
          </w:p>
          <w:p w14:paraId="7DE26C8D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Okresní soud v Jablonci nad Nisou</w:t>
            </w:r>
          </w:p>
          <w:p w14:paraId="726B6A89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Mírové náměstí 494/5</w:t>
            </w:r>
          </w:p>
          <w:p w14:paraId="1DE2F9CA" w14:textId="3AC0342B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 xml:space="preserve">466 </w:t>
            </w:r>
            <w:r w:rsidR="00694D5C" w:rsidRPr="00D31E93">
              <w:rPr>
                <w:rFonts w:ascii="Arial" w:hAnsi="Arial" w:cs="Arial"/>
              </w:rPr>
              <w:t>59</w:t>
            </w:r>
            <w:r w:rsidRPr="00D31E93">
              <w:rPr>
                <w:rFonts w:ascii="Arial" w:hAnsi="Arial" w:cs="Arial"/>
              </w:rPr>
              <w:t xml:space="preserve"> Jablonec nad Nisou</w:t>
            </w:r>
          </w:p>
          <w:p w14:paraId="27958324" w14:textId="77777777" w:rsidR="009805B3" w:rsidRPr="00D31E93" w:rsidRDefault="009805B3">
            <w:pPr>
              <w:rPr>
                <w:rFonts w:ascii="Arial" w:hAnsi="Arial" w:cs="Arial"/>
              </w:rPr>
            </w:pPr>
          </w:p>
          <w:p w14:paraId="2DD4BDDE" w14:textId="77683ABC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 xml:space="preserve">Účet: </w:t>
            </w:r>
            <w:r w:rsidR="00694D5C" w:rsidRPr="00D31E93">
              <w:rPr>
                <w:rFonts w:ascii="Arial" w:hAnsi="Arial" w:cs="Arial"/>
              </w:rPr>
              <w:t>527451</w:t>
            </w:r>
            <w:r w:rsidRPr="00D31E93">
              <w:rPr>
                <w:rFonts w:ascii="Arial" w:hAnsi="Arial" w:cs="Arial"/>
              </w:rPr>
              <w:t>/</w:t>
            </w:r>
            <w:r w:rsidR="00694D5C" w:rsidRPr="00D31E93">
              <w:rPr>
                <w:rFonts w:ascii="Arial" w:hAnsi="Arial" w:cs="Arial"/>
              </w:rPr>
              <w:t>0710</w:t>
            </w:r>
          </w:p>
          <w:p w14:paraId="5584B38E" w14:textId="77777777" w:rsidR="009805B3" w:rsidRPr="00D31E93" w:rsidRDefault="009805B3">
            <w:pPr>
              <w:rPr>
                <w:rFonts w:ascii="Arial" w:hAnsi="Arial" w:cs="Arial"/>
              </w:rPr>
            </w:pPr>
          </w:p>
          <w:p w14:paraId="5EE93A7B" w14:textId="77777777" w:rsidR="009805B3" w:rsidRPr="00D31E93" w:rsidRDefault="009805B3">
            <w:pPr>
              <w:rPr>
                <w:rFonts w:ascii="Arial" w:hAnsi="Arial" w:cs="Arial"/>
                <w:b/>
                <w:bCs/>
              </w:rPr>
            </w:pPr>
            <w:r w:rsidRPr="00D31E9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75701A" w14:textId="77777777" w:rsidR="009805B3" w:rsidRPr="00D31E93" w:rsidRDefault="009805B3">
            <w:pPr>
              <w:spacing w:before="60"/>
              <w:rPr>
                <w:rFonts w:ascii="Arial" w:hAnsi="Arial" w:cs="Arial"/>
              </w:rPr>
            </w:pPr>
            <w:proofErr w:type="gramStart"/>
            <w:r w:rsidRPr="00D31E93">
              <w:rPr>
                <w:rFonts w:ascii="Arial" w:hAnsi="Arial" w:cs="Arial"/>
                <w:b/>
                <w:bCs/>
              </w:rPr>
              <w:t xml:space="preserve">IČ:  </w:t>
            </w:r>
            <w:r w:rsidRPr="00D31E93">
              <w:rPr>
                <w:rFonts w:ascii="Arial" w:hAnsi="Arial" w:cs="Arial"/>
              </w:rPr>
              <w:t>00024856</w:t>
            </w:r>
            <w:proofErr w:type="gramEnd"/>
          </w:p>
          <w:p w14:paraId="185A731C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FEAE98" w14:textId="77777777" w:rsidR="009805B3" w:rsidRPr="00D31E93" w:rsidRDefault="009805B3">
            <w:pPr>
              <w:spacing w:before="60"/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 xml:space="preserve">Číslo objednávky: </w:t>
            </w:r>
          </w:p>
          <w:p w14:paraId="257CEA9E" w14:textId="79B98F0B" w:rsidR="009805B3" w:rsidRPr="00D31E93" w:rsidRDefault="009805B3">
            <w:pPr>
              <w:spacing w:before="60"/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2024/OBJ/64</w:t>
            </w:r>
          </w:p>
          <w:p w14:paraId="44416A5E" w14:textId="77777777" w:rsidR="009805B3" w:rsidRPr="00D31E93" w:rsidRDefault="009805B3">
            <w:pPr>
              <w:rPr>
                <w:rFonts w:ascii="Arial" w:hAnsi="Arial" w:cs="Arial"/>
              </w:rPr>
            </w:pPr>
          </w:p>
          <w:p w14:paraId="1C9A701E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Spisová značka:</w:t>
            </w:r>
          </w:p>
          <w:p w14:paraId="6BCBEBD0" w14:textId="133A801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 xml:space="preserve">33 </w:t>
            </w:r>
            <w:proofErr w:type="spellStart"/>
            <w:r w:rsidRPr="00D31E93">
              <w:rPr>
                <w:rFonts w:ascii="Arial" w:hAnsi="Arial" w:cs="Arial"/>
              </w:rPr>
              <w:t>Spr</w:t>
            </w:r>
            <w:proofErr w:type="spellEnd"/>
            <w:r w:rsidRPr="00D31E93">
              <w:rPr>
                <w:rFonts w:ascii="Arial" w:hAnsi="Arial" w:cs="Arial"/>
              </w:rPr>
              <w:t xml:space="preserve"> 838/2024</w:t>
            </w:r>
          </w:p>
        </w:tc>
      </w:tr>
      <w:tr w:rsidR="00B46721" w:rsidRPr="00D31E93" w14:paraId="0C82E57C" w14:textId="77777777" w:rsidTr="00587803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52487A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Mírové náměstí 494/5</w:t>
            </w:r>
          </w:p>
          <w:p w14:paraId="6EB32105" w14:textId="40C5DE40" w:rsidR="009805B3" w:rsidRPr="00D31E93" w:rsidRDefault="009805B3">
            <w:pPr>
              <w:spacing w:after="120"/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 xml:space="preserve">466 </w:t>
            </w:r>
            <w:r w:rsidR="00694D5C" w:rsidRPr="00D31E93">
              <w:rPr>
                <w:rFonts w:ascii="Arial" w:hAnsi="Arial" w:cs="Arial"/>
              </w:rPr>
              <w:t>59</w:t>
            </w:r>
            <w:r w:rsidRPr="00D31E93">
              <w:rPr>
                <w:rFonts w:ascii="Arial" w:hAnsi="Arial" w:cs="Arial"/>
              </w:rPr>
              <w:t xml:space="preserve"> Jablonec nad Nisou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906BF90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2EFF62B" w14:textId="77777777" w:rsidR="009805B3" w:rsidRPr="00D31E93" w:rsidRDefault="009805B3">
            <w:pPr>
              <w:rPr>
                <w:rFonts w:ascii="Arial" w:hAnsi="Arial" w:cs="Arial"/>
                <w:sz w:val="28"/>
                <w:szCs w:val="28"/>
              </w:rPr>
            </w:pPr>
            <w:r w:rsidRPr="00D31E93">
              <w:rPr>
                <w:rFonts w:ascii="Arial" w:hAnsi="Arial" w:cs="Arial"/>
              </w:rPr>
              <w:t>IČ: 48108375</w:t>
            </w:r>
          </w:p>
          <w:p w14:paraId="0AC396F5" w14:textId="77777777" w:rsidR="009805B3" w:rsidRPr="00D31E93" w:rsidRDefault="009805B3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 xml:space="preserve">DIČ: </w:t>
            </w:r>
          </w:p>
        </w:tc>
      </w:tr>
      <w:tr w:rsidR="00B46721" w:rsidRPr="00D31E93" w14:paraId="5228A614" w14:textId="77777777" w:rsidTr="00587803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AA8D88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E0458D2" w14:textId="77777777" w:rsidR="009805B3" w:rsidRPr="00D31E93" w:rsidRDefault="009805B3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D055E5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AV MEDIA SYSTEMS, a.s.</w:t>
            </w:r>
          </w:p>
          <w:p w14:paraId="4E7BF15B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Pražská 1335/63</w:t>
            </w:r>
          </w:p>
          <w:p w14:paraId="03E70E9F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102 00   Praha 10</w:t>
            </w:r>
          </w:p>
        </w:tc>
      </w:tr>
      <w:tr w:rsidR="00B46721" w:rsidRPr="00D31E93" w14:paraId="6EAE4ED6" w14:textId="77777777" w:rsidTr="00587803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782F91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Datum objednání:</w:t>
            </w:r>
          </w:p>
          <w:p w14:paraId="29C5D9DE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Datum dodání:</w:t>
            </w:r>
          </w:p>
          <w:p w14:paraId="2643EDCB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7065DEA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05.12.2024</w:t>
            </w:r>
          </w:p>
          <w:p w14:paraId="6A4D9353" w14:textId="77777777" w:rsidR="009805B3" w:rsidRPr="00D31E93" w:rsidRDefault="009805B3">
            <w:pPr>
              <w:rPr>
                <w:rFonts w:ascii="Arial" w:hAnsi="Arial" w:cs="Arial"/>
              </w:rPr>
            </w:pPr>
          </w:p>
          <w:p w14:paraId="3D19D5A2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Převodem</w:t>
            </w:r>
          </w:p>
        </w:tc>
        <w:tc>
          <w:tcPr>
            <w:tcW w:w="52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572B5" w14:textId="77777777" w:rsidR="009805B3" w:rsidRPr="00D31E93" w:rsidRDefault="009805B3">
            <w:pPr>
              <w:rPr>
                <w:rFonts w:ascii="Arial" w:hAnsi="Arial" w:cs="Arial"/>
              </w:rPr>
            </w:pPr>
          </w:p>
        </w:tc>
      </w:tr>
      <w:tr w:rsidR="00B46721" w:rsidRPr="00D31E93" w14:paraId="5BE7B3D7" w14:textId="77777777" w:rsidTr="009805B3">
        <w:trPr>
          <w:cantSplit/>
          <w:trHeight w:val="3225"/>
        </w:trPr>
        <w:tc>
          <w:tcPr>
            <w:tcW w:w="95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53B7" w14:textId="77777777" w:rsidR="009805B3" w:rsidRPr="00D31E93" w:rsidRDefault="009805B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 xml:space="preserve">Text: </w:t>
            </w:r>
          </w:p>
          <w:p w14:paraId="707F6394" w14:textId="77777777" w:rsidR="009805B3" w:rsidRPr="00D31E93" w:rsidRDefault="009805B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 xml:space="preserve">Na základě Rámcové dohody číslo MSP-18/2024-MSP-CES objednáváme u Vás dodání příslušenství videokonferenčních setů pro dvě jednací síně JS S (malé) v rámci akce: "OS Jablonec nad </w:t>
            </w:r>
            <w:proofErr w:type="gramStart"/>
            <w:r w:rsidRPr="00D31E93">
              <w:rPr>
                <w:rFonts w:ascii="Arial" w:hAnsi="Arial" w:cs="Arial"/>
              </w:rPr>
              <w:t>Nisou - instalace</w:t>
            </w:r>
            <w:proofErr w:type="gramEnd"/>
            <w:r w:rsidRPr="00D31E93">
              <w:rPr>
                <w:rFonts w:ascii="Arial" w:hAnsi="Arial" w:cs="Arial"/>
              </w:rPr>
              <w:t xml:space="preserve"> videokonferenčních komponent CISCO" v celkové výši 287 350,80 Kč vč. DPH.</w:t>
            </w:r>
          </w:p>
          <w:p w14:paraId="621C0546" w14:textId="42BD1A48" w:rsidR="009805B3" w:rsidRPr="00D31E93" w:rsidRDefault="009805B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 xml:space="preserve">Žádáme Vás o zaslání potvrzení objednávky mailem na adresu: </w:t>
            </w:r>
            <w:r w:rsidR="00E953D5" w:rsidRPr="00D31E93">
              <w:rPr>
                <w:rFonts w:ascii="Arial" w:hAnsi="Arial" w:cs="Arial"/>
                <w:highlight w:val="black"/>
              </w:rPr>
              <w:t>XXXXXXXXXXXXXXXXXXXXXXXXXXXXXX</w:t>
            </w:r>
            <w:r w:rsidRPr="00D31E93">
              <w:rPr>
                <w:rFonts w:ascii="Arial" w:hAnsi="Arial" w:cs="Arial"/>
                <w:highlight w:val="black"/>
              </w:rPr>
              <w:t>.</w:t>
            </w:r>
          </w:p>
          <w:p w14:paraId="68032678" w14:textId="77777777" w:rsidR="009805B3" w:rsidRPr="00D31E93" w:rsidRDefault="009805B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Objednávka společně s akceptací bude dle zákona č. 340/2015 Sb.,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</w:tc>
      </w:tr>
      <w:tr w:rsidR="00B46721" w:rsidRPr="00D31E93" w14:paraId="42C3E326" w14:textId="77777777" w:rsidTr="00587803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EB2EAC" w14:textId="77777777" w:rsidR="009805B3" w:rsidRPr="00D31E93" w:rsidRDefault="009805B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31E93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D31E9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A6814" w14:textId="77777777" w:rsidR="009805B3" w:rsidRPr="00D31E93" w:rsidRDefault="009805B3">
            <w:pPr>
              <w:rPr>
                <w:rFonts w:ascii="Arial" w:hAnsi="Arial" w:cs="Arial"/>
                <w:b/>
                <w:bCs/>
              </w:rPr>
            </w:pPr>
            <w:r w:rsidRPr="00D31E9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7C12C" w14:textId="4A075689" w:rsidR="009805B3" w:rsidRPr="00D31E93" w:rsidRDefault="005B6599">
            <w:pPr>
              <w:rPr>
                <w:rFonts w:ascii="Arial" w:hAnsi="Arial" w:cs="Arial"/>
                <w:b/>
                <w:bCs/>
              </w:rPr>
            </w:pPr>
            <w:r w:rsidRPr="00D31E93">
              <w:rPr>
                <w:rFonts w:ascii="Arial" w:hAnsi="Arial" w:cs="Arial"/>
                <w:b/>
                <w:bCs/>
              </w:rPr>
              <w:t>Cena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AA335" w14:textId="3FB1E798" w:rsidR="009805B3" w:rsidRPr="00D31E93" w:rsidRDefault="005B6599">
            <w:pPr>
              <w:rPr>
                <w:rFonts w:ascii="Arial" w:hAnsi="Arial" w:cs="Arial"/>
                <w:b/>
                <w:bCs/>
              </w:rPr>
            </w:pPr>
            <w:r w:rsidRPr="00D31E93">
              <w:rPr>
                <w:rFonts w:ascii="Arial" w:hAnsi="Arial" w:cs="Arial"/>
                <w:b/>
                <w:bCs/>
              </w:rPr>
              <w:t>Celkem s DPH</w:t>
            </w:r>
          </w:p>
        </w:tc>
      </w:tr>
    </w:tbl>
    <w:p w14:paraId="5183B047" w14:textId="77777777" w:rsidR="00AD5E44" w:rsidRPr="00D31E93" w:rsidRDefault="00AD5E44">
      <w:pPr>
        <w:rPr>
          <w:rFonts w:ascii="Arial" w:hAnsi="Arial" w:cs="Arial"/>
          <w:sz w:val="20"/>
          <w:szCs w:val="20"/>
        </w:rPr>
      </w:pPr>
    </w:p>
    <w:p w14:paraId="6FEDF9CD" w14:textId="2462D1CD" w:rsidR="009805B3" w:rsidRPr="00D31E93" w:rsidRDefault="00587803">
      <w:pPr>
        <w:rPr>
          <w:rFonts w:ascii="Arial" w:hAnsi="Arial" w:cs="Arial"/>
          <w:sz w:val="22"/>
          <w:szCs w:val="22"/>
        </w:rPr>
      </w:pPr>
      <w:r w:rsidRPr="00D31E93">
        <w:rPr>
          <w:rFonts w:ascii="Arial" w:hAnsi="Arial" w:cs="Arial"/>
          <w:sz w:val="22"/>
          <w:szCs w:val="22"/>
        </w:rPr>
        <w:t>1</w:t>
      </w:r>
      <w:r w:rsidR="00AD5E44" w:rsidRPr="00D31E93">
        <w:rPr>
          <w:rFonts w:ascii="Arial" w:hAnsi="Arial" w:cs="Arial"/>
          <w:sz w:val="22"/>
          <w:szCs w:val="22"/>
        </w:rPr>
        <w:t xml:space="preserve">   </w:t>
      </w:r>
      <w:r w:rsidRPr="00D31E93">
        <w:rPr>
          <w:rFonts w:ascii="Arial" w:hAnsi="Arial" w:cs="Arial"/>
        </w:rPr>
        <w:t>Dodání příslušenství videokonferenčních setů</w:t>
      </w:r>
      <w:r w:rsidR="00AD5E44" w:rsidRPr="00D31E93">
        <w:rPr>
          <w:rFonts w:ascii="Arial" w:hAnsi="Arial" w:cs="Arial"/>
        </w:rPr>
        <w:t xml:space="preserve">      </w:t>
      </w:r>
      <w:r w:rsidR="009805B3" w:rsidRPr="00D31E93">
        <w:rPr>
          <w:rFonts w:ascii="Arial" w:hAnsi="Arial" w:cs="Arial"/>
        </w:rPr>
        <w:t xml:space="preserve">     </w:t>
      </w:r>
      <w:r w:rsidR="00AD5E44" w:rsidRPr="00D31E93">
        <w:rPr>
          <w:rFonts w:ascii="Arial" w:hAnsi="Arial" w:cs="Arial"/>
        </w:rPr>
        <w:t>237 480,00 Kč      287 350,80 Kč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420"/>
        <w:gridCol w:w="1134"/>
        <w:gridCol w:w="2124"/>
        <w:gridCol w:w="1136"/>
        <w:gridCol w:w="990"/>
        <w:gridCol w:w="1348"/>
      </w:tblGrid>
      <w:tr w:rsidR="00B46721" w:rsidRPr="00D31E93" w14:paraId="18A8BCCD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79514E0" w14:textId="22D16EF3" w:rsidR="009805B3" w:rsidRPr="00D31E93" w:rsidRDefault="009805B3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EA253" w14:textId="2D8F6F47" w:rsidR="009805B3" w:rsidRPr="00D31E93" w:rsidRDefault="009805B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638E5" w14:textId="72ACCAC9" w:rsidR="009805B3" w:rsidRPr="00D31E93" w:rsidRDefault="009805B3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5B194DD" w14:textId="2EF5B299" w:rsidR="009805B3" w:rsidRPr="00D31E93" w:rsidRDefault="009805B3" w:rsidP="005B6599">
            <w:pPr>
              <w:rPr>
                <w:rFonts w:ascii="Arial" w:hAnsi="Arial" w:cs="Arial"/>
              </w:rPr>
            </w:pPr>
          </w:p>
        </w:tc>
      </w:tr>
      <w:tr w:rsidR="00B46721" w:rsidRPr="00D31E93" w14:paraId="2511F8CA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C5FC823" w14:textId="54A20739" w:rsidR="009805B3" w:rsidRPr="00D31E93" w:rsidRDefault="009805B3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D9B04" w14:textId="1887DF2B" w:rsidR="009805B3" w:rsidRPr="00D31E93" w:rsidRDefault="009805B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0BA0D" w14:textId="6B0ACDD9" w:rsidR="009805B3" w:rsidRPr="00D31E93" w:rsidRDefault="009805B3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56E5724" w14:textId="77860215" w:rsidR="009805B3" w:rsidRPr="00D31E93" w:rsidRDefault="009805B3">
            <w:pPr>
              <w:jc w:val="right"/>
              <w:rPr>
                <w:rFonts w:ascii="Arial" w:hAnsi="Arial" w:cs="Arial"/>
              </w:rPr>
            </w:pPr>
          </w:p>
        </w:tc>
      </w:tr>
      <w:tr w:rsidR="009805B3" w:rsidRPr="00D31E93" w14:paraId="5AB3633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AF4F358" w14:textId="77777777" w:rsidR="009805B3" w:rsidRPr="00D31E93" w:rsidRDefault="009805B3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285514" w14:textId="77777777" w:rsidR="009805B3" w:rsidRPr="00D31E93" w:rsidRDefault="009805B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4BF80" w14:textId="77777777" w:rsidR="009805B3" w:rsidRPr="00D31E93" w:rsidRDefault="009805B3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E43662B" w14:textId="77777777" w:rsidR="009805B3" w:rsidRPr="00D31E93" w:rsidRDefault="009805B3">
            <w:pPr>
              <w:jc w:val="right"/>
              <w:rPr>
                <w:rFonts w:ascii="Arial" w:hAnsi="Arial" w:cs="Arial"/>
              </w:rPr>
            </w:pPr>
          </w:p>
        </w:tc>
      </w:tr>
      <w:tr w:rsidR="00B46721" w:rsidRPr="00D31E93" w14:paraId="1ED9CC6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D8228D6" w14:textId="66FBE940" w:rsidR="009805B3" w:rsidRPr="00D31E93" w:rsidRDefault="009805B3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57036" w14:textId="7C2C9020" w:rsidR="009805B3" w:rsidRPr="00D31E93" w:rsidRDefault="009805B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E929E" w14:textId="3B8F1BDC" w:rsidR="009805B3" w:rsidRPr="00D31E93" w:rsidRDefault="009805B3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B9BB0C7" w14:textId="2F89264D" w:rsidR="009805B3" w:rsidRPr="00D31E93" w:rsidRDefault="009805B3">
            <w:pPr>
              <w:jc w:val="right"/>
              <w:rPr>
                <w:rFonts w:ascii="Arial" w:hAnsi="Arial" w:cs="Arial"/>
              </w:rPr>
            </w:pPr>
          </w:p>
        </w:tc>
      </w:tr>
      <w:tr w:rsidR="00B46721" w:rsidRPr="00D31E93" w14:paraId="0FF9EBDB" w14:textId="77777777">
        <w:trPr>
          <w:cantSplit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04BC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Počet příloh: 0</w:t>
            </w:r>
          </w:p>
          <w:p w14:paraId="52F88E4A" w14:textId="77777777" w:rsidR="009805B3" w:rsidRPr="00D31E93" w:rsidRDefault="009805B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779F9A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Vyřizuje:</w:t>
            </w:r>
          </w:p>
          <w:p w14:paraId="1C328DF2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Telefon:</w:t>
            </w:r>
          </w:p>
          <w:p w14:paraId="5A7C3CD4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66888" w14:textId="4EAB45DA" w:rsidR="009805B3" w:rsidRPr="00D31E93" w:rsidRDefault="00E953D5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  <w:highlight w:val="black"/>
              </w:rPr>
              <w:t>XXXXXXXXXXXXXXXXX</w:t>
            </w:r>
          </w:p>
          <w:p w14:paraId="2155093E" w14:textId="45C9DEBB" w:rsidR="009805B3" w:rsidRPr="00D31E93" w:rsidRDefault="00E953D5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  <w:highlight w:val="black"/>
              </w:rPr>
              <w:t>XXXXXXXXXXX</w:t>
            </w:r>
          </w:p>
          <w:p w14:paraId="56504F49" w14:textId="77777777" w:rsidR="009805B3" w:rsidRPr="00D31E93" w:rsidRDefault="009805B3">
            <w:pPr>
              <w:rPr>
                <w:rFonts w:ascii="Arial" w:hAnsi="Arial" w:cs="Arial"/>
              </w:rPr>
            </w:pPr>
          </w:p>
          <w:p w14:paraId="61FE9376" w14:textId="77777777" w:rsidR="009805B3" w:rsidRPr="00D31E93" w:rsidRDefault="009805B3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DF0" w14:textId="77777777" w:rsidR="009805B3" w:rsidRPr="00D31E93" w:rsidRDefault="009805B3">
            <w:pPr>
              <w:rPr>
                <w:rFonts w:ascii="Arial" w:hAnsi="Arial" w:cs="Arial"/>
              </w:rPr>
            </w:pPr>
            <w:r w:rsidRPr="00D31E93">
              <w:rPr>
                <w:rFonts w:ascii="Arial" w:hAnsi="Arial" w:cs="Arial"/>
              </w:rPr>
              <w:t>Razítko a podpis:</w:t>
            </w:r>
          </w:p>
        </w:tc>
      </w:tr>
    </w:tbl>
    <w:p w14:paraId="01D9FA38" w14:textId="77777777" w:rsidR="009805B3" w:rsidRPr="00D31E93" w:rsidRDefault="009805B3">
      <w:pPr>
        <w:rPr>
          <w:rFonts w:ascii="Arial" w:hAnsi="Arial" w:cs="Arial"/>
        </w:rPr>
      </w:pPr>
    </w:p>
    <w:p w14:paraId="2260D8AA" w14:textId="77777777" w:rsidR="009805B3" w:rsidRPr="00D31E93" w:rsidRDefault="009805B3">
      <w:pPr>
        <w:rPr>
          <w:rFonts w:ascii="Arial" w:hAnsi="Arial" w:cs="Arial"/>
        </w:rPr>
      </w:pPr>
    </w:p>
    <w:sectPr w:rsidR="009805B3" w:rsidRPr="00D31E93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E669" w14:textId="77777777" w:rsidR="00EB6AE6" w:rsidRDefault="00EB6AE6">
      <w:r>
        <w:separator/>
      </w:r>
    </w:p>
  </w:endnote>
  <w:endnote w:type="continuationSeparator" w:id="0">
    <w:p w14:paraId="1D805ED8" w14:textId="77777777" w:rsidR="00EB6AE6" w:rsidRDefault="00EB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001C" w14:textId="77777777" w:rsidR="009805B3" w:rsidRDefault="009805B3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Jablonci nad Nisou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06085" w14:textId="77777777" w:rsidR="00EB6AE6" w:rsidRDefault="00EB6AE6">
      <w:r>
        <w:separator/>
      </w:r>
    </w:p>
  </w:footnote>
  <w:footnote w:type="continuationSeparator" w:id="0">
    <w:p w14:paraId="208396E9" w14:textId="77777777" w:rsidR="00EB6AE6" w:rsidRDefault="00EB6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 2024/12/05 13:45:18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PODMINKA" w:val="(A.Id_skupiny  = 11031163)"/>
  </w:docVars>
  <w:rsids>
    <w:rsidRoot w:val="00694D5C"/>
    <w:rsid w:val="000429EF"/>
    <w:rsid w:val="00587803"/>
    <w:rsid w:val="005B6599"/>
    <w:rsid w:val="00694D5C"/>
    <w:rsid w:val="009805B3"/>
    <w:rsid w:val="00AD5E44"/>
    <w:rsid w:val="00B46721"/>
    <w:rsid w:val="00D31E93"/>
    <w:rsid w:val="00D56D47"/>
    <w:rsid w:val="00E953D5"/>
    <w:rsid w:val="00EB6AE6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535BE"/>
  <w14:defaultImageDpi w14:val="0"/>
  <w15:docId w15:val="{2EAD3FE3-2C6C-476B-8BCD-B07E2190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Habová Dana</cp:lastModifiedBy>
  <cp:revision>6</cp:revision>
  <dcterms:created xsi:type="dcterms:W3CDTF">2024-12-05T16:29:00Z</dcterms:created>
  <dcterms:modified xsi:type="dcterms:W3CDTF">2024-12-09T08:59:00Z</dcterms:modified>
</cp:coreProperties>
</file>