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ASCORBICUM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AMARYL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ATROPIN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0.5MG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10X1ML/0.5MG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 100 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BETALOC ZOK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RET 100X25MG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CALCIUM GLUCONICUM 10% B.BRAUN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20X10ML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CLOTRIMAZOL AL 1%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1X50GM 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4X4ML/4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DICYNONE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4X2ML/250MG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ECOBEC 250 MCG EASI-BREATHE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ECOBEC 250MCG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200 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FERINJECT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FURON 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GALVUS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GLUKÓZA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B.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BRAUN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GRANDAXIN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10X10ML/0.5GM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HIRUDOID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1X40GM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CARTRIDGE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100IU/ML INJ SOL ZVL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 10MG JENAPHARM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48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IRUXOL MONO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100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48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5X1ML/10MG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 POR GTT EML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 50 MG,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INF PLV CSL 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KVENTIAX 25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150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DUR56X150MG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75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 INJ/INF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MIDAZOLAM ACCORD 1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 SOL 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MACK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DEPOT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1,18MG/ML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PORCPSDUR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Occusept 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kapky 2x20ml ENEO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OCTENISEPT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1MG/G+20MG/G DRM SOL 1X1000ML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6118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ORFIRIL 300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ENT 50X300MG SKLO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NOB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SUP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 20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50X0.5MG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SUDOCREM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125G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SYMBICORT TURBUHALER 400 MIKROGRAM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/12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TENSAMIN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10X5ML/200MG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THIOPENTAL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VUAB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5X1ML/6.5MG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VENOFER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INHALACI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SOL1X20ML/120MG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28X50MG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10" w:firstLine="0"/>
        <w:jc w:val="right"/>
      </w:pPr>
      <w:r>
        <w:drawing>
          <wp:anchor simplePos="0" relativeHeight="25165863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75 027,53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4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2024-12-06T06:34:13Z</dcterms:created>
  <dcterms:modified xsi:type="dcterms:W3CDTF">2024-12-06T06:34:13Z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