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ACIDUM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ASCORBICUM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ADRENALIN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AMARYL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ATROPIN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0.5MG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10X1ML/0.5MG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0.025%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ATROVENT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INH SOL PSS200X20RG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BERODUAL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INH LIQ 20ML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120ML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 100 MG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BETALOC ZOK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RET 100X25MG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CALCIUM GLUCONICUM 10% B.BRAUN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20X10ML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8639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CLOTRIMAZOL AL 1%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1X50GM 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DEPAKINE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4X4ML/4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DICYNONE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4X2ML/250MG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ECOBEC 250 MCG EASI-BREATHE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 SOL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ECOBEC 250MCG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200 DAVEK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FERINJECT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FROMILID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FURON 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 BIOTIKA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GALVUS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GLUKÓZA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B.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BRAUN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60X60MG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GRANDAXIN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10X10ML/0.5GM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HALOPERIDOL-RICHTER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1X10ML/20MG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20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HIRUDOID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1X40GM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 R CARTRIDGE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100IU/ML INJ SOL ZVL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 10MG JENAPHARM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48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UNG 1X100GM 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IRUXOL MONO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 100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48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5X1ML/10MG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 POR GTT EML 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 0.5 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PSO LQF 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 50 MG, POTAHOVANE 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100X50M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INF PLV CSL 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KVENTIAX 25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150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DUR56X150MG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 75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DUR 56X75MG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 INJ/INF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MIDAZOLAM ACCORD 1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 SOL 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MIRZATEN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MACK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DEPOT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1,18MG/ML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PORCPSDUR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Occusept 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 kapky 2x20ml ENEO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OCTENISEPT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1MG/G+20MG/G DRM SOL 1X1000ML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 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6118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ORFIRIL 300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ENT 50X300MG SKLO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NOB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SUP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 20 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5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 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50X0.5MG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NAS SPR SOL 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6650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SORTIS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INH SOL 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1628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SUDOCREM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125G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SYMBICORT TURBUHALER 200/6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120DAV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SYMBICORT TURBUHALER 400 MIKROGRAM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/12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PLV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6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TENSAMIN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10X5ML/200MG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17203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THIOPENTAL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VUAB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5X1ML/6.5MG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VENOFER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INHALACI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SOL1X20ML/120MG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AXONIA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30000IU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42X15MG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28X50MG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110" w:firstLine="0"/>
        <w:jc w:val="right"/>
      </w:pPr>
      <w:r>
        <w:drawing>
          <wp:anchor simplePos="0" relativeHeight="25165863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75 027,53 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4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2024-12-06T06:35:28Z</dcterms:created>
  <dcterms:modified xsi:type="dcterms:W3CDTF">2024-12-06T06:35:28Z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