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3586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F052F71" w14:textId="77777777" w:rsidR="0054120E" w:rsidRPr="00AE5855" w:rsidRDefault="0054120E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Dukelských hrdinů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59/II</w:t>
      </w:r>
    </w:p>
    <w:p w14:paraId="14F9F31F" w14:textId="77777777" w:rsidR="0054120E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3F0A368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1B9C0FF" w14:textId="44822685" w:rsidR="0054120E" w:rsidRPr="00AE5855" w:rsidRDefault="0054120E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="002D3708">
        <w:rPr>
          <w:rFonts w:asciiTheme="minorHAnsi" w:hAnsiTheme="minorHAnsi" w:cstheme="minorHAnsi"/>
          <w:b/>
          <w:spacing w:val="112"/>
          <w:sz w:val="40"/>
          <w:szCs w:val="40"/>
        </w:rPr>
        <w:t>9</w:t>
      </w:r>
    </w:p>
    <w:p w14:paraId="5E2DC5E9" w14:textId="77777777" w:rsidR="0054120E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1D0E5C3B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AF4FC14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ODB13-10</w:t>
      </w:r>
    </w:p>
    <w:p w14:paraId="33777165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845F946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F78B423" w14:textId="51CBB5BE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D06B59"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2D3708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54A3AE61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2665AF42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6013FA9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18F3F137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61799502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10565940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5BAAB8D3" w14:textId="37F217EA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2D3708">
        <w:rPr>
          <w:rFonts w:asciiTheme="minorHAnsi" w:hAnsiTheme="minorHAnsi" w:cstheme="minorHAnsi"/>
          <w:b/>
          <w:i/>
          <w:noProof/>
          <w:sz w:val="22"/>
          <w:szCs w:val="22"/>
        </w:rPr>
        <w:t>892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F8168EB" w14:textId="497F47D0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2D3708">
        <w:rPr>
          <w:rFonts w:asciiTheme="minorHAnsi" w:hAnsiTheme="minorHAnsi" w:cstheme="minorHAnsi"/>
          <w:b/>
          <w:i/>
          <w:noProof/>
          <w:sz w:val="22"/>
          <w:szCs w:val="22"/>
        </w:rPr>
        <w:t>106 800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2A2D949" w14:textId="108158F6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2D3708">
        <w:rPr>
          <w:rFonts w:asciiTheme="minorHAnsi" w:hAnsiTheme="minorHAnsi" w:cstheme="minorHAnsi"/>
          <w:b/>
          <w:i/>
          <w:noProof/>
          <w:sz w:val="22"/>
          <w:szCs w:val="22"/>
        </w:rPr>
        <w:t>8 900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1C769E2A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D9E602B" w14:textId="77777777" w:rsidR="0054120E" w:rsidRPr="008456B1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0FDBF9DC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50D3528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6BCF6E7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A58DEAC" w14:textId="26A234AE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2D3708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06B59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2D3708">
        <w:rPr>
          <w:rFonts w:asciiTheme="minorHAnsi" w:hAnsiTheme="minorHAnsi" w:cstheme="minorHAnsi"/>
          <w:b/>
          <w:sz w:val="22"/>
          <w:szCs w:val="22"/>
        </w:rPr>
        <w:t>4</w:t>
      </w:r>
    </w:p>
    <w:p w14:paraId="4DF781A9" w14:textId="28E4D271" w:rsidR="00666068" w:rsidRPr="00AE5855" w:rsidRDefault="0066606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2D3708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06B59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2D3708">
        <w:rPr>
          <w:rFonts w:asciiTheme="minorHAnsi" w:hAnsiTheme="minorHAnsi" w:cstheme="minorHAnsi"/>
          <w:b/>
          <w:sz w:val="22"/>
          <w:szCs w:val="22"/>
        </w:rPr>
        <w:t>4</w:t>
      </w:r>
    </w:p>
    <w:p w14:paraId="3E6355C2" w14:textId="77777777" w:rsidR="0054120E" w:rsidRPr="00AE5855" w:rsidRDefault="0054120E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03DDD543" w14:textId="77777777" w:rsidR="0054120E" w:rsidRPr="008456B1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4B2063" w14:textId="77777777" w:rsidR="0054120E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2666E3" w14:textId="77777777" w:rsidR="0054120E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26A2F7" w14:textId="77777777" w:rsidR="0054120E" w:rsidRPr="008456B1" w:rsidRDefault="0054120E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7446C5BA" w14:textId="77777777" w:rsidR="0054120E" w:rsidRDefault="0054120E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54120E" w:rsidSect="0054120E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5A1C7544" w14:textId="77777777" w:rsidR="0054120E" w:rsidRPr="008456B1" w:rsidRDefault="0054120E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54120E" w:rsidRPr="008456B1" w:rsidSect="0054120E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29F0" w14:textId="77777777" w:rsidR="0054120E" w:rsidRDefault="0054120E" w:rsidP="000D3BB7">
      <w:r>
        <w:separator/>
      </w:r>
    </w:p>
  </w:endnote>
  <w:endnote w:type="continuationSeparator" w:id="0">
    <w:p w14:paraId="34201F64" w14:textId="77777777" w:rsidR="0054120E" w:rsidRDefault="0054120E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A5EC" w14:textId="77777777" w:rsidR="0054120E" w:rsidRDefault="0054120E" w:rsidP="000D3BB7">
      <w:r>
        <w:separator/>
      </w:r>
    </w:p>
  </w:footnote>
  <w:footnote w:type="continuationSeparator" w:id="0">
    <w:p w14:paraId="40315586" w14:textId="77777777" w:rsidR="0054120E" w:rsidRDefault="0054120E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02196" w14:textId="77777777" w:rsidR="0054120E" w:rsidRDefault="0054120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523A2B" wp14:editId="7A8E6C11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7835F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D4D078" wp14:editId="334E7505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2DC"/>
    <w:rsid w:val="000E7653"/>
    <w:rsid w:val="000F4D98"/>
    <w:rsid w:val="000F79DE"/>
    <w:rsid w:val="00103149"/>
    <w:rsid w:val="00110768"/>
    <w:rsid w:val="00120F20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3708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4120E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6068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791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6B59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91B5A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C2D48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11</TotalTime>
  <Pages>1</Pages>
  <Words>92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6</cp:revision>
  <cp:lastPrinted>2022-10-06T11:58:00Z</cp:lastPrinted>
  <dcterms:created xsi:type="dcterms:W3CDTF">2022-10-07T05:04:00Z</dcterms:created>
  <dcterms:modified xsi:type="dcterms:W3CDTF">2024-12-06T12:04:00Z</dcterms:modified>
</cp:coreProperties>
</file>