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D308A" w:rsidP="00AD308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D308A" w:rsidRDefault="00AD308A" w:rsidP="00AD308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982707-2624/2014</w:t>
      </w:r>
    </w:p>
    <w:p w:rsidR="00AD308A" w:rsidRDefault="00AD308A" w:rsidP="00AD308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</w:p>
    <w:p w:rsidR="00AD308A" w:rsidRDefault="00AD308A" w:rsidP="00AD308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308A" w:rsidRDefault="00AD308A" w:rsidP="00AD308A">
      <w:pPr>
        <w:numPr>
          <w:ilvl w:val="0"/>
          <w:numId w:val="0"/>
        </w:numPr>
        <w:spacing w:after="0" w:line="240" w:lineRule="auto"/>
        <w:ind w:left="142"/>
      </w:pPr>
    </w:p>
    <w:p w:rsidR="00AD308A" w:rsidRDefault="00350592" w:rsidP="00AD308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50592"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D308A" w:rsidRDefault="00AD308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308A" w:rsidRPr="00AD308A" w:rsidRDefault="00AD308A" w:rsidP="00AD30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982707-2624/2014 ze dne </w:t>
      </w:r>
      <w:proofErr w:type="gramStart"/>
      <w:r>
        <w:t>9.1.2015</w:t>
      </w:r>
      <w:proofErr w:type="gramEnd"/>
      <w:r>
        <w:t xml:space="preserve"> (dále jen "Dohoda"), a to následujícím způsobem: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AD308A" w:rsidRPr="00AD308A" w:rsidRDefault="00AD308A" w:rsidP="00AD30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podpisu oběma smluvními stranami</w:t>
      </w:r>
      <w:r w:rsidR="008133DC" w:rsidRPr="008133DC">
        <w:t xml:space="preserve"> </w:t>
      </w:r>
      <w:r w:rsidR="008133DC">
        <w:t xml:space="preserve">a </w:t>
      </w:r>
      <w:r w:rsidR="008133DC" w:rsidRPr="008133DC">
        <w:rPr>
          <w:b/>
        </w:rPr>
        <w:t xml:space="preserve">účinný od </w:t>
      </w:r>
      <w:proofErr w:type="gramStart"/>
      <w:r w:rsidR="008133DC" w:rsidRPr="008133DC">
        <w:rPr>
          <w:b/>
        </w:rPr>
        <w:t>1.1.2016</w:t>
      </w:r>
      <w:proofErr w:type="gramEnd"/>
      <w:r>
        <w:t>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D308A" w:rsidRDefault="00AD308A" w:rsidP="00AD308A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AD308A" w:rsidRDefault="00AD308A" w:rsidP="00AD308A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  <w:sectPr w:rsidR="00AD308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308A" w:rsidRDefault="00AD308A" w:rsidP="00AD308A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  <w:r>
        <w:t>Za ČP: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D308A" w:rsidRDefault="00AD308A" w:rsidP="00AD308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133DC">
        <w:t>………………….</w:t>
      </w:r>
      <w:r>
        <w:t xml:space="preserve"> dne 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  <w:r>
        <w:t>Za Odesílatele: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</w:p>
    <w:p w:rsidR="00AD308A" w:rsidRDefault="00350592" w:rsidP="00AD308A">
      <w:pPr>
        <w:numPr>
          <w:ilvl w:val="0"/>
          <w:numId w:val="0"/>
        </w:numPr>
        <w:spacing w:after="120"/>
        <w:jc w:val="center"/>
      </w:pPr>
      <w:r>
        <w:t>x</w:t>
      </w:r>
    </w:p>
    <w:p w:rsidR="00AD308A" w:rsidRPr="00AD308A" w:rsidRDefault="00350592" w:rsidP="00AD308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D308A" w:rsidRPr="00AD308A" w:rsidSect="00AD308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5059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5059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F068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42712" wp14:editId="331BB1E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308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884FF5A" wp14:editId="3144F3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308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982707-2624/2014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2BB9B1" wp14:editId="517FA1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172E82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13F0"/>
    <w:rsid w:val="003162D4"/>
    <w:rsid w:val="00323B4B"/>
    <w:rsid w:val="00324A88"/>
    <w:rsid w:val="00341849"/>
    <w:rsid w:val="00350592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33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068E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308A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9827-DD74-415A-B094-76DF0E7A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313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2010-01-28T11:34:00Z</cp:lastPrinted>
  <dcterms:created xsi:type="dcterms:W3CDTF">2016-09-22T08:40:00Z</dcterms:created>
  <dcterms:modified xsi:type="dcterms:W3CDTF">2016-09-22T08:41:00Z</dcterms:modified>
</cp:coreProperties>
</file>