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9319" w14:textId="71B29AD7" w:rsidR="002E23F9" w:rsidRPr="004A68D4" w:rsidRDefault="006713E2" w:rsidP="006713E2">
      <w:pPr>
        <w:pStyle w:val="Nadpis1"/>
        <w:jc w:val="center"/>
      </w:pPr>
      <w:r w:rsidRPr="004A68D4">
        <w:rPr>
          <w:rFonts w:ascii="Garamond" w:hAnsi="Garamond"/>
          <w:b/>
          <w:szCs w:val="24"/>
        </w:rPr>
        <w:t>O</w:t>
      </w:r>
      <w:r w:rsidR="00D67D49" w:rsidRPr="004A68D4">
        <w:rPr>
          <w:rFonts w:ascii="Garamond" w:hAnsi="Garamond"/>
          <w:b/>
          <w:szCs w:val="24"/>
        </w:rPr>
        <w:t>bjednávk</w:t>
      </w:r>
      <w:r w:rsidRPr="004A68D4">
        <w:rPr>
          <w:rFonts w:ascii="Garamond" w:hAnsi="Garamond"/>
          <w:b/>
          <w:szCs w:val="24"/>
        </w:rPr>
        <w:t>a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909"/>
        <w:gridCol w:w="713"/>
        <w:gridCol w:w="563"/>
        <w:gridCol w:w="851"/>
        <w:gridCol w:w="417"/>
        <w:gridCol w:w="1142"/>
        <w:gridCol w:w="1984"/>
      </w:tblGrid>
      <w:tr w:rsidR="00992B35" w:rsidRPr="004A68D4" w14:paraId="0C287C98" w14:textId="77777777" w:rsidTr="0069779E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F18DF" w14:textId="77777777" w:rsidR="00992B35" w:rsidRPr="004A68D4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4A68D4">
              <w:rPr>
                <w:rFonts w:ascii="Garamond" w:hAnsi="Garamond" w:cs="Arial"/>
                <w:b/>
                <w:bCs/>
              </w:rPr>
              <w:t>ODBĚRATEL:</w:t>
            </w:r>
          </w:p>
          <w:p w14:paraId="05BA0758" w14:textId="77777777" w:rsidR="00992B35" w:rsidRPr="004A68D4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4CB876C3" w14:textId="2C98633C" w:rsidR="00992B35" w:rsidRPr="004A68D4" w:rsidRDefault="00D13962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Krajský</w:t>
            </w:r>
            <w:r w:rsidR="00992B35" w:rsidRPr="004A68D4">
              <w:rPr>
                <w:rFonts w:ascii="Garamond" w:hAnsi="Garamond" w:cs="Arial"/>
              </w:rPr>
              <w:t xml:space="preserve"> soud v</w:t>
            </w:r>
            <w:r w:rsidR="00B60D78" w:rsidRPr="004A68D4">
              <w:rPr>
                <w:rFonts w:ascii="Garamond" w:hAnsi="Garamond" w:cs="Arial"/>
              </w:rPr>
              <w:t> Českých Budějovicích</w:t>
            </w:r>
          </w:p>
          <w:p w14:paraId="5BB0EEBB" w14:textId="23C5A4E9" w:rsidR="00CD5794" w:rsidRPr="004A68D4" w:rsidRDefault="00D13962" w:rsidP="00CD5794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Zátkovo nábřeží 10/2</w:t>
            </w:r>
          </w:p>
          <w:p w14:paraId="2DC3583F" w14:textId="69082173" w:rsidR="00992B35" w:rsidRPr="004A68D4" w:rsidRDefault="00CD5794" w:rsidP="00CD5794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3</w:t>
            </w:r>
            <w:r w:rsidR="00B60D78" w:rsidRPr="004A68D4">
              <w:rPr>
                <w:rFonts w:ascii="Garamond" w:hAnsi="Garamond" w:cs="Arial"/>
              </w:rPr>
              <w:t>71 0</w:t>
            </w:r>
            <w:r w:rsidR="00D13962" w:rsidRPr="004A68D4">
              <w:rPr>
                <w:rFonts w:ascii="Garamond" w:hAnsi="Garamond" w:cs="Arial"/>
              </w:rPr>
              <w:t>1</w:t>
            </w:r>
            <w:r w:rsidR="00B60D78" w:rsidRPr="004A68D4">
              <w:rPr>
                <w:rFonts w:ascii="Garamond" w:hAnsi="Garamond" w:cs="Arial"/>
              </w:rPr>
              <w:t xml:space="preserve"> České Budějovice</w:t>
            </w:r>
            <w:r w:rsidRPr="004A68D4">
              <w:rPr>
                <w:rFonts w:ascii="Garamond" w:hAnsi="Garamond" w:cs="Arial"/>
              </w:rPr>
              <w:t xml:space="preserve"> </w:t>
            </w:r>
          </w:p>
          <w:p w14:paraId="3A1D3A56" w14:textId="77777777" w:rsidR="00CD5794" w:rsidRPr="004A68D4" w:rsidRDefault="00CD5794">
            <w:pPr>
              <w:rPr>
                <w:rFonts w:ascii="Garamond" w:hAnsi="Garamond" w:cs="Arial"/>
              </w:rPr>
            </w:pPr>
          </w:p>
          <w:p w14:paraId="0E53B9BB" w14:textId="41579F1C" w:rsidR="00992B35" w:rsidRPr="004A68D4" w:rsidRDefault="00992B35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 xml:space="preserve">Účet: </w:t>
            </w:r>
            <w:r w:rsidR="00D13962" w:rsidRPr="004A68D4">
              <w:rPr>
                <w:rFonts w:ascii="Garamond" w:hAnsi="Garamond" w:cs="Arial"/>
              </w:rPr>
              <w:t>8920231</w:t>
            </w:r>
            <w:r w:rsidRPr="004A68D4">
              <w:rPr>
                <w:rFonts w:ascii="Garamond" w:hAnsi="Garamond" w:cs="Arial"/>
              </w:rPr>
              <w:t xml:space="preserve"> / 0710</w:t>
            </w:r>
          </w:p>
          <w:p w14:paraId="3D08EF29" w14:textId="77777777" w:rsidR="00992B35" w:rsidRPr="004A68D4" w:rsidRDefault="00380220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Odběratel není plátcem DPH.</w:t>
            </w:r>
          </w:p>
          <w:p w14:paraId="1ACBC287" w14:textId="77777777" w:rsidR="00992B35" w:rsidRPr="004A68D4" w:rsidRDefault="00992B35">
            <w:pPr>
              <w:rPr>
                <w:rFonts w:ascii="Garamond" w:hAnsi="Garamond" w:cs="Arial"/>
                <w:b/>
                <w:bCs/>
              </w:rPr>
            </w:pPr>
            <w:r w:rsidRPr="004A68D4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F2653A" w14:textId="0635F110" w:rsidR="00992B35" w:rsidRPr="004A68D4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4A68D4">
              <w:rPr>
                <w:rFonts w:ascii="Garamond" w:hAnsi="Garamond" w:cs="Arial"/>
                <w:b/>
                <w:bCs/>
              </w:rPr>
              <w:t xml:space="preserve">IČ:  </w:t>
            </w:r>
            <w:r w:rsidRPr="004A68D4">
              <w:rPr>
                <w:rFonts w:ascii="Garamond" w:hAnsi="Garamond" w:cs="Arial"/>
              </w:rPr>
              <w:t>00</w:t>
            </w:r>
            <w:r w:rsidR="00D13962" w:rsidRPr="004A68D4">
              <w:rPr>
                <w:rFonts w:ascii="Garamond" w:hAnsi="Garamond" w:cs="Arial"/>
              </w:rPr>
              <w:t>215686</w:t>
            </w:r>
            <w:proofErr w:type="gramEnd"/>
          </w:p>
          <w:p w14:paraId="0F220DAF" w14:textId="77777777" w:rsidR="00992B35" w:rsidRPr="004A68D4" w:rsidRDefault="00992B35" w:rsidP="00B60D78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AE454" w14:textId="77777777" w:rsidR="00992B35" w:rsidRPr="004A68D4" w:rsidRDefault="00992B35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Spisová značka:</w:t>
            </w:r>
          </w:p>
          <w:p w14:paraId="66F6264E" w14:textId="03CE5017" w:rsidR="009F0D38" w:rsidRPr="004A68D4" w:rsidRDefault="00FA72C6" w:rsidP="00B60D78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 xml:space="preserve">Spr </w:t>
            </w:r>
            <w:r w:rsidR="00C311BE" w:rsidRPr="004A68D4">
              <w:rPr>
                <w:rFonts w:ascii="Garamond" w:hAnsi="Garamond" w:cs="Arial"/>
              </w:rPr>
              <w:t>994</w:t>
            </w:r>
            <w:r w:rsidR="00D67D49" w:rsidRPr="004A68D4">
              <w:rPr>
                <w:rFonts w:ascii="Garamond" w:hAnsi="Garamond" w:cs="Arial"/>
              </w:rPr>
              <w:t>/202</w:t>
            </w:r>
            <w:r w:rsidR="00C311BE" w:rsidRPr="004A68D4">
              <w:rPr>
                <w:rFonts w:ascii="Garamond" w:hAnsi="Garamond" w:cs="Arial"/>
              </w:rPr>
              <w:t>4</w:t>
            </w:r>
          </w:p>
        </w:tc>
      </w:tr>
      <w:tr w:rsidR="00C311BE" w:rsidRPr="004A68D4" w14:paraId="782DFFB4" w14:textId="77777777" w:rsidTr="0069779E">
        <w:tc>
          <w:tcPr>
            <w:tcW w:w="4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0892C" w14:textId="7CE3F82F" w:rsidR="00C311BE" w:rsidRPr="004A68D4" w:rsidRDefault="00C311BE" w:rsidP="00C311BE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Zátkovo nábřeží</w:t>
            </w:r>
            <w:r w:rsidR="00193B18" w:rsidRPr="004A68D4">
              <w:rPr>
                <w:rFonts w:ascii="Garamond" w:hAnsi="Garamond" w:cs="Arial"/>
              </w:rPr>
              <w:t xml:space="preserve"> </w:t>
            </w:r>
            <w:r w:rsidRPr="004A68D4">
              <w:rPr>
                <w:rFonts w:ascii="Garamond" w:hAnsi="Garamond" w:cs="Arial"/>
              </w:rPr>
              <w:t>10/2</w:t>
            </w:r>
          </w:p>
          <w:p w14:paraId="2EDB0812" w14:textId="73925A76" w:rsidR="00C311BE" w:rsidRPr="004A68D4" w:rsidRDefault="00C311BE" w:rsidP="00C311BE">
            <w:pPr>
              <w:spacing w:after="120"/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371 01 České Budějovice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3D15F07" w14:textId="77777777" w:rsidR="00C311BE" w:rsidRPr="004A68D4" w:rsidRDefault="00C311BE" w:rsidP="00C311BE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312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EC94EF4" w14:textId="77777777" w:rsidR="00C311BE" w:rsidRPr="004A68D4" w:rsidRDefault="00C311BE" w:rsidP="00C311BE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IČ: 48108375</w:t>
            </w:r>
          </w:p>
          <w:p w14:paraId="0D2FA733" w14:textId="1BE6C667" w:rsidR="00C311BE" w:rsidRPr="004A68D4" w:rsidRDefault="00C311BE" w:rsidP="00C311BE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DIČ: CZ48108375</w:t>
            </w:r>
          </w:p>
        </w:tc>
      </w:tr>
      <w:tr w:rsidR="00C311BE" w:rsidRPr="004A68D4" w14:paraId="68849F37" w14:textId="77777777" w:rsidTr="0069779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B794BA" w14:textId="77777777" w:rsidR="00C311BE" w:rsidRPr="004A68D4" w:rsidRDefault="00C311BE" w:rsidP="00C311BE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8D1729E" w14:textId="77777777" w:rsidR="00C311BE" w:rsidRPr="004A68D4" w:rsidRDefault="00C311BE" w:rsidP="00C311BE">
            <w:pPr>
              <w:rPr>
                <w:rFonts w:ascii="Garamond" w:hAnsi="Garamond" w:cs="Arial"/>
              </w:rPr>
            </w:pPr>
          </w:p>
        </w:tc>
        <w:tc>
          <w:tcPr>
            <w:tcW w:w="4957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C29D0" w14:textId="77777777" w:rsidR="00C311BE" w:rsidRPr="004A68D4" w:rsidRDefault="00C311BE" w:rsidP="00C311BE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4A68D4">
              <w:rPr>
                <w:rFonts w:ascii="Garamond" w:hAnsi="Garamond"/>
              </w:rPr>
              <w:t>AV MEDIA SYSTEMS, a.s.</w:t>
            </w:r>
          </w:p>
          <w:p w14:paraId="15FCD606" w14:textId="77777777" w:rsidR="00C311BE" w:rsidRPr="004A68D4" w:rsidRDefault="00C311BE" w:rsidP="00C311BE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4A68D4">
              <w:rPr>
                <w:rFonts w:ascii="Garamond" w:hAnsi="Garamond"/>
              </w:rPr>
              <w:t>Pražská 1335/63</w:t>
            </w:r>
          </w:p>
          <w:p w14:paraId="1FAB6645" w14:textId="77777777" w:rsidR="00C311BE" w:rsidRPr="004A68D4" w:rsidRDefault="00C311BE" w:rsidP="00C311BE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4A68D4">
              <w:rPr>
                <w:rFonts w:ascii="Garamond" w:hAnsi="Garamond"/>
              </w:rPr>
              <w:t>102 00 PRAHA 10 - Hostivař</w:t>
            </w:r>
          </w:p>
          <w:p w14:paraId="4AE25932" w14:textId="7F561623" w:rsidR="00C311BE" w:rsidRPr="004A68D4" w:rsidRDefault="00C311BE" w:rsidP="00C311BE">
            <w:pPr>
              <w:rPr>
                <w:rFonts w:ascii="Garamond" w:hAnsi="Garamond" w:cs="Arial"/>
              </w:rPr>
            </w:pPr>
          </w:p>
        </w:tc>
      </w:tr>
      <w:tr w:rsidR="00C311BE" w:rsidRPr="004A68D4" w14:paraId="5D083F40" w14:textId="77777777" w:rsidTr="0069779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DCE8D5" w14:textId="77777777" w:rsidR="00C311BE" w:rsidRPr="004A68D4" w:rsidRDefault="00C311BE" w:rsidP="00C311BE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Datum objednání:</w:t>
            </w:r>
          </w:p>
          <w:p w14:paraId="2FDD03C7" w14:textId="77777777" w:rsidR="00C311BE" w:rsidRPr="004A68D4" w:rsidRDefault="00C311BE" w:rsidP="00C311BE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Datum dodání:</w:t>
            </w:r>
          </w:p>
          <w:p w14:paraId="4CE6BF4F" w14:textId="77777777" w:rsidR="00C311BE" w:rsidRPr="004A68D4" w:rsidRDefault="00C311BE" w:rsidP="00C311BE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46279E" w14:textId="77777777" w:rsidR="00C311BE" w:rsidRPr="004A68D4" w:rsidRDefault="00C311BE" w:rsidP="00C311BE">
            <w:pPr>
              <w:rPr>
                <w:rFonts w:ascii="Garamond" w:hAnsi="Garamond" w:cs="Arial"/>
              </w:rPr>
            </w:pPr>
          </w:p>
          <w:p w14:paraId="5D6AC425" w14:textId="4FF9EF97" w:rsidR="00C311BE" w:rsidRPr="004A68D4" w:rsidRDefault="00B21DC9" w:rsidP="00C311BE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prosinec</w:t>
            </w:r>
            <w:r w:rsidR="005B2D7E" w:rsidRPr="004A68D4">
              <w:rPr>
                <w:rFonts w:ascii="Garamond" w:hAnsi="Garamond" w:cs="Arial"/>
              </w:rPr>
              <w:t xml:space="preserve"> </w:t>
            </w:r>
            <w:proofErr w:type="gramStart"/>
            <w:r w:rsidR="005B2D7E" w:rsidRPr="004A68D4">
              <w:rPr>
                <w:rFonts w:ascii="Garamond" w:hAnsi="Garamond" w:cs="Arial"/>
              </w:rPr>
              <w:t>2024</w:t>
            </w:r>
            <w:r w:rsidR="008A31CF" w:rsidRPr="004A68D4">
              <w:rPr>
                <w:rFonts w:ascii="Garamond" w:hAnsi="Garamond" w:cs="Arial"/>
              </w:rPr>
              <w:t xml:space="preserve"> </w:t>
            </w:r>
            <w:r w:rsidR="00C311BE" w:rsidRPr="004A68D4">
              <w:rPr>
                <w:rFonts w:ascii="Garamond" w:hAnsi="Garamond" w:cs="Arial"/>
              </w:rPr>
              <w:t>-</w:t>
            </w:r>
            <w:r w:rsidR="005B2D7E" w:rsidRPr="004A68D4">
              <w:rPr>
                <w:rFonts w:ascii="Garamond" w:hAnsi="Garamond" w:cs="Arial"/>
              </w:rPr>
              <w:t>leden</w:t>
            </w:r>
            <w:proofErr w:type="gramEnd"/>
            <w:r w:rsidR="005B2D7E" w:rsidRPr="004A68D4">
              <w:rPr>
                <w:rFonts w:ascii="Garamond" w:hAnsi="Garamond" w:cs="Arial"/>
              </w:rPr>
              <w:t xml:space="preserve"> 2025</w:t>
            </w:r>
          </w:p>
          <w:p w14:paraId="63F3A0EC" w14:textId="77777777" w:rsidR="00C311BE" w:rsidRPr="004A68D4" w:rsidRDefault="00C311BE" w:rsidP="00C311BE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Převodem</w:t>
            </w:r>
          </w:p>
        </w:tc>
        <w:tc>
          <w:tcPr>
            <w:tcW w:w="4957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163A4" w14:textId="77777777" w:rsidR="00C311BE" w:rsidRPr="004A68D4" w:rsidRDefault="00C311BE" w:rsidP="00C311BE">
            <w:pPr>
              <w:rPr>
                <w:rFonts w:ascii="Garamond" w:hAnsi="Garamond" w:cs="Arial"/>
              </w:rPr>
            </w:pPr>
          </w:p>
        </w:tc>
      </w:tr>
      <w:tr w:rsidR="00C311BE" w:rsidRPr="004A68D4" w14:paraId="7CBE6552" w14:textId="77777777" w:rsidTr="0069779E">
        <w:trPr>
          <w:cantSplit/>
        </w:trPr>
        <w:tc>
          <w:tcPr>
            <w:tcW w:w="96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FB10" w14:textId="77777777" w:rsidR="008548B4" w:rsidRPr="004A68D4" w:rsidRDefault="008548B4" w:rsidP="00193B1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346C1078" w14:textId="7C1DA85D" w:rsidR="00C311BE" w:rsidRPr="004A68D4" w:rsidRDefault="00C311BE" w:rsidP="00193B18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  <w:r w:rsidRPr="004A68D4">
              <w:rPr>
                <w:rFonts w:ascii="Garamond" w:hAnsi="Garamond" w:cs="Arial"/>
              </w:rPr>
              <w:t xml:space="preserve">Na základě Rámcové dohody č. j. 18/2024-OI-SML, číslo CES: 26/2024-MSP-CES </w:t>
            </w:r>
            <w:r w:rsidR="00193B18" w:rsidRPr="004A68D4">
              <w:rPr>
                <w:rFonts w:ascii="Garamond" w:hAnsi="Garamond" w:cs="Arial"/>
              </w:rPr>
              <w:t xml:space="preserve">u Vás </w:t>
            </w:r>
            <w:r w:rsidRPr="004A68D4">
              <w:rPr>
                <w:rFonts w:ascii="Garamond" w:hAnsi="Garamond" w:cs="Arial"/>
              </w:rPr>
              <w:t>objednáváme</w:t>
            </w:r>
            <w:r w:rsidR="0069779E" w:rsidRPr="004A68D4">
              <w:rPr>
                <w:rFonts w:ascii="Garamond" w:hAnsi="Garamond" w:cs="Arial"/>
              </w:rPr>
              <w:t xml:space="preserve"> instalaci videokonferenčních komponent CISCO do jednacích síní</w:t>
            </w:r>
            <w:r w:rsidRPr="004A68D4">
              <w:rPr>
                <w:rFonts w:ascii="Garamond" w:hAnsi="Garamond" w:cs="Arial"/>
              </w:rPr>
              <w:t xml:space="preserve"> do jednacích síní číslo </w:t>
            </w:r>
            <w:r w:rsidR="00945C3E" w:rsidRPr="004A68D4">
              <w:rPr>
                <w:rFonts w:ascii="Garamond" w:hAnsi="Garamond" w:cs="Arial"/>
              </w:rPr>
              <w:t>62,6</w:t>
            </w:r>
            <w:r w:rsidRPr="004A68D4">
              <w:rPr>
                <w:rFonts w:ascii="Garamond" w:hAnsi="Garamond" w:cs="Arial"/>
              </w:rPr>
              <w:t>5</w:t>
            </w:r>
            <w:r w:rsidR="00945C3E" w:rsidRPr="004A68D4">
              <w:rPr>
                <w:rFonts w:ascii="Garamond" w:hAnsi="Garamond" w:cs="Arial"/>
              </w:rPr>
              <w:t>,83,85</w:t>
            </w:r>
            <w:r w:rsidRPr="004A68D4">
              <w:rPr>
                <w:rFonts w:ascii="Garamond" w:hAnsi="Garamond" w:cs="Arial"/>
              </w:rPr>
              <w:t xml:space="preserve"> a </w:t>
            </w:r>
            <w:r w:rsidR="00945C3E" w:rsidRPr="004A68D4">
              <w:rPr>
                <w:rFonts w:ascii="Garamond" w:hAnsi="Garamond" w:cs="Arial"/>
              </w:rPr>
              <w:t>113</w:t>
            </w:r>
            <w:r w:rsidRPr="004A68D4">
              <w:rPr>
                <w:rFonts w:ascii="Garamond" w:hAnsi="Garamond" w:cs="Arial"/>
              </w:rPr>
              <w:t xml:space="preserve"> v</w:t>
            </w:r>
            <w:r w:rsidR="00945C3E" w:rsidRPr="004A68D4">
              <w:rPr>
                <w:rFonts w:ascii="Garamond" w:hAnsi="Garamond" w:cs="Arial"/>
              </w:rPr>
              <w:t> </w:t>
            </w:r>
            <w:r w:rsidRPr="004A68D4">
              <w:rPr>
                <w:rFonts w:ascii="Garamond" w:hAnsi="Garamond" w:cs="Arial"/>
              </w:rPr>
              <w:t>budově</w:t>
            </w:r>
            <w:r w:rsidR="00945C3E" w:rsidRPr="004A68D4">
              <w:rPr>
                <w:rFonts w:ascii="Garamond" w:hAnsi="Garamond" w:cs="Arial"/>
              </w:rPr>
              <w:t xml:space="preserve"> Krajského </w:t>
            </w:r>
            <w:r w:rsidRPr="004A68D4">
              <w:rPr>
                <w:rFonts w:ascii="Garamond" w:hAnsi="Garamond" w:cs="Arial"/>
              </w:rPr>
              <w:t>soudu v</w:t>
            </w:r>
            <w:r w:rsidR="00945C3E" w:rsidRPr="004A68D4">
              <w:rPr>
                <w:rFonts w:ascii="Garamond" w:hAnsi="Garamond" w:cs="Arial"/>
              </w:rPr>
              <w:t> Českých Budějovicích</w:t>
            </w:r>
            <w:r w:rsidR="00193B18" w:rsidRPr="004A68D4">
              <w:rPr>
                <w:rFonts w:ascii="Garamond" w:hAnsi="Garamond" w:cs="Arial"/>
              </w:rPr>
              <w:t xml:space="preserve"> </w:t>
            </w:r>
            <w:r w:rsidR="00945C3E" w:rsidRPr="004A68D4">
              <w:rPr>
                <w:rFonts w:ascii="Garamond" w:hAnsi="Garamond" w:cs="Arial"/>
              </w:rPr>
              <w:t>a</w:t>
            </w:r>
            <w:r w:rsidR="00193B18" w:rsidRPr="004A68D4">
              <w:rPr>
                <w:rFonts w:ascii="Garamond" w:hAnsi="Garamond" w:cs="Arial"/>
              </w:rPr>
              <w:t xml:space="preserve"> pro </w:t>
            </w:r>
            <w:r w:rsidR="00945C3E" w:rsidRPr="004A68D4">
              <w:rPr>
                <w:rFonts w:ascii="Garamond" w:hAnsi="Garamond" w:cs="Arial"/>
              </w:rPr>
              <w:t xml:space="preserve">jednací síň číslo 104 </w:t>
            </w:r>
            <w:r w:rsidR="00193B18" w:rsidRPr="004A68D4">
              <w:rPr>
                <w:rFonts w:ascii="Garamond" w:hAnsi="Garamond" w:cs="Arial"/>
              </w:rPr>
              <w:br/>
            </w:r>
            <w:r w:rsidR="00945C3E" w:rsidRPr="004A68D4">
              <w:rPr>
                <w:rFonts w:ascii="Garamond" w:hAnsi="Garamond" w:cs="Arial"/>
              </w:rPr>
              <w:t>na pobočce Krajského soudu v</w:t>
            </w:r>
            <w:r w:rsidRPr="004A68D4">
              <w:rPr>
                <w:rFonts w:ascii="Garamond" w:hAnsi="Garamond" w:cs="Arial"/>
              </w:rPr>
              <w:t xml:space="preserve"> Táboře</w:t>
            </w:r>
            <w:r w:rsidRPr="004A68D4">
              <w:rPr>
                <w:rFonts w:ascii="Garamond" w:hAnsi="Garamond" w:cs="Calibri"/>
              </w:rPr>
              <w:t>.</w:t>
            </w:r>
          </w:p>
          <w:p w14:paraId="30C0A522" w14:textId="77777777" w:rsidR="00C311BE" w:rsidRPr="004A68D4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Calibri"/>
              </w:rPr>
            </w:pPr>
          </w:p>
          <w:p w14:paraId="6DF63A1D" w14:textId="698BE583" w:rsidR="00C311BE" w:rsidRPr="004A68D4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4A68D4">
              <w:rPr>
                <w:rFonts w:ascii="Garamond" w:hAnsi="Garamond" w:cs="Calibri"/>
              </w:rPr>
              <w:t>Termín dodání: dle rámcové dohody</w:t>
            </w:r>
          </w:p>
          <w:p w14:paraId="1A20651F" w14:textId="77777777" w:rsidR="00C311BE" w:rsidRPr="004A68D4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D77DE78" w14:textId="77777777" w:rsidR="00C311BE" w:rsidRPr="004A68D4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A9E7A16" w14:textId="77777777" w:rsidR="00C311BE" w:rsidRPr="004A68D4" w:rsidRDefault="00C311BE" w:rsidP="00C311B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C311BE" w:rsidRPr="004A68D4" w14:paraId="0697C8A5" w14:textId="77777777" w:rsidTr="0069779E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1F7FF" w14:textId="77777777" w:rsidR="00C311BE" w:rsidRPr="004A68D4" w:rsidRDefault="00C311BE" w:rsidP="00C311BE">
            <w:pPr>
              <w:rPr>
                <w:rFonts w:ascii="Garamond" w:hAnsi="Garamond" w:cs="Arial"/>
                <w:b/>
                <w:bCs/>
              </w:rPr>
            </w:pPr>
            <w:r w:rsidRPr="004A68D4">
              <w:rPr>
                <w:rFonts w:ascii="Garamond" w:hAnsi="Garamond" w:cs="Arial"/>
                <w:b/>
                <w:bCs/>
              </w:rPr>
              <w:t>Č.pol.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3B932" w14:textId="77777777" w:rsidR="00C311BE" w:rsidRPr="004A68D4" w:rsidRDefault="00C311BE" w:rsidP="00C311BE">
            <w:pPr>
              <w:rPr>
                <w:rFonts w:ascii="Garamond" w:hAnsi="Garamond" w:cs="Arial"/>
                <w:b/>
                <w:bCs/>
              </w:rPr>
            </w:pPr>
            <w:r w:rsidRPr="004A68D4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4788D" w14:textId="77777777" w:rsidR="00C311BE" w:rsidRPr="004A68D4" w:rsidRDefault="00C311BE" w:rsidP="00C311B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8D4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7458" w14:textId="77777777" w:rsidR="00C311BE" w:rsidRPr="004A68D4" w:rsidRDefault="00C311BE" w:rsidP="00C311B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8D4">
              <w:rPr>
                <w:rFonts w:ascii="Garamond" w:hAnsi="Garamond" w:cs="Arial"/>
                <w:b/>
                <w:bCs/>
              </w:rPr>
              <w:t>Cena za kus</w:t>
            </w:r>
          </w:p>
          <w:p w14:paraId="6A191381" w14:textId="2E64C4D2" w:rsidR="00C311BE" w:rsidRPr="004A68D4" w:rsidRDefault="00C311BE" w:rsidP="00C311B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8D4">
              <w:rPr>
                <w:rFonts w:ascii="Garamond" w:hAnsi="Garamond" w:cs="Arial"/>
                <w:b/>
                <w:bCs/>
              </w:rPr>
              <w:t>bez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E3D44" w14:textId="77777777" w:rsidR="00C311BE" w:rsidRPr="004A68D4" w:rsidRDefault="00C311BE" w:rsidP="00C311B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8D4">
              <w:rPr>
                <w:rFonts w:ascii="Garamond" w:hAnsi="Garamond" w:cs="Arial"/>
                <w:b/>
                <w:bCs/>
              </w:rPr>
              <w:t>Cena celkem</w:t>
            </w:r>
          </w:p>
          <w:p w14:paraId="4051362A" w14:textId="74C1A0D2" w:rsidR="00C311BE" w:rsidRPr="004A68D4" w:rsidRDefault="00C311BE" w:rsidP="00C311B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8D4">
              <w:rPr>
                <w:rFonts w:ascii="Garamond" w:hAnsi="Garamond" w:cs="Arial"/>
                <w:b/>
                <w:bCs/>
              </w:rPr>
              <w:t xml:space="preserve">vč. </w:t>
            </w:r>
            <w:proofErr w:type="gramStart"/>
            <w:r w:rsidRPr="004A68D4">
              <w:rPr>
                <w:rFonts w:ascii="Garamond" w:hAnsi="Garamond" w:cs="Arial"/>
                <w:b/>
                <w:bCs/>
              </w:rPr>
              <w:t>21%</w:t>
            </w:r>
            <w:proofErr w:type="gramEnd"/>
            <w:r w:rsidRPr="004A68D4">
              <w:rPr>
                <w:rFonts w:ascii="Garamond" w:hAnsi="Garamond" w:cs="Arial"/>
                <w:b/>
                <w:bCs/>
              </w:rPr>
              <w:t xml:space="preserve"> DPH</w:t>
            </w:r>
          </w:p>
        </w:tc>
      </w:tr>
    </w:tbl>
    <w:p w14:paraId="07F91E30" w14:textId="707AB85B" w:rsidR="00992B35" w:rsidRPr="004A68D4" w:rsidRDefault="00992B35">
      <w:pPr>
        <w:rPr>
          <w:rFonts w:ascii="Garamond" w:hAnsi="Garamond" w:cs="Arial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6"/>
        <w:gridCol w:w="993"/>
        <w:gridCol w:w="1772"/>
        <w:gridCol w:w="1701"/>
      </w:tblGrid>
      <w:tr w:rsidR="0069779E" w:rsidRPr="004A68D4" w14:paraId="5C086ED3" w14:textId="77777777" w:rsidTr="0069779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32B001" w14:textId="77777777" w:rsidR="0069779E" w:rsidRPr="004A68D4" w:rsidRDefault="0069779E" w:rsidP="0069779E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C307107" w14:textId="7D6A609E" w:rsidR="0069779E" w:rsidRPr="004A68D4" w:rsidRDefault="0069779E" w:rsidP="0069779E">
            <w:pPr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bookmarkStart w:id="0" w:name="_Hlk180129761"/>
            <w:r w:rsidRPr="004A68D4">
              <w:rPr>
                <w:rFonts w:ascii="Garamond" w:hAnsi="Garamond" w:cs="Arial"/>
                <w:bCs/>
              </w:rPr>
              <w:t>Instalace videokonferenčních komponent do jednací síně č.62,65,83,</w:t>
            </w:r>
            <w:r w:rsidR="00B21DC9" w:rsidRPr="004A68D4">
              <w:rPr>
                <w:rFonts w:ascii="Garamond" w:hAnsi="Garamond" w:cs="Arial"/>
                <w:bCs/>
              </w:rPr>
              <w:t>85,</w:t>
            </w:r>
            <w:r w:rsidRPr="004A68D4">
              <w:rPr>
                <w:rFonts w:ascii="Garamond" w:hAnsi="Garamond" w:cs="Arial"/>
                <w:bCs/>
              </w:rPr>
              <w:t xml:space="preserve">113,104 </w:t>
            </w:r>
          </w:p>
          <w:bookmarkEnd w:id="0"/>
          <w:p w14:paraId="387EFB1F" w14:textId="77777777" w:rsidR="0069779E" w:rsidRPr="004A68D4" w:rsidRDefault="0069779E" w:rsidP="0069779E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74A10F" w14:textId="23C9BF58" w:rsidR="0069779E" w:rsidRPr="004A68D4" w:rsidRDefault="0069779E" w:rsidP="0069779E">
            <w:pPr>
              <w:jc w:val="center"/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6 soubor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753C39E" w14:textId="7AB2BB47" w:rsidR="0069779E" w:rsidRPr="004A68D4" w:rsidRDefault="0069779E" w:rsidP="0069779E">
            <w:pPr>
              <w:jc w:val="center"/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1 068 169,85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847851" w14:textId="535636C5" w:rsidR="0069779E" w:rsidRPr="004A68D4" w:rsidRDefault="0069779E" w:rsidP="0069779E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 xml:space="preserve">1 068 169,85 Kč </w:t>
            </w:r>
          </w:p>
        </w:tc>
      </w:tr>
      <w:tr w:rsidR="0069779E" w:rsidRPr="004A68D4" w14:paraId="39B58C64" w14:textId="77777777" w:rsidTr="0069779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9085B8" w14:textId="77777777" w:rsidR="0069779E" w:rsidRPr="004A68D4" w:rsidRDefault="0069779E" w:rsidP="0069779E">
            <w:pPr>
              <w:rPr>
                <w:rFonts w:ascii="Garamond" w:hAnsi="Garamond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566C15B" w14:textId="77777777" w:rsidR="0069779E" w:rsidRPr="004A68D4" w:rsidRDefault="0069779E" w:rsidP="0069779E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2148DE8" w14:textId="77777777" w:rsidR="0069779E" w:rsidRPr="004A68D4" w:rsidRDefault="0069779E" w:rsidP="0069779E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994F2EC" w14:textId="77777777" w:rsidR="0069779E" w:rsidRPr="004A68D4" w:rsidRDefault="0069779E" w:rsidP="0069779E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38021C" w14:textId="77777777" w:rsidR="0069779E" w:rsidRPr="004A68D4" w:rsidRDefault="0069779E" w:rsidP="0069779E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69779E" w:rsidRPr="004A68D4" w14:paraId="7C94BDE9" w14:textId="77777777" w:rsidTr="0069779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D7B638" w14:textId="77777777" w:rsidR="0069779E" w:rsidRPr="004A68D4" w:rsidRDefault="0069779E" w:rsidP="0069779E">
            <w:pPr>
              <w:rPr>
                <w:rFonts w:ascii="Garamond" w:hAnsi="Garamond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763D4F" w14:textId="77777777" w:rsidR="0069779E" w:rsidRPr="004A68D4" w:rsidRDefault="0069779E" w:rsidP="0069779E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1AFE07" w14:textId="77777777" w:rsidR="0069779E" w:rsidRPr="004A68D4" w:rsidRDefault="0069779E" w:rsidP="0069779E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F9035D3" w14:textId="77777777" w:rsidR="0069779E" w:rsidRPr="004A68D4" w:rsidRDefault="0069779E" w:rsidP="0069779E">
            <w:pPr>
              <w:jc w:val="center"/>
              <w:rPr>
                <w:rFonts w:ascii="Garamond" w:hAnsi="Garamond" w:cs="Arial"/>
                <w:b/>
              </w:rPr>
            </w:pPr>
            <w:r w:rsidRPr="004A68D4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6DAD0E" w14:textId="770F1601" w:rsidR="0069779E" w:rsidRPr="004A68D4" w:rsidRDefault="0069779E" w:rsidP="0069779E">
            <w:pPr>
              <w:jc w:val="center"/>
              <w:rPr>
                <w:rFonts w:ascii="Garamond" w:hAnsi="Garamond" w:cs="Arial"/>
                <w:b/>
              </w:rPr>
            </w:pPr>
            <w:r w:rsidRPr="004A68D4">
              <w:rPr>
                <w:rFonts w:ascii="Garamond" w:hAnsi="Garamond" w:cs="Arial"/>
              </w:rPr>
              <w:t>1 068 169,85 Kč</w:t>
            </w:r>
            <w:r w:rsidRPr="004A68D4">
              <w:rPr>
                <w:rFonts w:ascii="Garamond" w:hAnsi="Garamond" w:cs="Arial"/>
                <w:b/>
              </w:rPr>
              <w:t xml:space="preserve"> </w:t>
            </w:r>
          </w:p>
        </w:tc>
      </w:tr>
    </w:tbl>
    <w:p w14:paraId="21E2FDE3" w14:textId="77777777" w:rsidR="00C311BE" w:rsidRPr="004A68D4" w:rsidRDefault="00C311BE">
      <w:pPr>
        <w:rPr>
          <w:rFonts w:ascii="Garamond" w:hAnsi="Garamond" w:cs="Arial"/>
        </w:rPr>
      </w:pPr>
    </w:p>
    <w:p w14:paraId="2EFF7318" w14:textId="18EF3943" w:rsidR="00FB59AF" w:rsidRPr="004A68D4" w:rsidRDefault="00FB59AF">
      <w:pPr>
        <w:rPr>
          <w:rFonts w:ascii="Garamond" w:hAnsi="Garamond" w:cs="Arial"/>
        </w:rPr>
      </w:pPr>
    </w:p>
    <w:p w14:paraId="2CA27A1E" w14:textId="77777777" w:rsidR="00FB59AF" w:rsidRPr="004A68D4" w:rsidRDefault="00FB59AF" w:rsidP="00FB59AF">
      <w:pPr>
        <w:pStyle w:val="Odstavecseseznamem"/>
        <w:keepNext/>
        <w:tabs>
          <w:tab w:val="decimal" w:pos="7938"/>
        </w:tabs>
        <w:ind w:left="1069"/>
        <w:rPr>
          <w:rFonts w:ascii="Garamond" w:hAnsi="Garamond"/>
          <w:sz w:val="24"/>
          <w:szCs w:val="24"/>
        </w:rPr>
      </w:pPr>
      <w:r w:rsidRPr="004A68D4">
        <w:rPr>
          <w:rFonts w:ascii="Garamond" w:hAnsi="Garamond"/>
          <w:sz w:val="24"/>
          <w:szCs w:val="24"/>
        </w:rPr>
        <w:tab/>
      </w:r>
    </w:p>
    <w:p w14:paraId="39F6D9B6" w14:textId="4E0AF6AE" w:rsidR="00FB59AF" w:rsidRPr="004A68D4" w:rsidRDefault="00FB59AF">
      <w:pPr>
        <w:rPr>
          <w:rFonts w:ascii="Garamond" w:hAnsi="Garamond" w:cs="Arial"/>
        </w:rPr>
      </w:pPr>
    </w:p>
    <w:p w14:paraId="15A649B4" w14:textId="276645B9" w:rsidR="00FB59AF" w:rsidRPr="004A68D4" w:rsidRDefault="00FB59AF">
      <w:pPr>
        <w:rPr>
          <w:rFonts w:ascii="Garamond" w:hAnsi="Garamond" w:cs="Arial"/>
        </w:rPr>
      </w:pPr>
    </w:p>
    <w:p w14:paraId="2CD13333" w14:textId="77777777" w:rsidR="008867AF" w:rsidRPr="004A68D4" w:rsidRDefault="008867AF">
      <w:pPr>
        <w:rPr>
          <w:rFonts w:ascii="Garamond" w:hAnsi="Garamond"/>
        </w:rPr>
      </w:pPr>
    </w:p>
    <w:p w14:paraId="70A6073D" w14:textId="77777777" w:rsidR="00992B35" w:rsidRPr="004A68D4" w:rsidRDefault="00992B35">
      <w:pPr>
        <w:rPr>
          <w:rFonts w:ascii="Garamond" w:hAnsi="Garamond" w:cs="Arial"/>
        </w:rPr>
      </w:pPr>
    </w:p>
    <w:p w14:paraId="2C709597" w14:textId="77777777" w:rsidR="009E2A7A" w:rsidRPr="004A68D4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FB59AF" w:rsidRPr="004A68D4" w14:paraId="0E9D9E63" w14:textId="77777777" w:rsidTr="009371D1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C51" w14:textId="77777777" w:rsidR="00FB59AF" w:rsidRPr="004A68D4" w:rsidRDefault="00FB59AF" w:rsidP="009371D1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Počet příloh: 0</w:t>
            </w:r>
          </w:p>
          <w:p w14:paraId="5C117257" w14:textId="77777777" w:rsidR="00FB59AF" w:rsidRPr="004A68D4" w:rsidRDefault="00FB59AF" w:rsidP="009371D1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C662C" w14:textId="77777777" w:rsidR="00FB59AF" w:rsidRPr="004A68D4" w:rsidRDefault="00FB59AF" w:rsidP="009371D1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Vyřizuje:</w:t>
            </w:r>
          </w:p>
          <w:p w14:paraId="07C8756A" w14:textId="77777777" w:rsidR="00FB59AF" w:rsidRPr="004A68D4" w:rsidRDefault="00FB59AF" w:rsidP="009371D1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Telefon:</w:t>
            </w:r>
          </w:p>
          <w:p w14:paraId="304D054D" w14:textId="77777777" w:rsidR="00FB59AF" w:rsidRPr="004A68D4" w:rsidRDefault="00FB59AF" w:rsidP="009371D1">
            <w:pPr>
              <w:rPr>
                <w:rFonts w:ascii="Garamond" w:hAnsi="Garamond" w:cs="Arial"/>
              </w:rPr>
            </w:pPr>
            <w:proofErr w:type="gramStart"/>
            <w:r w:rsidRPr="004A68D4">
              <w:rPr>
                <w:rFonts w:ascii="Garamond" w:hAnsi="Garamond" w:cs="Arial"/>
              </w:rPr>
              <w:t>E-mail :</w:t>
            </w:r>
            <w:proofErr w:type="gramEnd"/>
            <w:r w:rsidRPr="004A68D4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131BE" w14:textId="77777777" w:rsidR="00FB59AF" w:rsidRPr="004A68D4" w:rsidRDefault="00FB59AF" w:rsidP="009371D1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Ing. Ivan Janotka</w:t>
            </w:r>
          </w:p>
          <w:p w14:paraId="156E068A" w14:textId="4192D8D8" w:rsidR="00FB59AF" w:rsidRPr="004A68D4" w:rsidRDefault="004A68D4" w:rsidP="009371D1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  <w:highlight w:val="black"/>
              </w:rPr>
              <w:t>XXXXXXXXXX</w:t>
            </w:r>
          </w:p>
          <w:p w14:paraId="38FD9EAB" w14:textId="3B3EBD9E" w:rsidR="00FB59AF" w:rsidRPr="004A68D4" w:rsidRDefault="004A68D4" w:rsidP="009371D1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  <w:highlight w:val="black"/>
              </w:rPr>
              <w:t>XXXXXXXXXX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B59" w14:textId="77777777" w:rsidR="00FB59AF" w:rsidRPr="004A68D4" w:rsidRDefault="00FB59AF" w:rsidP="009371D1">
            <w:pPr>
              <w:rPr>
                <w:rFonts w:ascii="Garamond" w:hAnsi="Garamond" w:cs="Arial"/>
              </w:rPr>
            </w:pPr>
            <w:r w:rsidRPr="004A68D4">
              <w:rPr>
                <w:rFonts w:ascii="Garamond" w:hAnsi="Garamond" w:cs="Arial"/>
              </w:rPr>
              <w:t>Razítko a podpis:</w:t>
            </w:r>
          </w:p>
        </w:tc>
      </w:tr>
    </w:tbl>
    <w:p w14:paraId="48AE2241" w14:textId="77777777" w:rsidR="00992B35" w:rsidRPr="004A68D4" w:rsidRDefault="00992B35">
      <w:pPr>
        <w:rPr>
          <w:rFonts w:ascii="Garamond" w:hAnsi="Garamond" w:cs="Arial"/>
        </w:rPr>
      </w:pPr>
    </w:p>
    <w:p w14:paraId="79166242" w14:textId="298BC27A" w:rsidR="004A68D4" w:rsidRDefault="004A68D4" w:rsidP="004A68D4">
      <w:pPr>
        <w:rPr>
          <w:rFonts w:ascii="Garamond" w:hAnsi="Garamond" w:cs="Arial"/>
          <w:sz w:val="32"/>
          <w:szCs w:val="32"/>
        </w:rPr>
      </w:pPr>
      <w:r w:rsidRPr="004A68D4">
        <w:rPr>
          <w:rFonts w:ascii="Garamond" w:hAnsi="Garamond" w:cs="Arial"/>
          <w:sz w:val="32"/>
          <w:szCs w:val="32"/>
        </w:rPr>
        <w:tab/>
      </w:r>
      <w:r w:rsidRPr="004A68D4">
        <w:rPr>
          <w:rFonts w:ascii="Garamond" w:hAnsi="Garamond" w:cs="Arial"/>
          <w:sz w:val="32"/>
          <w:szCs w:val="32"/>
        </w:rPr>
        <w:tab/>
      </w:r>
      <w:r w:rsidRPr="004A68D4">
        <w:rPr>
          <w:rFonts w:ascii="Garamond" w:hAnsi="Garamond" w:cs="Arial"/>
          <w:sz w:val="32"/>
          <w:szCs w:val="32"/>
        </w:rPr>
        <w:tab/>
      </w:r>
      <w:r w:rsidRPr="004A68D4">
        <w:rPr>
          <w:rFonts w:ascii="Garamond" w:hAnsi="Garamond" w:cs="Arial"/>
          <w:sz w:val="32"/>
          <w:szCs w:val="32"/>
        </w:rPr>
        <w:tab/>
        <w:t>Akceptuji</w:t>
      </w:r>
      <w:r w:rsidRPr="004A68D4">
        <w:rPr>
          <w:rFonts w:ascii="Garamond" w:hAnsi="Garamond" w:cs="Arial"/>
          <w:sz w:val="32"/>
          <w:szCs w:val="32"/>
        </w:rPr>
        <w:tab/>
      </w:r>
      <w:r w:rsidRPr="004A68D4">
        <w:rPr>
          <w:rFonts w:ascii="Garamond" w:hAnsi="Garamond" w:cs="Arial"/>
          <w:sz w:val="32"/>
          <w:szCs w:val="32"/>
        </w:rPr>
        <w:tab/>
      </w:r>
      <w:r w:rsidRPr="004A68D4">
        <w:rPr>
          <w:rFonts w:ascii="Garamond" w:hAnsi="Garamond" w:cs="Arial"/>
          <w:sz w:val="32"/>
          <w:szCs w:val="32"/>
          <w:highlight w:val="black"/>
        </w:rPr>
        <w:t>XXXXXXXXXX</w:t>
      </w:r>
      <w:r w:rsidRPr="004A68D4">
        <w:rPr>
          <w:rFonts w:ascii="Garamond" w:hAnsi="Garamond" w:cs="Arial"/>
          <w:sz w:val="32"/>
          <w:szCs w:val="32"/>
        </w:rPr>
        <w:t xml:space="preserve">        6.12.2024</w:t>
      </w:r>
    </w:p>
    <w:p w14:paraId="74559EEF" w14:textId="77777777" w:rsidR="0058023A" w:rsidRDefault="0058023A" w:rsidP="004A68D4">
      <w:pPr>
        <w:rPr>
          <w:rFonts w:ascii="Garamond" w:hAnsi="Garamond" w:cs="Arial"/>
          <w:sz w:val="32"/>
          <w:szCs w:val="32"/>
        </w:rPr>
      </w:pPr>
    </w:p>
    <w:p w14:paraId="2AD6EC0C" w14:textId="77777777" w:rsidR="0058023A" w:rsidRDefault="0058023A" w:rsidP="004A68D4">
      <w:pPr>
        <w:rPr>
          <w:rFonts w:ascii="Garamond" w:hAnsi="Garamond" w:cs="Arial"/>
          <w:sz w:val="32"/>
          <w:szCs w:val="32"/>
        </w:rPr>
      </w:pPr>
    </w:p>
    <w:p w14:paraId="3E1D3A78" w14:textId="77777777" w:rsidR="0058023A" w:rsidRDefault="0058023A" w:rsidP="0058023A">
      <w:pPr>
        <w:rPr>
          <w:rFonts w:eastAsia="Times New Roman"/>
          <w:sz w:val="22"/>
          <w:szCs w:val="22"/>
        </w:rPr>
      </w:pPr>
    </w:p>
    <w:p w14:paraId="0258D741" w14:textId="77777777" w:rsidR="0058023A" w:rsidRDefault="0058023A" w:rsidP="0058023A">
      <w:pPr>
        <w:rPr>
          <w:rFonts w:eastAsia="Times New Roman"/>
        </w:rPr>
      </w:pPr>
      <w:r>
        <w:rPr>
          <w:rFonts w:eastAsia="Times New Roman"/>
        </w:rPr>
        <w:t>—</w:t>
      </w:r>
    </w:p>
    <w:p w14:paraId="25467AEF" w14:textId="77777777" w:rsidR="0058023A" w:rsidRDefault="0058023A" w:rsidP="0058023A">
      <w:pPr>
        <w:rPr>
          <w:rFonts w:eastAsia="Times New Roman"/>
        </w:rPr>
      </w:pPr>
      <w:r>
        <w:rPr>
          <w:rFonts w:eastAsia="Times New Roman"/>
        </w:rPr>
        <w:t>Odesláno z mobilního zařízení. </w:t>
      </w:r>
    </w:p>
    <w:p w14:paraId="1BE6DDA6" w14:textId="77777777" w:rsidR="0058023A" w:rsidRDefault="0058023A" w:rsidP="0058023A">
      <w:pPr>
        <w:spacing w:after="240"/>
        <w:rPr>
          <w:rFonts w:eastAsia="Times New Roman"/>
        </w:rPr>
      </w:pPr>
      <w:r>
        <w:rPr>
          <w:rFonts w:eastAsia="Times New Roman"/>
        </w:rPr>
        <w:br/>
        <w:t>Začátek přeposílané zprávy:</w:t>
      </w:r>
    </w:p>
    <w:p w14:paraId="02D1E3FA" w14:textId="1D15541F" w:rsidR="0058023A" w:rsidRDefault="0058023A" w:rsidP="0058023A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Od:</w:t>
      </w:r>
      <w:r>
        <w:rPr>
          <w:rFonts w:eastAsia="Times New Roman"/>
        </w:rP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&lt;</w:t>
      </w:r>
      <w:r w:rsidRPr="0058023A">
        <w:rPr>
          <w:rFonts w:ascii="Garamond" w:hAnsi="Garamond" w:cs="Arial"/>
          <w:highlight w:val="black"/>
        </w:rP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6. prosince 2024 v 9:28:44 SEČ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Komu:</w:t>
      </w:r>
      <w:r>
        <w:rPr>
          <w:rFonts w:eastAsia="Times New Roman"/>
        </w:rPr>
        <w:t xml:space="preserve"> "Janotka Ivan Ing." &lt;</w:t>
      </w:r>
      <w:r w:rsidRPr="0058023A">
        <w:rPr>
          <w:rFonts w:ascii="Garamond" w:hAnsi="Garamond" w:cs="Arial"/>
          <w:highlight w:val="black"/>
        </w:rP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&gt;, Soudy Projekt &lt;</w:t>
      </w:r>
      <w:r w:rsidRPr="0058023A">
        <w:rPr>
          <w:rFonts w:ascii="Garamond" w:hAnsi="Garamond" w:cs="Arial"/>
          <w:highlight w:val="black"/>
        </w:rP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&gt;, </w:t>
      </w:r>
      <w:r w:rsidRPr="004A68D4">
        <w:rPr>
          <w:rFonts w:ascii="Garamond" w:hAnsi="Garamond" w:cs="Arial"/>
          <w:highlight w:val="black"/>
        </w:rPr>
        <w:t>XXXXXXXXXX</w:t>
      </w:r>
      <w:r>
        <w:rPr>
          <w:rFonts w:eastAsia="Times New Roman"/>
        </w:rPr>
        <w:t xml:space="preserve"> &lt;</w:t>
      </w:r>
      <w:r w:rsidRPr="0058023A">
        <w:rPr>
          <w:rFonts w:ascii="Garamond" w:hAnsi="Garamond" w:cs="Arial"/>
          <w:highlight w:val="black"/>
        </w:rP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&gt;, </w:t>
      </w:r>
      <w:r w:rsidRPr="004A68D4">
        <w:rPr>
          <w:rFonts w:ascii="Garamond" w:hAnsi="Garamond" w:cs="Arial"/>
          <w:highlight w:val="black"/>
        </w:rPr>
        <w:t>XXXXXXXXXX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&lt;</w:t>
      </w:r>
      <w:r w:rsidRPr="0058023A">
        <w:rPr>
          <w:rFonts w:ascii="Garamond" w:hAnsi="Garamond" w:cs="Arial"/>
          <w:highlight w:val="black"/>
        </w:rP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Předmět: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RE: objednávka- videokonference</w:t>
      </w:r>
    </w:p>
    <w:p w14:paraId="4923A9EA" w14:textId="77777777" w:rsidR="0058023A" w:rsidRDefault="0058023A" w:rsidP="0058023A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  <w:r>
        <w:rPr>
          <w:rFonts w:eastAsia="Times New Roman"/>
        </w:rPr>
        <w:t xml:space="preserve"> </w:t>
      </w:r>
    </w:p>
    <w:p w14:paraId="783A4368" w14:textId="77777777" w:rsidR="0058023A" w:rsidRDefault="0058023A" w:rsidP="0058023A">
      <w:pPr>
        <w:rPr>
          <w:rFonts w:eastAsiaTheme="minorHAnsi"/>
        </w:rPr>
      </w:pPr>
      <w:r>
        <w:rPr>
          <w:rFonts w:ascii="Aptos" w:hAnsi="Aptos"/>
          <w:color w:val="000000"/>
        </w:rPr>
        <w:t>Dobrý den,</w:t>
      </w:r>
    </w:p>
    <w:p w14:paraId="6E38F5F9" w14:textId="77777777" w:rsidR="0058023A" w:rsidRDefault="0058023A" w:rsidP="0058023A">
      <w:r>
        <w:rPr>
          <w:rFonts w:ascii="Aptos" w:hAnsi="Aptos"/>
          <w:color w:val="000000"/>
        </w:rPr>
        <w:t>děkuji Vám za objednávku, kterou prosím v příloze zasílám akceptovanou a potvrzenou.</w:t>
      </w:r>
    </w:p>
    <w:p w14:paraId="1A4141C7" w14:textId="77777777" w:rsidR="0058023A" w:rsidRDefault="0058023A" w:rsidP="0058023A">
      <w:r>
        <w:rPr>
          <w:rFonts w:ascii="Aptos" w:hAnsi="Aptos"/>
          <w:color w:val="000000"/>
        </w:rPr>
        <w:t> </w:t>
      </w:r>
    </w:p>
    <w:p w14:paraId="7BB2B692" w14:textId="77777777" w:rsidR="0058023A" w:rsidRDefault="0058023A" w:rsidP="0058023A">
      <w:pPr>
        <w:rPr>
          <w:rFonts w:ascii="Aptos" w:hAnsi="Aptos"/>
          <w:color w:val="000000"/>
        </w:rPr>
      </w:pPr>
      <w:r w:rsidRPr="004A68D4">
        <w:rPr>
          <w:rFonts w:ascii="Garamond" w:hAnsi="Garamond" w:cs="Arial"/>
          <w:highlight w:val="black"/>
        </w:rPr>
        <w:t>XXXXXXXXXX</w:t>
      </w:r>
      <w:r>
        <w:rPr>
          <w:rFonts w:ascii="Aptos" w:hAnsi="Aptos"/>
          <w:color w:val="000000"/>
        </w:rPr>
        <w:t xml:space="preserve"> </w:t>
      </w:r>
    </w:p>
    <w:p w14:paraId="14319E9E" w14:textId="7BE295C5" w:rsidR="0058023A" w:rsidRDefault="0058023A" w:rsidP="0058023A">
      <w:r w:rsidRPr="004A68D4">
        <w:rPr>
          <w:rFonts w:ascii="Garamond" w:hAnsi="Garamond" w:cs="Arial"/>
          <w:highlight w:val="black"/>
        </w:rPr>
        <w:t>XXXXXXXXXX</w:t>
      </w:r>
      <w:r>
        <w:rPr>
          <w:rFonts w:ascii="Aptos" w:hAnsi="Aptos"/>
          <w:color w:val="000000"/>
        </w:rPr>
        <w:t>, prosím o vyřešení realizace</w:t>
      </w:r>
    </w:p>
    <w:p w14:paraId="4E9EDACE" w14:textId="77777777" w:rsidR="0058023A" w:rsidRDefault="0058023A" w:rsidP="0058023A">
      <w:r>
        <w:rPr>
          <w:rFonts w:ascii="Aptos" w:hAnsi="Aptos"/>
          <w:color w:val="000000"/>
        </w:rPr>
        <w:t> </w:t>
      </w:r>
    </w:p>
    <w:p w14:paraId="17A7270E" w14:textId="77777777" w:rsidR="0058023A" w:rsidRDefault="0058023A" w:rsidP="0058023A">
      <w:pPr>
        <w:rPr>
          <w:rFonts w:ascii="Aptos" w:hAnsi="Aptos"/>
          <w:color w:val="000000"/>
        </w:rPr>
      </w:pPr>
      <w:r w:rsidRPr="004A68D4">
        <w:rPr>
          <w:rFonts w:ascii="Garamond" w:hAnsi="Garamond" w:cs="Arial"/>
          <w:highlight w:val="black"/>
        </w:rPr>
        <w:t>XXXXXXXXXX</w:t>
      </w:r>
      <w:r>
        <w:rPr>
          <w:rFonts w:ascii="Aptos" w:hAnsi="Aptos"/>
          <w:color w:val="000000"/>
        </w:rPr>
        <w:t xml:space="preserve"> </w:t>
      </w:r>
    </w:p>
    <w:p w14:paraId="1F9C19AB" w14:textId="3768433E" w:rsidR="0058023A" w:rsidRDefault="0058023A" w:rsidP="0058023A">
      <w:r w:rsidRPr="004A68D4">
        <w:rPr>
          <w:rFonts w:ascii="Garamond" w:hAnsi="Garamond" w:cs="Arial"/>
          <w:highlight w:val="black"/>
        </w:rPr>
        <w:t>XXXXXXXXXX</w:t>
      </w:r>
      <w:r>
        <w:rPr>
          <w:rFonts w:ascii="Aptos" w:hAnsi="Aptos"/>
          <w:color w:val="000000"/>
        </w:rPr>
        <w:t>, prosím o evidenci objednávky</w:t>
      </w:r>
    </w:p>
    <w:p w14:paraId="429173E9" w14:textId="77777777" w:rsidR="0058023A" w:rsidRDefault="0058023A" w:rsidP="0058023A">
      <w:r>
        <w:rPr>
          <w:rFonts w:ascii="Aptos" w:hAnsi="Aptos"/>
          <w:color w:val="000000"/>
        </w:rPr>
        <w:t> </w:t>
      </w:r>
    </w:p>
    <w:p w14:paraId="611893B9" w14:textId="77777777" w:rsidR="0058023A" w:rsidRDefault="0058023A" w:rsidP="0058023A">
      <w:r>
        <w:rPr>
          <w:rFonts w:ascii="Aptos" w:hAnsi="Aptos"/>
          <w:color w:val="000000"/>
        </w:rPr>
        <w:t>Děkuji</w:t>
      </w:r>
    </w:p>
    <w:p w14:paraId="06E8177F" w14:textId="77777777" w:rsidR="0058023A" w:rsidRDefault="0058023A" w:rsidP="0058023A">
      <w:r>
        <w:rPr>
          <w:rFonts w:ascii="Aptos" w:hAnsi="Aptos"/>
          <w:color w:val="000000"/>
        </w:rPr>
        <w:t> </w:t>
      </w:r>
    </w:p>
    <w:p w14:paraId="10DA1D36" w14:textId="77777777" w:rsidR="0058023A" w:rsidRDefault="0058023A" w:rsidP="0058023A">
      <w:r>
        <w:rPr>
          <w:rFonts w:ascii="Aptos" w:hAnsi="Aptos"/>
          <w:color w:val="000000"/>
        </w:rPr>
        <w:t>Příjemný den</w:t>
      </w:r>
    </w:p>
    <w:p w14:paraId="1A9F4B54" w14:textId="77777777" w:rsidR="0058023A" w:rsidRDefault="0058023A" w:rsidP="0058023A">
      <w:r>
        <w:rPr>
          <w:rFonts w:ascii="Aptos" w:hAnsi="Aptos"/>
          <w:color w:val="000000"/>
        </w:rPr>
        <w:t> </w:t>
      </w:r>
    </w:p>
    <w:p w14:paraId="6C199D85" w14:textId="77777777" w:rsidR="0058023A" w:rsidRDefault="0058023A" w:rsidP="0058023A">
      <w:r>
        <w:rPr>
          <w:rFonts w:ascii="Aptos" w:hAnsi="Aptos"/>
          <w:color w:val="000000"/>
        </w:rPr>
        <w:t>S pozdravem</w:t>
      </w:r>
    </w:p>
    <w:p w14:paraId="2DBCE683" w14:textId="77777777" w:rsidR="0058023A" w:rsidRDefault="0058023A" w:rsidP="0058023A"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0E7CFE3C" w14:textId="77777777" w:rsidR="0058023A" w:rsidRDefault="0058023A" w:rsidP="0058023A">
      <w:pPr>
        <w:rPr>
          <w:rFonts w:ascii="Arial" w:hAnsi="Arial" w:cs="Arial"/>
          <w:color w:val="000000"/>
          <w:sz w:val="20"/>
          <w:szCs w:val="20"/>
        </w:rPr>
      </w:pPr>
      <w:r w:rsidRPr="004A68D4">
        <w:rPr>
          <w:rFonts w:ascii="Garamond" w:hAnsi="Garamond" w:cs="Arial"/>
          <w:highlight w:val="black"/>
        </w:rPr>
        <w:t>XXXXXXXXXX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EBB301F" w14:textId="260E526E" w:rsidR="0058023A" w:rsidRDefault="0058023A" w:rsidP="0058023A">
      <w:r>
        <w:rPr>
          <w:rFonts w:ascii="Arial" w:hAnsi="Arial" w:cs="Arial"/>
          <w:color w:val="000000"/>
          <w:sz w:val="20"/>
          <w:szCs w:val="20"/>
        </w:rPr>
        <w:t>obchodní konzultant</w:t>
      </w:r>
    </w:p>
    <w:p w14:paraId="2E31DB2C" w14:textId="77777777" w:rsidR="0058023A" w:rsidRDefault="0058023A" w:rsidP="0058023A">
      <w:r>
        <w:rPr>
          <w:rFonts w:ascii="Arial" w:hAnsi="Arial" w:cs="Arial"/>
          <w:b/>
          <w:bCs/>
          <w:color w:val="000000"/>
          <w:sz w:val="20"/>
          <w:szCs w:val="20"/>
        </w:rPr>
        <w:br/>
        <w:t>AV MEDIA SYSTEMS, a.s.</w:t>
      </w:r>
    </w:p>
    <w:p w14:paraId="49B1EC84" w14:textId="56468ED0" w:rsidR="0058023A" w:rsidRDefault="0058023A" w:rsidP="0058023A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mobil: </w:t>
      </w:r>
      <w:r w:rsidRPr="004A68D4">
        <w:rPr>
          <w:rFonts w:ascii="Garamond" w:hAnsi="Garamond" w:cs="Arial"/>
          <w:highlight w:val="black"/>
        </w:rPr>
        <w:t>XXXXXXXXXX</w:t>
      </w:r>
    </w:p>
    <w:p w14:paraId="49CB735F" w14:textId="77777777" w:rsidR="0058023A" w:rsidRDefault="0058023A" w:rsidP="0058023A"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1D15E12D" w14:textId="77777777" w:rsidR="0058023A" w:rsidRDefault="0058023A" w:rsidP="0058023A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... aby technologie přinášely užitek, smysl i radost</w:t>
      </w:r>
    </w:p>
    <w:p w14:paraId="6B6C30C5" w14:textId="77777777" w:rsidR="0058023A" w:rsidRDefault="0058023A" w:rsidP="0058023A">
      <w:r>
        <w:rPr>
          <w:rFonts w:ascii="Arial" w:hAnsi="Arial" w:cs="Arial"/>
          <w:b/>
          <w:bCs/>
          <w:color w:val="1F497D"/>
          <w:sz w:val="20"/>
          <w:szCs w:val="20"/>
        </w:rPr>
        <w:t> </w:t>
      </w:r>
    </w:p>
    <w:p w14:paraId="3097E2F7" w14:textId="6BE1A7D6" w:rsidR="0058023A" w:rsidRDefault="0058023A" w:rsidP="0058023A"/>
    <w:p w14:paraId="4DEAD8B3" w14:textId="77777777" w:rsidR="0058023A" w:rsidRDefault="0058023A" w:rsidP="0058023A">
      <w:r>
        <w:rPr>
          <w:rFonts w:ascii="Aptos" w:hAnsi="Aptos"/>
        </w:rPr>
        <w:t> </w:t>
      </w:r>
    </w:p>
    <w:p w14:paraId="458822FE" w14:textId="0C181558" w:rsidR="0058023A" w:rsidRDefault="0058023A" w:rsidP="0058023A">
      <w:pPr>
        <w:outlineLvl w:val="0"/>
      </w:pPr>
      <w:r>
        <w:rPr>
          <w:b/>
          <w:bCs/>
        </w:rPr>
        <w:t>From:</w:t>
      </w:r>
      <w:r>
        <w:t xml:space="preserve"> Janotka Ivan Ing. </w:t>
      </w:r>
      <w:proofErr w:type="gramStart"/>
      <w:r>
        <w:t>&lt;</w:t>
      </w:r>
      <w:r w:rsidRPr="0058023A">
        <w:rPr>
          <w:rFonts w:ascii="Garamond" w:hAnsi="Garamond" w:cs="Arial"/>
          <w:highlight w:val="black"/>
        </w:rP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proofErr w:type="gramEnd"/>
      <w:r>
        <w:t xml:space="preserve"> </w:t>
      </w:r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December 6, 2024 9:05 AM</w:t>
      </w:r>
      <w:r>
        <w:br/>
      </w:r>
      <w:r>
        <w:rPr>
          <w:b/>
          <w:bCs/>
        </w:rPr>
        <w:t>To:</w:t>
      </w:r>
      <w: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r>
        <w:t xml:space="preserve"> </w:t>
      </w:r>
      <w:r>
        <w:t>&lt;</w:t>
      </w:r>
      <w:r w:rsidRPr="0058023A">
        <w:rPr>
          <w:rFonts w:ascii="Garamond" w:hAnsi="Garamond" w:cs="Arial"/>
          <w:highlight w:val="black"/>
        </w:rP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r>
        <w:t xml:space="preserve"> </w:t>
      </w:r>
      <w:r>
        <w:t>&gt;; Soudy Projekt &lt;</w:t>
      </w:r>
      <w:r w:rsidRPr="0058023A">
        <w:rPr>
          <w:rFonts w:ascii="Garamond" w:hAnsi="Garamond" w:cs="Arial"/>
          <w:highlight w:val="black"/>
        </w:rP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r>
        <w:t xml:space="preserve"> </w:t>
      </w:r>
      <w:r>
        <w:t xml:space="preserve">&gt;; </w:t>
      </w:r>
      <w:r w:rsidRPr="004A68D4">
        <w:rPr>
          <w:rFonts w:ascii="Garamond" w:hAnsi="Garamond" w:cs="Arial"/>
          <w:highlight w:val="black"/>
        </w:rPr>
        <w:t>XXXXXXXXXX</w:t>
      </w:r>
      <w:r>
        <w:t xml:space="preserve"> &lt;</w:t>
      </w:r>
      <w:r w:rsidRPr="0058023A">
        <w:rPr>
          <w:rFonts w:ascii="Garamond" w:hAnsi="Garamond" w:cs="Arial"/>
          <w:highlight w:val="black"/>
        </w:rP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r>
        <w:t xml:space="preserve"> </w:t>
      </w:r>
      <w:r>
        <w:t>&gt;</w:t>
      </w:r>
      <w:r>
        <w:br/>
      </w:r>
      <w:r>
        <w:rPr>
          <w:b/>
          <w:bCs/>
        </w:rPr>
        <w:t>Cc:</w:t>
      </w:r>
      <w: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r>
        <w:t xml:space="preserve"> &lt;</w:t>
      </w:r>
      <w:r w:rsidRPr="0058023A">
        <w:rPr>
          <w:rFonts w:ascii="Garamond" w:hAnsi="Garamond" w:cs="Arial"/>
          <w:highlight w:val="black"/>
        </w:rPr>
        <w:t xml:space="preserve"> </w:t>
      </w:r>
      <w:r w:rsidRPr="004A68D4">
        <w:rPr>
          <w:rFonts w:ascii="Garamond" w:hAnsi="Garamond" w:cs="Arial"/>
          <w:highlight w:val="black"/>
        </w:rPr>
        <w:t>XXXXXXXXXX</w:t>
      </w:r>
      <w:r>
        <w:t xml:space="preserve"> </w:t>
      </w:r>
      <w:r>
        <w:t>&gt;</w:t>
      </w:r>
      <w:r>
        <w:br/>
      </w:r>
      <w:r>
        <w:rPr>
          <w:b/>
          <w:bCs/>
        </w:rPr>
        <w:t>Subject:</w:t>
      </w:r>
      <w:r>
        <w:t xml:space="preserve"> RE: objednávka- videokonference</w:t>
      </w:r>
    </w:p>
    <w:p w14:paraId="12B34D8E" w14:textId="77777777" w:rsidR="0058023A" w:rsidRDefault="0058023A" w:rsidP="0058023A">
      <w:r>
        <w:t> </w:t>
      </w:r>
    </w:p>
    <w:p w14:paraId="03B30DEA" w14:textId="77777777" w:rsidR="0058023A" w:rsidRDefault="0058023A" w:rsidP="0058023A">
      <w:r>
        <w:t>Dobrý den,</w:t>
      </w:r>
    </w:p>
    <w:p w14:paraId="07298EDF" w14:textId="77777777" w:rsidR="0058023A" w:rsidRDefault="0058023A" w:rsidP="0058023A">
      <w:r>
        <w:t>Zasílám objednávku na realizaci projektů videokonferencí na našem soudě.</w:t>
      </w:r>
    </w:p>
    <w:p w14:paraId="605AB1B7" w14:textId="77777777" w:rsidR="0058023A" w:rsidRDefault="0058023A" w:rsidP="0058023A">
      <w:r>
        <w:t>Prosím o potvrzení objednávky.</w:t>
      </w:r>
    </w:p>
    <w:p w14:paraId="126095DF" w14:textId="77777777" w:rsidR="0058023A" w:rsidRDefault="0058023A" w:rsidP="0058023A">
      <w:r>
        <w:t> </w:t>
      </w:r>
    </w:p>
    <w:p w14:paraId="1E623E11" w14:textId="77777777" w:rsidR="0058023A" w:rsidRDefault="0058023A" w:rsidP="0058023A">
      <w:r>
        <w:t>Děkuji za spolupráci.</w:t>
      </w:r>
    </w:p>
    <w:p w14:paraId="39F3D28A" w14:textId="77777777" w:rsidR="0058023A" w:rsidRDefault="0058023A" w:rsidP="0058023A">
      <w:r>
        <w:t>S pozdravem,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2046"/>
      </w:tblGrid>
      <w:tr w:rsidR="0058023A" w14:paraId="0DF2DE02" w14:textId="77777777" w:rsidTr="0058023A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D318" w14:textId="77777777" w:rsidR="0058023A" w:rsidRDefault="0058023A">
            <w:r>
              <w:rPr>
                <w:b/>
                <w:bCs/>
                <w:color w:val="1F497D"/>
              </w:rPr>
              <w:lastRenderedPageBreak/>
              <w:t>Ing. Ivan Janotka</w:t>
            </w:r>
          </w:p>
          <w:p w14:paraId="210F2D31" w14:textId="77777777" w:rsidR="0058023A" w:rsidRDefault="0058023A">
            <w:r>
              <w:rPr>
                <w:color w:val="1F497D"/>
                <w:sz w:val="16"/>
                <w:szCs w:val="16"/>
              </w:rPr>
              <w:t> </w:t>
            </w:r>
          </w:p>
          <w:p w14:paraId="5E4572BC" w14:textId="77777777" w:rsidR="0058023A" w:rsidRDefault="0058023A">
            <w:r>
              <w:rPr>
                <w:color w:val="808080"/>
                <w:sz w:val="20"/>
                <w:szCs w:val="20"/>
              </w:rPr>
              <w:t xml:space="preserve">vedoucí oddělení informatiky </w:t>
            </w:r>
          </w:p>
          <w:p w14:paraId="294F9082" w14:textId="77777777" w:rsidR="0058023A" w:rsidRDefault="0058023A">
            <w:r>
              <w:rPr>
                <w:color w:val="808080"/>
                <w:sz w:val="20"/>
                <w:szCs w:val="20"/>
              </w:rPr>
              <w:t>Krajského soudu v Českých Budějovicích</w:t>
            </w:r>
          </w:p>
          <w:p w14:paraId="6C678884" w14:textId="3EC8C241" w:rsidR="0058023A" w:rsidRDefault="0058023A">
            <w:r>
              <w:rPr>
                <w:color w:val="808080"/>
                <w:sz w:val="20"/>
                <w:szCs w:val="20"/>
              </w:rPr>
              <w:t>phone: +420 </w:t>
            </w:r>
            <w:r w:rsidRPr="004A68D4">
              <w:rPr>
                <w:rFonts w:ascii="Garamond" w:hAnsi="Garamond" w:cs="Arial"/>
                <w:highlight w:val="black"/>
              </w:rPr>
              <w:t>XXXXXXXXXX</w:t>
            </w:r>
          </w:p>
          <w:p w14:paraId="5AED201F" w14:textId="0FAE08C3" w:rsidR="0058023A" w:rsidRDefault="0058023A">
            <w:r>
              <w:rPr>
                <w:color w:val="808080"/>
                <w:sz w:val="20"/>
                <w:szCs w:val="20"/>
              </w:rPr>
              <w:t>mobile: +420 </w:t>
            </w:r>
            <w:r w:rsidRPr="004A68D4">
              <w:rPr>
                <w:rFonts w:ascii="Garamond" w:hAnsi="Garamond" w:cs="Arial"/>
                <w:highlight w:val="black"/>
              </w:rPr>
              <w:t>XXXXXXXXXX</w:t>
            </w:r>
          </w:p>
          <w:p w14:paraId="55F61BF4" w14:textId="75F37894" w:rsidR="0058023A" w:rsidRDefault="0058023A">
            <w:r w:rsidRPr="004A68D4">
              <w:rPr>
                <w:rFonts w:ascii="Garamond" w:hAnsi="Garamond" w:cs="Arial"/>
                <w:highlight w:val="black"/>
              </w:rPr>
              <w:t>XXXXXXXXXX</w:t>
            </w:r>
          </w:p>
        </w:tc>
        <w:tc>
          <w:tcPr>
            <w:tcW w:w="2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3F8C" w14:textId="77777777" w:rsidR="0058023A" w:rsidRDefault="0058023A">
            <w:r>
              <w:t> </w:t>
            </w:r>
          </w:p>
          <w:p w14:paraId="27E1CAE2" w14:textId="77777777" w:rsidR="0058023A" w:rsidRDefault="0058023A">
            <w:r>
              <w:t> </w:t>
            </w:r>
          </w:p>
          <w:p w14:paraId="1C30FE98" w14:textId="77777777" w:rsidR="0058023A" w:rsidRDefault="0058023A">
            <w:r>
              <w:t> </w:t>
            </w:r>
          </w:p>
          <w:p w14:paraId="1EA3D36E" w14:textId="2EDB2FEB" w:rsidR="0058023A" w:rsidRDefault="0058023A"/>
        </w:tc>
      </w:tr>
    </w:tbl>
    <w:p w14:paraId="6DF3A496" w14:textId="77777777" w:rsidR="0058023A" w:rsidRPr="004A68D4" w:rsidRDefault="0058023A" w:rsidP="004A68D4">
      <w:pPr>
        <w:rPr>
          <w:rFonts w:ascii="Garamond" w:hAnsi="Garamond" w:cs="Arial"/>
          <w:sz w:val="32"/>
          <w:szCs w:val="32"/>
        </w:rPr>
      </w:pPr>
    </w:p>
    <w:p w14:paraId="5B64EE14" w14:textId="0D6630D7" w:rsidR="00992B35" w:rsidRPr="004A68D4" w:rsidRDefault="004A68D4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sectPr w:rsidR="00992B35" w:rsidRPr="004A68D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D886" w14:textId="77777777" w:rsidR="00E43DEE" w:rsidRDefault="00E43DEE">
      <w:r>
        <w:separator/>
      </w:r>
    </w:p>
  </w:endnote>
  <w:endnote w:type="continuationSeparator" w:id="0">
    <w:p w14:paraId="36BD0A0E" w14:textId="77777777" w:rsidR="00E43DEE" w:rsidRDefault="00E4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5537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EF51" w14:textId="77777777" w:rsidR="00E43DEE" w:rsidRDefault="00E43DEE">
      <w:r>
        <w:separator/>
      </w:r>
    </w:p>
  </w:footnote>
  <w:footnote w:type="continuationSeparator" w:id="0">
    <w:p w14:paraId="3B0C86D3" w14:textId="77777777" w:rsidR="00E43DEE" w:rsidRDefault="00E4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15FB"/>
    <w:multiLevelType w:val="hybridMultilevel"/>
    <w:tmpl w:val="E13EA57C"/>
    <w:lvl w:ilvl="0" w:tplc="832C9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0646"/>
    <w:multiLevelType w:val="hybridMultilevel"/>
    <w:tmpl w:val="E5CEA870"/>
    <w:lvl w:ilvl="0" w:tplc="DB807FB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4776150">
    <w:abstractNumId w:val="1"/>
  </w:num>
  <w:num w:numId="2" w16cid:durableId="40129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Návrh objednávky AKR1.doc 2022/04/29 09:32:41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00F5E"/>
    <w:rsid w:val="0005313E"/>
    <w:rsid w:val="000A04D4"/>
    <w:rsid w:val="000D167C"/>
    <w:rsid w:val="000E0C2B"/>
    <w:rsid w:val="00106688"/>
    <w:rsid w:val="00145471"/>
    <w:rsid w:val="00151BA4"/>
    <w:rsid w:val="001646A9"/>
    <w:rsid w:val="00193B18"/>
    <w:rsid w:val="001D61C8"/>
    <w:rsid w:val="00217B38"/>
    <w:rsid w:val="002358C4"/>
    <w:rsid w:val="00237C21"/>
    <w:rsid w:val="002952AC"/>
    <w:rsid w:val="002B12E2"/>
    <w:rsid w:val="002E23F9"/>
    <w:rsid w:val="002F35B6"/>
    <w:rsid w:val="003152F7"/>
    <w:rsid w:val="003256B8"/>
    <w:rsid w:val="00327EB4"/>
    <w:rsid w:val="00380220"/>
    <w:rsid w:val="0038462E"/>
    <w:rsid w:val="003D184F"/>
    <w:rsid w:val="003E035F"/>
    <w:rsid w:val="004037D8"/>
    <w:rsid w:val="00414E34"/>
    <w:rsid w:val="00420D1D"/>
    <w:rsid w:val="004473C7"/>
    <w:rsid w:val="00457F44"/>
    <w:rsid w:val="004760F1"/>
    <w:rsid w:val="004A68D4"/>
    <w:rsid w:val="004B2655"/>
    <w:rsid w:val="004E73A7"/>
    <w:rsid w:val="004F55DB"/>
    <w:rsid w:val="004F71C5"/>
    <w:rsid w:val="00527D12"/>
    <w:rsid w:val="0054019B"/>
    <w:rsid w:val="00576EE9"/>
    <w:rsid w:val="0058023A"/>
    <w:rsid w:val="0059440A"/>
    <w:rsid w:val="005B2D7E"/>
    <w:rsid w:val="005F03B5"/>
    <w:rsid w:val="006713E2"/>
    <w:rsid w:val="0067312C"/>
    <w:rsid w:val="00681BDB"/>
    <w:rsid w:val="00692F1F"/>
    <w:rsid w:val="0069779E"/>
    <w:rsid w:val="006F5733"/>
    <w:rsid w:val="0071472D"/>
    <w:rsid w:val="00734EA8"/>
    <w:rsid w:val="007405D9"/>
    <w:rsid w:val="007701BF"/>
    <w:rsid w:val="007D765C"/>
    <w:rsid w:val="00817B15"/>
    <w:rsid w:val="008375BE"/>
    <w:rsid w:val="008548B4"/>
    <w:rsid w:val="0086345D"/>
    <w:rsid w:val="00870BD2"/>
    <w:rsid w:val="008867AF"/>
    <w:rsid w:val="00890E36"/>
    <w:rsid w:val="008A31CF"/>
    <w:rsid w:val="00931A46"/>
    <w:rsid w:val="00945C3E"/>
    <w:rsid w:val="009655B0"/>
    <w:rsid w:val="00972E64"/>
    <w:rsid w:val="00983634"/>
    <w:rsid w:val="00992B35"/>
    <w:rsid w:val="009E2A7A"/>
    <w:rsid w:val="009F0D38"/>
    <w:rsid w:val="00A21204"/>
    <w:rsid w:val="00A21A62"/>
    <w:rsid w:val="00A7711C"/>
    <w:rsid w:val="00AB0C00"/>
    <w:rsid w:val="00AD7C90"/>
    <w:rsid w:val="00AE7544"/>
    <w:rsid w:val="00AF7725"/>
    <w:rsid w:val="00B11F25"/>
    <w:rsid w:val="00B21DC9"/>
    <w:rsid w:val="00B35482"/>
    <w:rsid w:val="00B35DF0"/>
    <w:rsid w:val="00B53B4D"/>
    <w:rsid w:val="00B60D78"/>
    <w:rsid w:val="00B833BB"/>
    <w:rsid w:val="00B86AD6"/>
    <w:rsid w:val="00B91B40"/>
    <w:rsid w:val="00BC1C21"/>
    <w:rsid w:val="00C054E8"/>
    <w:rsid w:val="00C311BE"/>
    <w:rsid w:val="00C47B39"/>
    <w:rsid w:val="00C52323"/>
    <w:rsid w:val="00C6247E"/>
    <w:rsid w:val="00CB3422"/>
    <w:rsid w:val="00CC304B"/>
    <w:rsid w:val="00CC3D09"/>
    <w:rsid w:val="00CD5794"/>
    <w:rsid w:val="00D13962"/>
    <w:rsid w:val="00D22D55"/>
    <w:rsid w:val="00D63F28"/>
    <w:rsid w:val="00D67D49"/>
    <w:rsid w:val="00E0087C"/>
    <w:rsid w:val="00E02511"/>
    <w:rsid w:val="00E15A65"/>
    <w:rsid w:val="00E24276"/>
    <w:rsid w:val="00E308A6"/>
    <w:rsid w:val="00E30CAC"/>
    <w:rsid w:val="00E41489"/>
    <w:rsid w:val="00E43DEE"/>
    <w:rsid w:val="00E671A8"/>
    <w:rsid w:val="00E87BB9"/>
    <w:rsid w:val="00EF7EEA"/>
    <w:rsid w:val="00F26BCC"/>
    <w:rsid w:val="00F430A0"/>
    <w:rsid w:val="00F85A51"/>
    <w:rsid w:val="00FA72C6"/>
    <w:rsid w:val="00FB59AF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92ADE"/>
  <w14:defaultImageDpi w14:val="0"/>
  <w15:docId w15:val="{5936FF17-234B-45AB-86B2-8D98393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B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B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5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B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B8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6AD6"/>
    <w:pPr>
      <w:autoSpaceDE/>
      <w:autoSpaceDN/>
      <w:adjustRightInd/>
      <w:ind w:left="720"/>
    </w:pPr>
    <w:rPr>
      <w:rFonts w:ascii="Calibri" w:eastAsia="Times New Roman" w:hAnsi="Calibri"/>
      <w:sz w:val="22"/>
      <w:szCs w:val="22"/>
    </w:rPr>
  </w:style>
  <w:style w:type="paragraph" w:styleId="Bezmezer">
    <w:name w:val="No Spacing"/>
    <w:uiPriority w:val="1"/>
    <w:qFormat/>
    <w:rsid w:val="003D184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8023A"/>
    <w:rPr>
      <w:color w:val="0563C1"/>
      <w:u w:val="single"/>
    </w:rPr>
  </w:style>
  <w:style w:type="character" w:styleId="Zmnka">
    <w:name w:val="Mention"/>
    <w:basedOn w:val="Standardnpsmoodstavce"/>
    <w:uiPriority w:val="99"/>
    <w:unhideWhenUsed/>
    <w:rsid w:val="0058023A"/>
    <w:rPr>
      <w:color w:val="2B579A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80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Kramářová Linda Mgr.</cp:lastModifiedBy>
  <cp:revision>8</cp:revision>
  <cp:lastPrinted>2023-06-07T07:04:00Z</cp:lastPrinted>
  <dcterms:created xsi:type="dcterms:W3CDTF">2024-12-06T07:14:00Z</dcterms:created>
  <dcterms:modified xsi:type="dcterms:W3CDTF">2024-12-06T13:53:00Z</dcterms:modified>
</cp:coreProperties>
</file>