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7D" w:rsidRDefault="003D797D" w:rsidP="00BF0D98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Základní škola, Brno, Masarova 11, příspěvková organizace</w:t>
      </w:r>
    </w:p>
    <w:p w:rsidR="003D797D" w:rsidRPr="00BF0D98" w:rsidRDefault="003D797D" w:rsidP="00BF0D98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Masarova 11, 628 00 Brno</w:t>
      </w:r>
    </w:p>
    <w:p w:rsidR="003D797D" w:rsidRPr="00BF0D98" w:rsidRDefault="003D797D" w:rsidP="00BF0D98">
      <w:pPr>
        <w:spacing w:line="240" w:lineRule="auto"/>
        <w:rPr>
          <w:b/>
          <w:bCs/>
          <w:sz w:val="36"/>
          <w:szCs w:val="36"/>
        </w:rPr>
      </w:pPr>
      <w:r w:rsidRPr="00BF0D98">
        <w:rPr>
          <w:b/>
          <w:bCs/>
          <w:sz w:val="36"/>
          <w:szCs w:val="36"/>
        </w:rPr>
        <w:t>IČ : 44994044</w:t>
      </w:r>
    </w:p>
    <w:p w:rsidR="003D797D" w:rsidRPr="00BF0D98" w:rsidRDefault="003D797D">
      <w:pPr>
        <w:rPr>
          <w:b/>
          <w:bCs/>
          <w:sz w:val="36"/>
          <w:szCs w:val="36"/>
        </w:rPr>
      </w:pPr>
      <w:r w:rsidRPr="00BF0D98">
        <w:rPr>
          <w:b/>
          <w:bCs/>
          <w:sz w:val="36"/>
          <w:szCs w:val="36"/>
        </w:rPr>
        <w:t>Objednávka</w:t>
      </w:r>
    </w:p>
    <w:p w:rsidR="003D797D" w:rsidRPr="002D6176" w:rsidRDefault="003D797D">
      <w:pPr>
        <w:rPr>
          <w:b/>
          <w:bCs/>
        </w:rPr>
      </w:pPr>
      <w:r w:rsidRPr="002D6176">
        <w:rPr>
          <w:b/>
          <w:bCs/>
        </w:rPr>
        <w:t>Dodavatel:</w:t>
      </w:r>
    </w:p>
    <w:p w:rsidR="003D797D" w:rsidRDefault="003D797D">
      <w:pPr>
        <w:rPr>
          <w:b/>
          <w:bCs/>
        </w:rPr>
      </w:pPr>
      <w:r>
        <w:rPr>
          <w:b/>
          <w:bCs/>
        </w:rPr>
        <w:t>MONIT plus, s.r.o., náměstí Svobody 76/11, 602 00 Brno, IČO: 27687660</w:t>
      </w:r>
      <w:r w:rsidRPr="002D6176">
        <w:rPr>
          <w:b/>
          <w:bCs/>
        </w:rPr>
        <w:t xml:space="preserve">     </w:t>
      </w:r>
    </w:p>
    <w:p w:rsidR="003D797D" w:rsidRDefault="003D797D">
      <w:r w:rsidRPr="002D6176">
        <w:rPr>
          <w:b/>
          <w:bCs/>
        </w:rPr>
        <w:t xml:space="preserve">                                                                                                       </w:t>
      </w:r>
      <w:r>
        <w:rPr>
          <w:b/>
          <w:bCs/>
        </w:rPr>
        <w:t xml:space="preserve">                         </w:t>
      </w:r>
      <w:r w:rsidRPr="002D6176">
        <w:rPr>
          <w:b/>
          <w:bCs/>
        </w:rPr>
        <w:t xml:space="preserve">        </w:t>
      </w:r>
      <w:r>
        <w:t>V Brně 14. 11. 2024</w:t>
      </w:r>
    </w:p>
    <w:p w:rsidR="003D797D" w:rsidRDefault="003D797D">
      <w:r>
        <w:t>Objednáváme u vás následující zboží. Žádáme Vás o potvrzení o náhradním plnění a vystavení faktury. Děkujeme</w:t>
      </w:r>
    </w:p>
    <w:p w:rsidR="003D797D" w:rsidRDefault="003D797D"/>
    <w:p w:rsidR="003D797D" w:rsidRDefault="003D797D">
      <w:r>
        <w:t>Kontaktní osoba: xxxxxxxxxxxxxxxxxxxxxxxxxxx</w:t>
      </w:r>
    </w:p>
    <w:p w:rsidR="003D797D" w:rsidRDefault="003D797D"/>
    <w:tbl>
      <w:tblPr>
        <w:tblW w:w="91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9"/>
        <w:gridCol w:w="3060"/>
        <w:gridCol w:w="3060"/>
      </w:tblGrid>
      <w:tr w:rsidR="003D797D" w:rsidRPr="00703A17">
        <w:trPr>
          <w:trHeight w:val="502"/>
        </w:trPr>
        <w:tc>
          <w:tcPr>
            <w:tcW w:w="3059" w:type="dxa"/>
          </w:tcPr>
          <w:p w:rsidR="003D797D" w:rsidRPr="00703A17" w:rsidRDefault="003D797D" w:rsidP="00703A17">
            <w:pPr>
              <w:spacing w:after="0" w:line="240" w:lineRule="auto"/>
              <w:jc w:val="center"/>
              <w:rPr>
                <w:b/>
                <w:bCs/>
              </w:rPr>
            </w:pPr>
            <w:r w:rsidRPr="00703A17">
              <w:rPr>
                <w:b/>
                <w:bCs/>
              </w:rPr>
              <w:t>Název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  <w:rPr>
                <w:b/>
                <w:bCs/>
              </w:rPr>
            </w:pPr>
            <w:r w:rsidRPr="00703A17">
              <w:rPr>
                <w:b/>
                <w:bCs/>
              </w:rPr>
              <w:t>Objednávací číslo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  <w:rPr>
                <w:b/>
                <w:bCs/>
              </w:rPr>
            </w:pPr>
            <w:r w:rsidRPr="00703A17">
              <w:rPr>
                <w:b/>
                <w:bCs/>
              </w:rPr>
              <w:t>Počet kusů</w:t>
            </w:r>
          </w:p>
        </w:tc>
      </w:tr>
      <w:tr w:rsidR="003D797D" w:rsidRPr="00703A17">
        <w:trPr>
          <w:trHeight w:val="502"/>
        </w:trPr>
        <w:tc>
          <w:tcPr>
            <w:tcW w:w="3059" w:type="dxa"/>
          </w:tcPr>
          <w:p w:rsidR="003D797D" w:rsidRPr="00703A17" w:rsidRDefault="003D797D" w:rsidP="00703A17">
            <w:pPr>
              <w:spacing w:after="0" w:line="240" w:lineRule="auto"/>
            </w:pPr>
            <w:r>
              <w:t>Ručník papírový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>
              <w:t>5156008</w:t>
            </w:r>
          </w:p>
          <w:p w:rsidR="003D797D" w:rsidRPr="00703A17" w:rsidRDefault="003D797D" w:rsidP="00703A17">
            <w:pPr>
              <w:spacing w:after="0" w:line="240" w:lineRule="auto"/>
              <w:jc w:val="center"/>
            </w:pP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>
              <w:t>2 palety (72 balení)</w:t>
            </w:r>
          </w:p>
        </w:tc>
      </w:tr>
      <w:tr w:rsidR="003D797D" w:rsidRPr="00703A17">
        <w:trPr>
          <w:trHeight w:val="525"/>
        </w:trPr>
        <w:tc>
          <w:tcPr>
            <w:tcW w:w="3059" w:type="dxa"/>
          </w:tcPr>
          <w:p w:rsidR="003D797D" w:rsidRPr="00703A17" w:rsidRDefault="003D797D" w:rsidP="00703A17">
            <w:pPr>
              <w:spacing w:after="0" w:line="240" w:lineRule="auto"/>
            </w:pPr>
            <w:r>
              <w:t>Mýdlo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shd w:val="clear" w:color="auto" w:fill="FFFFFF"/>
              </w:rPr>
              <w:t>6121297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>
              <w:t>20</w:t>
            </w:r>
            <w:r w:rsidRPr="00703A17">
              <w:t xml:space="preserve"> </w:t>
            </w:r>
            <w:r>
              <w:t>ks</w:t>
            </w:r>
          </w:p>
        </w:tc>
      </w:tr>
      <w:tr w:rsidR="003D797D" w:rsidRPr="00703A17">
        <w:trPr>
          <w:trHeight w:val="525"/>
        </w:trPr>
        <w:tc>
          <w:tcPr>
            <w:tcW w:w="3059" w:type="dxa"/>
          </w:tcPr>
          <w:p w:rsidR="003D797D" w:rsidRPr="00703A17" w:rsidRDefault="003D797D" w:rsidP="00703A17">
            <w:pPr>
              <w:spacing w:after="0" w:line="240" w:lineRule="auto"/>
            </w:pPr>
            <w:r>
              <w:t>Savo WC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>
              <w:t>5575011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>
              <w:t>50 ks</w:t>
            </w:r>
          </w:p>
        </w:tc>
      </w:tr>
      <w:tr w:rsidR="003D797D" w:rsidRPr="00703A17">
        <w:trPr>
          <w:trHeight w:val="525"/>
        </w:trPr>
        <w:tc>
          <w:tcPr>
            <w:tcW w:w="3059" w:type="dxa"/>
          </w:tcPr>
          <w:p w:rsidR="003D797D" w:rsidRPr="00703A17" w:rsidRDefault="003D797D" w:rsidP="00703A17">
            <w:pPr>
              <w:spacing w:after="0" w:line="240" w:lineRule="auto"/>
            </w:pPr>
            <w:r>
              <w:t>Fixinela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>
              <w:t>5331004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>
              <w:t>42 ks</w:t>
            </w:r>
          </w:p>
        </w:tc>
      </w:tr>
      <w:tr w:rsidR="003D797D" w:rsidRPr="00703A17">
        <w:trPr>
          <w:trHeight w:val="525"/>
        </w:trPr>
        <w:tc>
          <w:tcPr>
            <w:tcW w:w="3059" w:type="dxa"/>
          </w:tcPr>
          <w:p w:rsidR="003D797D" w:rsidRPr="00703A17" w:rsidRDefault="003D797D" w:rsidP="00703A17">
            <w:pPr>
              <w:spacing w:after="0" w:line="240" w:lineRule="auto"/>
            </w:pPr>
            <w:r>
              <w:t>Cif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t>5500236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>
              <w:t>20 ks</w:t>
            </w:r>
          </w:p>
        </w:tc>
      </w:tr>
      <w:tr w:rsidR="003D797D" w:rsidRPr="00703A17">
        <w:trPr>
          <w:trHeight w:val="525"/>
        </w:trPr>
        <w:tc>
          <w:tcPr>
            <w:tcW w:w="3059" w:type="dxa"/>
          </w:tcPr>
          <w:p w:rsidR="003D797D" w:rsidRPr="00703A17" w:rsidRDefault="003D797D" w:rsidP="00703A17">
            <w:pPr>
              <w:spacing w:after="0" w:line="240" w:lineRule="auto"/>
            </w:pPr>
            <w:r>
              <w:t>Pytle na odpad 15ks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>
              <w:t>67835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>
              <w:t>30 ks</w:t>
            </w:r>
          </w:p>
        </w:tc>
      </w:tr>
      <w:tr w:rsidR="003D797D" w:rsidRPr="00703A17">
        <w:trPr>
          <w:trHeight w:val="525"/>
        </w:trPr>
        <w:tc>
          <w:tcPr>
            <w:tcW w:w="3059" w:type="dxa"/>
          </w:tcPr>
          <w:p w:rsidR="003D797D" w:rsidRPr="00703A17" w:rsidRDefault="003D797D" w:rsidP="00703A17">
            <w:pPr>
              <w:spacing w:after="0" w:line="240" w:lineRule="auto"/>
            </w:pPr>
            <w:r>
              <w:t>Savo podlahy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>
              <w:t>6236637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>
              <w:t>15 ks</w:t>
            </w:r>
          </w:p>
        </w:tc>
      </w:tr>
      <w:tr w:rsidR="003D797D" w:rsidRPr="00703A17">
        <w:trPr>
          <w:trHeight w:val="525"/>
        </w:trPr>
        <w:tc>
          <w:tcPr>
            <w:tcW w:w="3059" w:type="dxa"/>
          </w:tcPr>
          <w:p w:rsidR="003D797D" w:rsidRPr="00703A17" w:rsidRDefault="003D797D" w:rsidP="00703A17">
            <w:pPr>
              <w:spacing w:after="0" w:line="240" w:lineRule="auto"/>
            </w:pPr>
            <w:r>
              <w:t>Švédská utěrka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>
              <w:t>5300181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>
              <w:t>50 ks</w:t>
            </w:r>
          </w:p>
        </w:tc>
      </w:tr>
      <w:tr w:rsidR="003D797D" w:rsidRPr="00703A17">
        <w:trPr>
          <w:trHeight w:val="525"/>
        </w:trPr>
        <w:tc>
          <w:tcPr>
            <w:tcW w:w="3059" w:type="dxa"/>
          </w:tcPr>
          <w:p w:rsidR="003D797D" w:rsidRPr="00703A17" w:rsidRDefault="003D797D" w:rsidP="00703A17">
            <w:pPr>
              <w:spacing w:after="0" w:line="240" w:lineRule="auto"/>
            </w:pPr>
            <w:r>
              <w:t>Savo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>
              <w:t>62300110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>
              <w:t>30 ks</w:t>
            </w:r>
          </w:p>
        </w:tc>
      </w:tr>
      <w:tr w:rsidR="003D797D" w:rsidRPr="00703A17">
        <w:trPr>
          <w:trHeight w:val="525"/>
        </w:trPr>
        <w:tc>
          <w:tcPr>
            <w:tcW w:w="3059" w:type="dxa"/>
          </w:tcPr>
          <w:p w:rsidR="003D797D" w:rsidRPr="00703A17" w:rsidRDefault="003D797D" w:rsidP="00703A17">
            <w:pPr>
              <w:spacing w:after="0" w:line="240" w:lineRule="auto"/>
            </w:pPr>
            <w:r>
              <w:t>Jar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>
              <w:t>5341011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>
              <w:t>30 ks</w:t>
            </w:r>
          </w:p>
        </w:tc>
      </w:tr>
      <w:tr w:rsidR="003D797D" w:rsidRPr="00703A17">
        <w:trPr>
          <w:trHeight w:val="525"/>
        </w:trPr>
        <w:tc>
          <w:tcPr>
            <w:tcW w:w="3059" w:type="dxa"/>
          </w:tcPr>
          <w:p w:rsidR="003D797D" w:rsidRPr="00703A17" w:rsidRDefault="003D797D" w:rsidP="00703A17">
            <w:pPr>
              <w:spacing w:after="0" w:line="240" w:lineRule="auto"/>
            </w:pPr>
            <w:r>
              <w:t>Osvěžovač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>
              <w:t>6319131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>
              <w:t>30 ks</w:t>
            </w:r>
          </w:p>
        </w:tc>
      </w:tr>
      <w:tr w:rsidR="003D797D" w:rsidRPr="00703A17">
        <w:trPr>
          <w:trHeight w:val="525"/>
        </w:trPr>
        <w:tc>
          <w:tcPr>
            <w:tcW w:w="3059" w:type="dxa"/>
          </w:tcPr>
          <w:p w:rsidR="003D797D" w:rsidRPr="00703A17" w:rsidRDefault="003D797D" w:rsidP="00703A17">
            <w:pPr>
              <w:spacing w:after="0" w:line="240" w:lineRule="auto"/>
            </w:pPr>
            <w:r>
              <w:t>Soda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>
              <w:t>5531111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 w:rsidRPr="00703A17">
              <w:t>1</w:t>
            </w:r>
            <w:r>
              <w:t>5 ks</w:t>
            </w:r>
          </w:p>
        </w:tc>
      </w:tr>
      <w:tr w:rsidR="003D797D" w:rsidRPr="00703A17">
        <w:trPr>
          <w:trHeight w:val="525"/>
        </w:trPr>
        <w:tc>
          <w:tcPr>
            <w:tcW w:w="3059" w:type="dxa"/>
          </w:tcPr>
          <w:p w:rsidR="003D797D" w:rsidRPr="00703A17" w:rsidRDefault="003D797D" w:rsidP="00703A17">
            <w:pPr>
              <w:spacing w:after="0" w:line="240" w:lineRule="auto"/>
            </w:pPr>
            <w:r>
              <w:t>Houbičky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>
              <w:t>5300021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>
              <w:t>30 ks</w:t>
            </w:r>
          </w:p>
        </w:tc>
      </w:tr>
      <w:tr w:rsidR="003D797D" w:rsidRPr="00703A17">
        <w:trPr>
          <w:trHeight w:val="525"/>
        </w:trPr>
        <w:tc>
          <w:tcPr>
            <w:tcW w:w="3059" w:type="dxa"/>
          </w:tcPr>
          <w:p w:rsidR="003D797D" w:rsidRPr="00703A17" w:rsidRDefault="003D797D" w:rsidP="00703A17">
            <w:pPr>
              <w:spacing w:after="0" w:line="240" w:lineRule="auto"/>
            </w:pPr>
            <w:r>
              <w:t>Hadr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>
              <w:t>6410028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>
              <w:t>30 ks</w:t>
            </w:r>
          </w:p>
        </w:tc>
      </w:tr>
      <w:tr w:rsidR="003D797D" w:rsidRPr="00703A17">
        <w:trPr>
          <w:trHeight w:val="525"/>
        </w:trPr>
        <w:tc>
          <w:tcPr>
            <w:tcW w:w="3059" w:type="dxa"/>
          </w:tcPr>
          <w:p w:rsidR="003D797D" w:rsidRPr="00703A17" w:rsidRDefault="003D797D" w:rsidP="00703A17">
            <w:pPr>
              <w:spacing w:after="0" w:line="240" w:lineRule="auto"/>
            </w:pPr>
            <w:r>
              <w:t>Houba školní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  <w:rPr>
                <w:color w:val="091A6A"/>
              </w:rPr>
            </w:pPr>
            <w:r>
              <w:rPr>
                <w:color w:val="091A6A"/>
              </w:rPr>
              <w:t>8223452</w:t>
            </w:r>
          </w:p>
        </w:tc>
        <w:tc>
          <w:tcPr>
            <w:tcW w:w="3060" w:type="dxa"/>
          </w:tcPr>
          <w:p w:rsidR="003D797D" w:rsidRPr="00703A17" w:rsidRDefault="003D797D" w:rsidP="00E70C4A">
            <w:pPr>
              <w:spacing w:after="0" w:line="240" w:lineRule="auto"/>
              <w:jc w:val="center"/>
            </w:pPr>
            <w:r>
              <w:t>20 ks</w:t>
            </w:r>
          </w:p>
        </w:tc>
      </w:tr>
      <w:tr w:rsidR="003D797D" w:rsidRPr="00703A17">
        <w:trPr>
          <w:trHeight w:val="525"/>
        </w:trPr>
        <w:tc>
          <w:tcPr>
            <w:tcW w:w="3059" w:type="dxa"/>
          </w:tcPr>
          <w:p w:rsidR="003D797D" w:rsidRPr="00703A17" w:rsidRDefault="003D797D" w:rsidP="00703A17">
            <w:pPr>
              <w:spacing w:after="0" w:line="240" w:lineRule="auto"/>
            </w:pPr>
            <w:r>
              <w:t>Okena s rozprašovačem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>
              <w:t>6248651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>
              <w:t>20 ks</w:t>
            </w:r>
          </w:p>
        </w:tc>
      </w:tr>
      <w:tr w:rsidR="003D797D" w:rsidRPr="00703A17">
        <w:trPr>
          <w:trHeight w:val="525"/>
        </w:trPr>
        <w:tc>
          <w:tcPr>
            <w:tcW w:w="3059" w:type="dxa"/>
          </w:tcPr>
          <w:p w:rsidR="003D797D" w:rsidRPr="00703A17" w:rsidRDefault="003D797D" w:rsidP="00703A17">
            <w:pPr>
              <w:spacing w:after="0" w:line="240" w:lineRule="auto"/>
            </w:pPr>
            <w:r>
              <w:t>WC set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>
              <w:t>5300033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 w:rsidRPr="00703A17">
              <w:t>2</w:t>
            </w:r>
            <w:r>
              <w:t>0 ks</w:t>
            </w:r>
          </w:p>
        </w:tc>
      </w:tr>
      <w:tr w:rsidR="003D797D" w:rsidRPr="00703A17">
        <w:trPr>
          <w:trHeight w:val="525"/>
        </w:trPr>
        <w:tc>
          <w:tcPr>
            <w:tcW w:w="3059" w:type="dxa"/>
          </w:tcPr>
          <w:p w:rsidR="003D797D" w:rsidRPr="00703A17" w:rsidRDefault="003D797D" w:rsidP="00703A17">
            <w:pPr>
              <w:spacing w:after="0" w:line="240" w:lineRule="auto"/>
            </w:pPr>
            <w:r>
              <w:t>Rukavice latex, nepudrovaná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>
              <w:t>20 krabic / po 100ks</w:t>
            </w:r>
          </w:p>
        </w:tc>
      </w:tr>
      <w:tr w:rsidR="003D797D" w:rsidRPr="00703A17" w:rsidTr="00E70C4A">
        <w:trPr>
          <w:trHeight w:val="542"/>
        </w:trPr>
        <w:tc>
          <w:tcPr>
            <w:tcW w:w="3059" w:type="dxa"/>
          </w:tcPr>
          <w:p w:rsidR="003D797D" w:rsidRPr="00703A17" w:rsidRDefault="003D797D" w:rsidP="00703A17">
            <w:pPr>
              <w:spacing w:after="0" w:line="240" w:lineRule="auto"/>
            </w:pPr>
            <w:r>
              <w:t>Solvina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>
              <w:t>5534450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 w:rsidRPr="00703A17">
              <w:t>1</w:t>
            </w:r>
            <w:r>
              <w:t>0 ks</w:t>
            </w:r>
          </w:p>
        </w:tc>
      </w:tr>
      <w:tr w:rsidR="003D797D" w:rsidRPr="00703A17">
        <w:trPr>
          <w:trHeight w:val="525"/>
        </w:trPr>
        <w:tc>
          <w:tcPr>
            <w:tcW w:w="3059" w:type="dxa"/>
          </w:tcPr>
          <w:p w:rsidR="003D797D" w:rsidRPr="00703A17" w:rsidRDefault="003D797D" w:rsidP="00703A17">
            <w:pPr>
              <w:spacing w:after="0" w:line="240" w:lineRule="auto"/>
            </w:pPr>
            <w:r>
              <w:t>Čistič pěna na koberce, čalounění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>
              <w:t>5535500</w:t>
            </w:r>
          </w:p>
        </w:tc>
        <w:tc>
          <w:tcPr>
            <w:tcW w:w="3060" w:type="dxa"/>
          </w:tcPr>
          <w:p w:rsidR="003D797D" w:rsidRPr="00703A17" w:rsidRDefault="003D797D" w:rsidP="00703A17">
            <w:pPr>
              <w:spacing w:after="0" w:line="240" w:lineRule="auto"/>
              <w:jc w:val="center"/>
            </w:pPr>
            <w:r>
              <w:t>4 ks</w:t>
            </w:r>
          </w:p>
        </w:tc>
      </w:tr>
    </w:tbl>
    <w:p w:rsidR="003D797D" w:rsidRDefault="003D797D"/>
    <w:p w:rsidR="003D797D" w:rsidRDefault="003D797D"/>
    <w:p w:rsidR="003D797D" w:rsidRDefault="003D797D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Cena bez DPH:53.178,40 Kč</w:t>
      </w:r>
    </w:p>
    <w:p w:rsidR="003D797D" w:rsidRPr="00471A3D" w:rsidRDefault="003D797D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Cena vč. DPH: 64.345,86 Kč</w:t>
      </w:r>
    </w:p>
    <w:sectPr w:rsidR="003D797D" w:rsidRPr="00471A3D" w:rsidSect="00547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176"/>
    <w:rsid w:val="00132FA0"/>
    <w:rsid w:val="00193120"/>
    <w:rsid w:val="00220C38"/>
    <w:rsid w:val="00256F19"/>
    <w:rsid w:val="002D6176"/>
    <w:rsid w:val="00394063"/>
    <w:rsid w:val="003D2654"/>
    <w:rsid w:val="003D797D"/>
    <w:rsid w:val="00403749"/>
    <w:rsid w:val="00471A3D"/>
    <w:rsid w:val="005471E5"/>
    <w:rsid w:val="00592EC4"/>
    <w:rsid w:val="00597822"/>
    <w:rsid w:val="00637F1C"/>
    <w:rsid w:val="006E3690"/>
    <w:rsid w:val="00703A17"/>
    <w:rsid w:val="0072628C"/>
    <w:rsid w:val="00733515"/>
    <w:rsid w:val="007F624D"/>
    <w:rsid w:val="008E7BE8"/>
    <w:rsid w:val="00A073DB"/>
    <w:rsid w:val="00A729DD"/>
    <w:rsid w:val="00B73C1F"/>
    <w:rsid w:val="00BF0D98"/>
    <w:rsid w:val="00C77986"/>
    <w:rsid w:val="00D51B97"/>
    <w:rsid w:val="00D52F52"/>
    <w:rsid w:val="00DE082C"/>
    <w:rsid w:val="00E70C4A"/>
    <w:rsid w:val="00EC3884"/>
    <w:rsid w:val="00EF1A32"/>
    <w:rsid w:val="00EF6C32"/>
    <w:rsid w:val="00F5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1E5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32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2FA0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table" w:styleId="TableGrid">
    <w:name w:val="Table Grid"/>
    <w:basedOn w:val="TableNormal"/>
    <w:uiPriority w:val="99"/>
    <w:rsid w:val="002D617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E3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36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6E3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E36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E36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E3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E36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168</Words>
  <Characters>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Brno, Masarova 11, příspěvková organizace</dc:title>
  <dc:subject/>
  <dc:creator>Jana</dc:creator>
  <cp:keywords/>
  <dc:description/>
  <cp:lastModifiedBy>Mirka</cp:lastModifiedBy>
  <cp:revision>3</cp:revision>
  <cp:lastPrinted>2021-11-09T09:10:00Z</cp:lastPrinted>
  <dcterms:created xsi:type="dcterms:W3CDTF">2024-12-06T13:40:00Z</dcterms:created>
  <dcterms:modified xsi:type="dcterms:W3CDTF">2024-12-06T13:52:00Z</dcterms:modified>
</cp:coreProperties>
</file>